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38" w:rsidRDefault="00D70B38" w:rsidP="007B521C">
      <w:r w:rsidRPr="00A922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5" o:title=""/>
          </v:shape>
        </w:pict>
      </w:r>
      <w:r>
        <w:t xml:space="preserve">                                         </w:t>
      </w:r>
    </w:p>
    <w:p w:rsidR="00D70B38" w:rsidRDefault="00D70B38" w:rsidP="007B521C"/>
    <w:p w:rsidR="00D70B38" w:rsidRPr="009E616B" w:rsidRDefault="00D70B38" w:rsidP="009E616B">
      <w:pPr>
        <w:jc w:val="center"/>
        <w:rPr>
          <w:b/>
        </w:rPr>
      </w:pPr>
      <w:r w:rsidRPr="009E616B">
        <w:rPr>
          <w:b/>
        </w:rPr>
        <w:t>Структура программы</w:t>
      </w:r>
    </w:p>
    <w:p w:rsidR="00D70B38" w:rsidRPr="009E616B" w:rsidRDefault="00D70B38" w:rsidP="00835958">
      <w:pPr>
        <w:numPr>
          <w:ilvl w:val="0"/>
          <w:numId w:val="17"/>
        </w:numPr>
        <w:ind w:left="993" w:hanging="567"/>
        <w:rPr>
          <w:lang w:val="en-US"/>
        </w:rPr>
      </w:pPr>
      <w:r w:rsidRPr="009E616B">
        <w:rPr>
          <w:color w:val="000000"/>
          <w:spacing w:val="-12"/>
          <w:lang w:val="en-US"/>
        </w:rPr>
        <w:t xml:space="preserve"> </w:t>
      </w:r>
      <w:r w:rsidRPr="009E616B">
        <w:rPr>
          <w:color w:val="000000"/>
          <w:spacing w:val="-12"/>
        </w:rPr>
        <w:t>Целевой раздел образовательной программы.</w:t>
      </w:r>
    </w:p>
    <w:p w:rsidR="00D70B38" w:rsidRPr="009E616B" w:rsidRDefault="00D70B38" w:rsidP="00835958">
      <w:pPr>
        <w:numPr>
          <w:ilvl w:val="0"/>
          <w:numId w:val="18"/>
        </w:numPr>
        <w:ind w:left="1134" w:hanging="425"/>
      </w:pPr>
      <w:r w:rsidRPr="009E616B">
        <w:rPr>
          <w:color w:val="000000"/>
          <w:spacing w:val="-12"/>
        </w:rPr>
        <w:t>Пояснительная записка.</w:t>
      </w:r>
    </w:p>
    <w:p w:rsidR="00D70B38" w:rsidRPr="009E616B" w:rsidRDefault="00D70B38" w:rsidP="00835958">
      <w:pPr>
        <w:numPr>
          <w:ilvl w:val="1"/>
          <w:numId w:val="18"/>
        </w:numPr>
      </w:pPr>
      <w:r w:rsidRPr="009E616B">
        <w:t>Цели и задачи реализации Программы</w:t>
      </w:r>
    </w:p>
    <w:p w:rsidR="00D70B38" w:rsidRPr="009E616B" w:rsidRDefault="00D70B38" w:rsidP="00835958">
      <w:pPr>
        <w:numPr>
          <w:ilvl w:val="1"/>
          <w:numId w:val="18"/>
        </w:numPr>
      </w:pPr>
      <w:r w:rsidRPr="009E616B">
        <w:t>Принципы и подходы к формированию Программы</w:t>
      </w:r>
    </w:p>
    <w:p w:rsidR="00D70B38" w:rsidRPr="009E616B" w:rsidRDefault="00D70B38" w:rsidP="00835958">
      <w:pPr>
        <w:numPr>
          <w:ilvl w:val="0"/>
          <w:numId w:val="18"/>
        </w:numPr>
        <w:ind w:left="1134" w:hanging="425"/>
      </w:pPr>
      <w:r w:rsidRPr="0096686D">
        <w:t xml:space="preserve">Возрастные особенности развития детей 5-6 лет (старшая группа)  </w:t>
      </w:r>
      <w:r w:rsidRPr="0096686D">
        <w:rPr>
          <w:b/>
          <w:sz w:val="28"/>
          <w:szCs w:val="28"/>
          <w:u w:val="single"/>
        </w:rPr>
        <w:t xml:space="preserve"> </w:t>
      </w:r>
    </w:p>
    <w:p w:rsidR="00D70B38" w:rsidRPr="009E616B" w:rsidRDefault="00D70B38" w:rsidP="00835958">
      <w:pPr>
        <w:numPr>
          <w:ilvl w:val="0"/>
          <w:numId w:val="18"/>
        </w:numPr>
        <w:ind w:left="1134" w:hanging="425"/>
      </w:pPr>
      <w:r w:rsidRPr="009E616B">
        <w:t>Планируемые результаты освоения программы</w:t>
      </w:r>
    </w:p>
    <w:p w:rsidR="00D70B38" w:rsidRPr="009E616B" w:rsidRDefault="00D70B38" w:rsidP="00835958">
      <w:pPr>
        <w:numPr>
          <w:ilvl w:val="0"/>
          <w:numId w:val="17"/>
        </w:numPr>
        <w:ind w:hanging="1516"/>
        <w:rPr>
          <w:lang w:val="en-US"/>
        </w:rPr>
      </w:pPr>
      <w:r w:rsidRPr="009E616B">
        <w:rPr>
          <w:color w:val="000000"/>
          <w:spacing w:val="-12"/>
        </w:rPr>
        <w:t>Содержательный  раздел программы</w:t>
      </w:r>
    </w:p>
    <w:p w:rsidR="00D70B38" w:rsidRPr="009E616B" w:rsidRDefault="00D70B38" w:rsidP="009E616B">
      <w:pPr>
        <w:ind w:left="709"/>
      </w:pPr>
      <w:r w:rsidRPr="009E616B">
        <w:t>1.Описание образовательной деятельности в соответствии с направлениями развития ребенка</w:t>
      </w:r>
    </w:p>
    <w:p w:rsidR="00D70B38" w:rsidRPr="009E616B" w:rsidRDefault="00D70B38" w:rsidP="00835958">
      <w:pPr>
        <w:numPr>
          <w:ilvl w:val="1"/>
          <w:numId w:val="19"/>
        </w:numPr>
      </w:pPr>
      <w:r w:rsidRPr="009E616B">
        <w:t>Образовательная область «Физическое развитие»</w:t>
      </w:r>
    </w:p>
    <w:p w:rsidR="00D70B38" w:rsidRPr="009E616B" w:rsidRDefault="00D70B38" w:rsidP="00835958">
      <w:pPr>
        <w:numPr>
          <w:ilvl w:val="1"/>
          <w:numId w:val="19"/>
        </w:numPr>
      </w:pPr>
      <w:r w:rsidRPr="009E616B">
        <w:t>Образовательная область «Социально-коммуникативное развитие»</w:t>
      </w:r>
    </w:p>
    <w:p w:rsidR="00D70B38" w:rsidRPr="009E616B" w:rsidRDefault="00D70B38" w:rsidP="00835958">
      <w:pPr>
        <w:numPr>
          <w:ilvl w:val="1"/>
          <w:numId w:val="19"/>
        </w:numPr>
      </w:pPr>
      <w:r w:rsidRPr="009E616B">
        <w:t>Образовательная область «Развитие речи»</w:t>
      </w:r>
    </w:p>
    <w:p w:rsidR="00D70B38" w:rsidRPr="009E616B" w:rsidRDefault="00D70B38" w:rsidP="00835958">
      <w:pPr>
        <w:numPr>
          <w:ilvl w:val="1"/>
          <w:numId w:val="19"/>
        </w:numPr>
      </w:pPr>
      <w:r w:rsidRPr="009E616B">
        <w:t>Образовательная область «Познавательное развитие»</w:t>
      </w:r>
    </w:p>
    <w:p w:rsidR="00D70B38" w:rsidRPr="009E616B" w:rsidRDefault="00D70B38" w:rsidP="00835958">
      <w:pPr>
        <w:numPr>
          <w:ilvl w:val="1"/>
          <w:numId w:val="19"/>
        </w:numPr>
      </w:pPr>
      <w:r w:rsidRPr="009E616B">
        <w:t>Образовательная область «Художественно-эстетическое развитие»</w:t>
      </w:r>
    </w:p>
    <w:p w:rsidR="00D70B38" w:rsidRPr="009E616B" w:rsidRDefault="00D70B38" w:rsidP="00835958">
      <w:pPr>
        <w:numPr>
          <w:ilvl w:val="0"/>
          <w:numId w:val="19"/>
        </w:numPr>
        <w:tabs>
          <w:tab w:val="left" w:pos="851"/>
          <w:tab w:val="left" w:pos="1134"/>
          <w:tab w:val="left" w:pos="1276"/>
        </w:tabs>
        <w:ind w:firstLine="259"/>
      </w:pPr>
      <w:r w:rsidRPr="009E616B">
        <w:t xml:space="preserve">Описание вариативных форм, способов, методов и средств реализации Программы </w:t>
      </w:r>
    </w:p>
    <w:p w:rsidR="00D70B38" w:rsidRPr="009E616B" w:rsidRDefault="00D70B38" w:rsidP="009E616B">
      <w:pPr>
        <w:tabs>
          <w:tab w:val="left" w:pos="851"/>
          <w:tab w:val="left" w:pos="1134"/>
          <w:tab w:val="left" w:pos="1276"/>
        </w:tabs>
        <w:ind w:left="450"/>
      </w:pPr>
      <w:r w:rsidRPr="009E616B">
        <w:t xml:space="preserve">          2.1.Цели и задачи  региональной программы «Воспитание маленького волжанина»  под редакцией Е.С.Евдокимовой</w:t>
      </w:r>
      <w:r w:rsidRPr="009E616B">
        <w:rPr>
          <w:b/>
          <w:bCs/>
        </w:rPr>
        <w:t xml:space="preserve">                                                                                             </w:t>
      </w:r>
      <w:r w:rsidRPr="009E616B">
        <w:rPr>
          <w:bCs/>
        </w:rPr>
        <w:t>2.2.Принципы, подходы и условия реализации региональной программы</w:t>
      </w:r>
      <w:r w:rsidRPr="009E616B">
        <w:rPr>
          <w:b/>
          <w:bCs/>
        </w:rPr>
        <w:t xml:space="preserve">  </w:t>
      </w:r>
    </w:p>
    <w:p w:rsidR="00D70B38" w:rsidRPr="009E616B" w:rsidRDefault="00D70B38" w:rsidP="00835958">
      <w:pPr>
        <w:numPr>
          <w:ilvl w:val="0"/>
          <w:numId w:val="17"/>
        </w:numPr>
        <w:ind w:hanging="1516"/>
      </w:pPr>
      <w:r w:rsidRPr="009E616B">
        <w:t>Организационный раздел.</w:t>
      </w:r>
    </w:p>
    <w:p w:rsidR="00D70B38" w:rsidRPr="009E616B" w:rsidRDefault="00D70B38" w:rsidP="00835958">
      <w:pPr>
        <w:numPr>
          <w:ilvl w:val="0"/>
          <w:numId w:val="20"/>
        </w:numPr>
        <w:tabs>
          <w:tab w:val="left" w:pos="993"/>
        </w:tabs>
        <w:ind w:hanging="11"/>
      </w:pPr>
      <w:r w:rsidRPr="009E616B">
        <w:t>Материально-техническое обеспечение программы.</w:t>
      </w:r>
    </w:p>
    <w:p w:rsidR="00D70B38" w:rsidRPr="009E616B" w:rsidRDefault="00D70B38" w:rsidP="00835958">
      <w:pPr>
        <w:numPr>
          <w:ilvl w:val="0"/>
          <w:numId w:val="20"/>
        </w:numPr>
        <w:tabs>
          <w:tab w:val="left" w:pos="993"/>
        </w:tabs>
        <w:ind w:hanging="11"/>
      </w:pPr>
      <w:r w:rsidRPr="009E616B">
        <w:t>Обеспечение методическими рекомендациями и средствами обучения и воспитания</w:t>
      </w:r>
    </w:p>
    <w:p w:rsidR="00D70B38" w:rsidRPr="009E616B" w:rsidRDefault="00D70B38" w:rsidP="00835958">
      <w:pPr>
        <w:numPr>
          <w:ilvl w:val="0"/>
          <w:numId w:val="20"/>
        </w:numPr>
        <w:tabs>
          <w:tab w:val="left" w:pos="993"/>
        </w:tabs>
        <w:ind w:hanging="11"/>
      </w:pPr>
      <w:r w:rsidRPr="009E616B">
        <w:t>Организация режима пребывания детей в образовательном учреждении.</w:t>
      </w:r>
    </w:p>
    <w:p w:rsidR="00D70B38" w:rsidRPr="002474DF" w:rsidRDefault="00D70B38" w:rsidP="009E616B">
      <w:pPr>
        <w:autoSpaceDE w:val="0"/>
        <w:autoSpaceDN w:val="0"/>
        <w:jc w:val="both"/>
        <w:rPr>
          <w:b/>
          <w:sz w:val="28"/>
          <w:szCs w:val="28"/>
        </w:rPr>
      </w:pPr>
    </w:p>
    <w:p w:rsidR="00D70B38" w:rsidRPr="00C810C3" w:rsidRDefault="00D70B38" w:rsidP="007B521C"/>
    <w:p w:rsidR="00D70B38" w:rsidRDefault="00D70B38" w:rsidP="007B52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  </w:t>
      </w:r>
      <w:r w:rsidRPr="005965EA">
        <w:rPr>
          <w:b/>
          <w:sz w:val="28"/>
          <w:szCs w:val="28"/>
        </w:rPr>
        <w:t>Пояснительная записка</w:t>
      </w:r>
    </w:p>
    <w:p w:rsidR="00D70B38" w:rsidRDefault="00D70B38" w:rsidP="007B521C">
      <w:pPr>
        <w:rPr>
          <w:b/>
          <w:sz w:val="28"/>
          <w:szCs w:val="28"/>
        </w:rPr>
      </w:pPr>
    </w:p>
    <w:p w:rsidR="00D70B38" w:rsidRDefault="00D70B38" w:rsidP="007B521C">
      <w:pPr>
        <w:tabs>
          <w:tab w:val="left" w:pos="5520"/>
        </w:tabs>
        <w:ind w:firstLine="709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>Рабочая  программа по развитию детей  старшей группы (Далее - Программа) разработана в соответствии с примерной основной общеобразовательной программой детского сада «От рождения до школы», в соответствии с введёнными  в действие ФГОС ДО.</w:t>
      </w:r>
      <w:r>
        <w:rPr>
          <w:color w:val="555555"/>
          <w:sz w:val="28"/>
          <w:szCs w:val="28"/>
        </w:rPr>
        <w:t xml:space="preserve"> </w:t>
      </w:r>
    </w:p>
    <w:p w:rsidR="00D70B38" w:rsidRDefault="00D70B38" w:rsidP="007B521C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</w:t>
      </w:r>
      <w:r>
        <w:rPr>
          <w:sz w:val="28"/>
          <w:szCs w:val="28"/>
        </w:rPr>
        <w:softHyphen/>
        <w:t>ляет содержание и организацию образовательного процесса старшей группы, Муниципального Казенного  Дошкольного Образовательного Учреждения детского сада № 3  «СОЛНЫШКО» (Далее МКДОУ)</w:t>
      </w:r>
    </w:p>
    <w:p w:rsidR="00D70B38" w:rsidRDefault="00D70B38" w:rsidP="007B521C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D70B38" w:rsidRDefault="00D70B38" w:rsidP="007B521C">
      <w:pPr>
        <w:numPr>
          <w:ilvl w:val="0"/>
          <w:numId w:val="6"/>
        </w:numPr>
        <w:suppressAutoHyphens/>
        <w:contextualSpacing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Федеральный закон «Об образовании в Российской федерации» от 29 12 2012 года № 273 - ФЗ</w:t>
      </w:r>
    </w:p>
    <w:p w:rsidR="00D70B38" w:rsidRDefault="00D70B38" w:rsidP="007B521C">
      <w:pPr>
        <w:pStyle w:val="ListParagraph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D70B38" w:rsidRDefault="00D70B38" w:rsidP="007B521C">
      <w:pPr>
        <w:pStyle w:val="ListParagraph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СанПин 2.4.1.3049-13</w:t>
      </w:r>
      <w:r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D70B38" w:rsidRDefault="00D70B38" w:rsidP="007B521C">
      <w:pPr>
        <w:pStyle w:val="ListParagraph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D70B38" w:rsidRDefault="00D70B38" w:rsidP="007B521C">
      <w:pPr>
        <w:pStyle w:val="ListParagraph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Устав ДОУ.</w:t>
      </w:r>
    </w:p>
    <w:p w:rsidR="00D70B38" w:rsidRDefault="00D70B38" w:rsidP="007B521C">
      <w:pPr>
        <w:pStyle w:val="ListParagraph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ДОУ</w:t>
      </w:r>
    </w:p>
    <w:p w:rsidR="00D70B38" w:rsidRPr="009E616B" w:rsidRDefault="00D70B38" w:rsidP="009E616B">
      <w:pPr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Базисный учебный план регламентируется путем внедрения: Основной образовательной программы  дошкольного образования Учреждения, на основе «Примерной образовательной программы дошкольного образования «От рождения до школы» под редакцией Н. Е. Вераксы, Т. С. Комаровой, М. А. Ва</w:t>
      </w:r>
      <w:r w:rsidRPr="009E616B">
        <w:rPr>
          <w:sz w:val="28"/>
          <w:szCs w:val="28"/>
        </w:rPr>
        <w:softHyphen/>
        <w:t>сильевой</w:t>
      </w:r>
    </w:p>
    <w:p w:rsidR="00D70B38" w:rsidRPr="009E616B" w:rsidRDefault="00D70B38" w:rsidP="009E616B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9E616B">
        <w:rPr>
          <w:sz w:val="28"/>
          <w:szCs w:val="28"/>
        </w:rPr>
        <w:t xml:space="preserve"> В структуре учебного плана выделяются инвариантная и вариативная часть. </w:t>
      </w:r>
      <w:r w:rsidRPr="009E616B">
        <w:rPr>
          <w:b/>
          <w:i/>
          <w:sz w:val="28"/>
          <w:szCs w:val="28"/>
        </w:rPr>
        <w:t>Инвариантная  часть</w:t>
      </w:r>
      <w:r w:rsidRPr="009E616B">
        <w:rPr>
          <w:sz w:val="28"/>
          <w:szCs w:val="28"/>
        </w:rPr>
        <w:t xml:space="preserve">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D70B38" w:rsidRPr="009E616B" w:rsidRDefault="00D70B38" w:rsidP="009E616B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9E616B">
        <w:rPr>
          <w:sz w:val="28"/>
          <w:szCs w:val="28"/>
        </w:rPr>
        <w:t>В соответствии с требованиями основной 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"Речевое развитие" 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 xml:space="preserve">При составлении учебного плана учитывались следующие </w:t>
      </w:r>
      <w:r w:rsidRPr="009E616B">
        <w:rPr>
          <w:b/>
          <w:bCs/>
          <w:i/>
          <w:sz w:val="28"/>
          <w:szCs w:val="28"/>
        </w:rPr>
        <w:t>принципы</w:t>
      </w:r>
      <w:r w:rsidRPr="009E616B">
        <w:rPr>
          <w:sz w:val="28"/>
          <w:szCs w:val="28"/>
        </w:rPr>
        <w:t>:</w:t>
      </w:r>
    </w:p>
    <w:p w:rsidR="00D70B38" w:rsidRPr="009E616B" w:rsidRDefault="00D70B38" w:rsidP="00835958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принцип развивающего образования, целью которого является развитие ребенка;</w:t>
      </w:r>
    </w:p>
    <w:p w:rsidR="00D70B38" w:rsidRPr="009E616B" w:rsidRDefault="00D70B38" w:rsidP="00835958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принцип научной обоснованности и практической применимости;</w:t>
      </w:r>
    </w:p>
    <w:p w:rsidR="00D70B38" w:rsidRPr="009E616B" w:rsidRDefault="00D70B38" w:rsidP="00835958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принцип соответствия критериям полноты, необходимости и достаточности;</w:t>
      </w:r>
    </w:p>
    <w:p w:rsidR="00D70B38" w:rsidRPr="009E616B" w:rsidRDefault="00D70B38" w:rsidP="00835958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принцип обеспечения единства воспитательных, развивающих и обучающих целей и   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D70B38" w:rsidRPr="009E616B" w:rsidRDefault="00D70B38" w:rsidP="00835958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70B38" w:rsidRPr="009E616B" w:rsidRDefault="00D70B38" w:rsidP="00835958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комплексно-тематический принцип построения образовательного процесса;</w:t>
      </w:r>
    </w:p>
    <w:p w:rsidR="00D70B38" w:rsidRPr="009E616B" w:rsidRDefault="00D70B38" w:rsidP="00835958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решение программных образовательных задач в совместной деятельности взрослого и детей;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70B38" w:rsidRPr="009E616B" w:rsidRDefault="00D70B38" w:rsidP="00835958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616B">
        <w:rPr>
          <w:sz w:val="28"/>
          <w:szCs w:val="28"/>
          <w:lang w:eastAsia="ru-RU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2.4.1.3049-13).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9E616B">
        <w:rPr>
          <w:b/>
          <w:i/>
          <w:sz w:val="28"/>
          <w:szCs w:val="28"/>
        </w:rPr>
        <w:t>Продолжительность организованной образовательной деятельности: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- для детей от 5 до 6 лет – не более 25</w:t>
      </w:r>
      <w:r>
        <w:rPr>
          <w:sz w:val="28"/>
          <w:szCs w:val="28"/>
        </w:rPr>
        <w:t xml:space="preserve"> минут.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- в старшей группе – 45 минут и 1,5 часа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соответственно.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 xml:space="preserve">Перерывы между периодами организованной образовательной деятельности – 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не менее 10 минут.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 xml:space="preserve">Организованная образовательная деятельность органично сочетается с другими формами организации детей и позволяет использовать приобретённые знания, навыки и умения в самостоятельных играх, продуктивных видах деятельности, в художественном творчестве, в театрализованной и музыкальной деятельности. </w:t>
      </w:r>
      <w:r w:rsidRPr="009E616B">
        <w:rPr>
          <w:bCs/>
          <w:sz w:val="28"/>
          <w:szCs w:val="28"/>
        </w:rPr>
        <w:t>Организация жизнедеятельности МКДОУ предусматривает  как организованные педагогами совместно с детьми (ООД, развлечения</w:t>
      </w:r>
      <w:r>
        <w:rPr>
          <w:bCs/>
          <w:sz w:val="28"/>
          <w:szCs w:val="28"/>
        </w:rPr>
        <w:t xml:space="preserve">) </w:t>
      </w:r>
      <w:r w:rsidRPr="009E616B">
        <w:rPr>
          <w:bCs/>
          <w:sz w:val="28"/>
          <w:szCs w:val="28"/>
        </w:rPr>
        <w:t>формы детской деятельности, так и самостоятельную деятельность детей. Режим дня и сетка занятий соответствуют виду и направлению  МКДОУ.</w:t>
      </w:r>
    </w:p>
    <w:p w:rsidR="00D70B38" w:rsidRPr="009E616B" w:rsidRDefault="00D70B38" w:rsidP="009E616B">
      <w:pPr>
        <w:ind w:firstLine="708"/>
        <w:jc w:val="both"/>
        <w:rPr>
          <w:sz w:val="28"/>
          <w:szCs w:val="28"/>
        </w:rPr>
      </w:pPr>
      <w:r w:rsidRPr="009E616B">
        <w:rPr>
          <w:sz w:val="28"/>
          <w:szCs w:val="28"/>
        </w:rPr>
        <w:t xml:space="preserve"> Для обучения детей в организованных формах используются разные способы организации: групповые, подгрупповые, индивидуальные. При объединении детей в подгруппы учитываются индивидуальные особенности ребенка и уровень усвоения программ.</w:t>
      </w:r>
    </w:p>
    <w:p w:rsidR="00D70B38" w:rsidRPr="009E616B" w:rsidRDefault="00D70B38" w:rsidP="009E616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E616B">
        <w:rPr>
          <w:sz w:val="28"/>
          <w:szCs w:val="28"/>
        </w:rPr>
        <w:t xml:space="preserve"> В образовательном процессе используется </w:t>
      </w:r>
      <w:r w:rsidRPr="009E616B">
        <w:rPr>
          <w:b/>
          <w:i/>
          <w:sz w:val="28"/>
          <w:szCs w:val="28"/>
        </w:rPr>
        <w:t>интегрированный подход</w:t>
      </w:r>
      <w:r w:rsidRPr="009E616B">
        <w:rPr>
          <w:sz w:val="28"/>
          <w:szCs w:val="28"/>
        </w:rPr>
        <w:t xml:space="preserve">, который позволяет гибко реализовывать в режиме дня различные виды детской деятельности. </w:t>
      </w:r>
    </w:p>
    <w:p w:rsidR="00D70B38" w:rsidRPr="009E616B" w:rsidRDefault="00D70B38" w:rsidP="009E616B">
      <w:pPr>
        <w:ind w:right="-143" w:firstLine="567"/>
        <w:jc w:val="both"/>
        <w:rPr>
          <w:b/>
          <w:color w:val="000000"/>
          <w:sz w:val="28"/>
          <w:szCs w:val="28"/>
        </w:rPr>
      </w:pPr>
      <w:r w:rsidRPr="009E616B">
        <w:rPr>
          <w:sz w:val="28"/>
          <w:szCs w:val="28"/>
        </w:rPr>
        <w:t>В  летний период учебные занятия не проводятся. В это время увеличивается продолжительность прогулок, а также проводятся  спортивные и подвижные игры, спортивные праздники, экскурсии и др.</w:t>
      </w:r>
    </w:p>
    <w:p w:rsidR="00D70B38" w:rsidRDefault="00D70B38" w:rsidP="009E616B">
      <w:pPr>
        <w:spacing w:line="276" w:lineRule="auto"/>
        <w:jc w:val="both"/>
        <w:rPr>
          <w:b/>
          <w:color w:val="000000"/>
        </w:rPr>
      </w:pPr>
    </w:p>
    <w:p w:rsidR="00D70B38" w:rsidRDefault="00D70B38" w:rsidP="007B521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D70B38" w:rsidRPr="004F69D1" w:rsidRDefault="00D70B38" w:rsidP="007B521C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Ведущими целями </w:t>
      </w:r>
      <w:r w:rsidRPr="004F69D1">
        <w:rPr>
          <w:sz w:val="28"/>
          <w:szCs w:val="28"/>
        </w:rPr>
        <w:t>Примерной основной общеобразовательной программы дошкольного об</w:t>
      </w:r>
      <w:r w:rsidRPr="004F69D1">
        <w:rPr>
          <w:sz w:val="28"/>
          <w:szCs w:val="28"/>
        </w:rPr>
        <w:softHyphen/>
        <w:t>разования «От рождения до школы» под редакцией Н. Е. Вераксы, Т. С. Комаровой, М. А. Ва</w:t>
      </w:r>
      <w:r w:rsidRPr="004F69D1">
        <w:rPr>
          <w:sz w:val="28"/>
          <w:szCs w:val="28"/>
        </w:rPr>
        <w:softHyphen/>
        <w:t>сильевой являются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4F69D1">
        <w:rPr>
          <w:sz w:val="28"/>
          <w:szCs w:val="28"/>
        </w:rPr>
        <w:softHyphen/>
        <w:t>ностями, подготовка к жизни в современном обществе, к обучению в школе, обеспечение безо</w:t>
      </w:r>
      <w:r w:rsidRPr="004F69D1">
        <w:rPr>
          <w:sz w:val="28"/>
          <w:szCs w:val="28"/>
        </w:rPr>
        <w:softHyphen/>
        <w:t>пасности жизнедеятельности дошкольника.</w:t>
      </w:r>
    </w:p>
    <w:p w:rsidR="00D70B38" w:rsidRDefault="00D70B38" w:rsidP="007B521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цели реализуются в процессе разнообразных видов детской деятельности: игровой, ком</w:t>
      </w:r>
      <w:r>
        <w:rPr>
          <w:color w:val="000000"/>
          <w:sz w:val="28"/>
          <w:szCs w:val="28"/>
        </w:rPr>
        <w:softHyphen/>
        <w:t>муникативной, трудовой, познавательно-исследовательской, продуктивной, музыкально-худо</w:t>
      </w:r>
      <w:r>
        <w:rPr>
          <w:color w:val="000000"/>
          <w:sz w:val="28"/>
          <w:szCs w:val="28"/>
        </w:rPr>
        <w:softHyphen/>
        <w:t>жественной, чтения.</w:t>
      </w:r>
    </w:p>
    <w:p w:rsidR="00D70B38" w:rsidRDefault="00D70B38" w:rsidP="007B521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D70B38" w:rsidRDefault="00D70B38" w:rsidP="007B521C">
      <w:pPr>
        <w:shd w:val="clear" w:color="auto" w:fill="FFFFFF"/>
        <w:autoSpaceDE w:val="0"/>
        <w:rPr>
          <w:i/>
          <w:color w:val="000000"/>
          <w:sz w:val="28"/>
          <w:szCs w:val="28"/>
        </w:rPr>
      </w:pPr>
      <w:r w:rsidRPr="009B3C71">
        <w:rPr>
          <w:i/>
          <w:color w:val="FF0000"/>
          <w:sz w:val="28"/>
          <w:szCs w:val="28"/>
        </w:rPr>
        <w:t xml:space="preserve">        </w:t>
      </w:r>
      <w:r w:rsidRPr="009B3C71">
        <w:rPr>
          <w:i/>
          <w:color w:val="000000"/>
          <w:sz w:val="28"/>
          <w:szCs w:val="28"/>
        </w:rPr>
        <w:t>Для достижения целей программы первостепенное значение имеют:</w:t>
      </w:r>
    </w:p>
    <w:p w:rsidR="00D70B38" w:rsidRPr="009B3C71" w:rsidRDefault="00D70B38" w:rsidP="007B521C">
      <w:pPr>
        <w:shd w:val="clear" w:color="auto" w:fill="FFFFFF"/>
        <w:autoSpaceDE w:val="0"/>
        <w:rPr>
          <w:i/>
          <w:color w:val="000000"/>
          <w:sz w:val="28"/>
          <w:szCs w:val="28"/>
        </w:rPr>
      </w:pPr>
    </w:p>
    <w:p w:rsidR="00D70B38" w:rsidRPr="00E35B6B" w:rsidRDefault="00D70B38" w:rsidP="007B521C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D70B38" w:rsidRPr="00E35B6B" w:rsidRDefault="00D70B38" w:rsidP="007B521C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создание в группах атмосферы гуманного и доброжелательного отношения ко всем воспи</w:t>
      </w:r>
      <w:r w:rsidRPr="00E35B6B">
        <w:rPr>
          <w:color w:val="000000"/>
          <w:sz w:val="28"/>
          <w:szCs w:val="28"/>
        </w:rPr>
        <w:softHyphen/>
        <w:t>танникам, что позволяет растить их общительными, добрыми, любознательными, инициативны</w:t>
      </w:r>
      <w:r w:rsidRPr="00E35B6B">
        <w:rPr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D70B38" w:rsidRPr="00E35B6B" w:rsidRDefault="00D70B38" w:rsidP="007B521C">
      <w:pPr>
        <w:pStyle w:val="ListParagraph"/>
        <w:numPr>
          <w:ilvl w:val="0"/>
          <w:numId w:val="2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D70B38" w:rsidRPr="00E35B6B" w:rsidRDefault="00D70B38" w:rsidP="007B521C">
      <w:pPr>
        <w:pStyle w:val="ListParagraph"/>
        <w:numPr>
          <w:ilvl w:val="0"/>
          <w:numId w:val="3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организация (кре</w:t>
      </w:r>
      <w:r w:rsidRPr="00E35B6B">
        <w:rPr>
          <w:color w:val="000000"/>
          <w:sz w:val="28"/>
          <w:szCs w:val="28"/>
        </w:rPr>
        <w:t>ативность) воспитательно-образовательного процесса;</w:t>
      </w:r>
    </w:p>
    <w:p w:rsidR="00D70B38" w:rsidRPr="00E35B6B" w:rsidRDefault="00D70B38" w:rsidP="007B521C">
      <w:pPr>
        <w:pStyle w:val="ListParagraph"/>
        <w:numPr>
          <w:ilvl w:val="0"/>
          <w:numId w:val="4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вариативность использования образовательного материала, позволяющая развивать творче</w:t>
      </w:r>
      <w:r w:rsidRPr="00E35B6B">
        <w:rPr>
          <w:color w:val="000000"/>
          <w:sz w:val="28"/>
          <w:szCs w:val="28"/>
        </w:rPr>
        <w:softHyphen/>
        <w:t>ство в соответствии с интересами и наклонностями каждого ребенка;</w:t>
      </w:r>
    </w:p>
    <w:p w:rsidR="00D70B38" w:rsidRPr="00E35B6B" w:rsidRDefault="00D70B38" w:rsidP="007B521C">
      <w:pPr>
        <w:pStyle w:val="ListParagraph"/>
        <w:numPr>
          <w:ilvl w:val="0"/>
          <w:numId w:val="5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E35B6B">
        <w:rPr>
          <w:sz w:val="28"/>
          <w:szCs w:val="28"/>
        </w:rPr>
        <w:t>уважительное отношение к результатам детского творчества;</w:t>
      </w:r>
    </w:p>
    <w:p w:rsidR="00D70B38" w:rsidRPr="00E35B6B" w:rsidRDefault="00D70B38" w:rsidP="007B521C">
      <w:pPr>
        <w:pStyle w:val="ListParagraph"/>
        <w:numPr>
          <w:ilvl w:val="0"/>
          <w:numId w:val="5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E35B6B">
        <w:rPr>
          <w:sz w:val="28"/>
          <w:szCs w:val="28"/>
        </w:rPr>
        <w:t>единство подходов к воспитанию детей в условиях ДОУ и семьи;</w:t>
      </w:r>
    </w:p>
    <w:p w:rsidR="00D70B38" w:rsidRPr="00E35B6B" w:rsidRDefault="00D70B38" w:rsidP="007B521C">
      <w:pPr>
        <w:pStyle w:val="ListParagraph"/>
        <w:numPr>
          <w:ilvl w:val="0"/>
          <w:numId w:val="5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E35B6B">
        <w:rPr>
          <w:sz w:val="28"/>
          <w:szCs w:val="28"/>
        </w:rPr>
        <w:t xml:space="preserve">соблюдение преемственности в работе детского сада и  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                                                                                                                        </w:t>
      </w:r>
    </w:p>
    <w:p w:rsidR="00D70B38" w:rsidRPr="006306E4" w:rsidRDefault="00D70B38" w:rsidP="007B521C">
      <w:pPr>
        <w:pStyle w:val="Style2"/>
        <w:widowControl/>
        <w:spacing w:line="240" w:lineRule="auto"/>
        <w:ind w:firstLine="720"/>
        <w:jc w:val="both"/>
        <w:rPr>
          <w:rStyle w:val="FontStyle25"/>
          <w:rFonts w:cs="Times New Roman"/>
          <w:sz w:val="28"/>
          <w:szCs w:val="28"/>
        </w:rPr>
      </w:pPr>
      <w:r w:rsidRPr="006306E4">
        <w:rPr>
          <w:rStyle w:val="FontStyle25"/>
          <w:rFonts w:cs="Times New Roman"/>
          <w:sz w:val="28"/>
          <w:szCs w:val="28"/>
        </w:rPr>
        <w:t>Общеобразовательная программа дошкольного образования «ОТ РОЖДЕНИЯ ДО ШКОЛЫ»:</w:t>
      </w:r>
    </w:p>
    <w:p w:rsidR="00D70B38" w:rsidRPr="006306E4" w:rsidRDefault="00D70B38" w:rsidP="007B521C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ind w:firstLine="816"/>
        <w:rPr>
          <w:rStyle w:val="FontStyle25"/>
          <w:rFonts w:cs="Times New Roman"/>
          <w:sz w:val="28"/>
          <w:szCs w:val="28"/>
        </w:rPr>
      </w:pPr>
      <w:r w:rsidRPr="006306E4">
        <w:rPr>
          <w:rStyle w:val="FontStyle25"/>
          <w:rFonts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D70B38" w:rsidRPr="006306E4" w:rsidRDefault="00D70B38" w:rsidP="007B521C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ind w:firstLine="816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25"/>
          <w:rFonts w:cs="Times New Roman"/>
          <w:sz w:val="28"/>
          <w:szCs w:val="28"/>
        </w:rPr>
        <w:t>сочетает принципы научной обоснованности и практической приме</w:t>
      </w:r>
      <w:r w:rsidRPr="006306E4">
        <w:rPr>
          <w:rStyle w:val="FontStyle25"/>
          <w:rFonts w:cs="Times New Roman"/>
          <w:sz w:val="28"/>
          <w:szCs w:val="28"/>
        </w:rPr>
        <w:softHyphen/>
        <w:t>нимости (содержание Программы соответствует основным положе</w:t>
      </w:r>
      <w:r w:rsidRPr="006306E4">
        <w:rPr>
          <w:rStyle w:val="FontStyle25"/>
          <w:rFonts w:cs="Times New Roman"/>
          <w:sz w:val="28"/>
          <w:szCs w:val="28"/>
        </w:rPr>
        <w:softHyphen/>
        <w:t xml:space="preserve">ниям возрастной психологии и дошкольной педагогики и при этом </w:t>
      </w:r>
      <w:r w:rsidRPr="006306E4">
        <w:rPr>
          <w:rStyle w:val="FontStyle19"/>
          <w:rFonts w:cs="Times New Roman"/>
          <w:sz w:val="28"/>
          <w:szCs w:val="28"/>
        </w:rPr>
        <w:t>имеет возможность реализации в массовой практике дошкольного образования);</w:t>
      </w:r>
    </w:p>
    <w:p w:rsidR="00D70B38" w:rsidRPr="006306E4" w:rsidRDefault="00D70B38" w:rsidP="007B521C">
      <w:pPr>
        <w:pStyle w:val="Style11"/>
        <w:widowControl/>
        <w:numPr>
          <w:ilvl w:val="0"/>
          <w:numId w:val="8"/>
        </w:numPr>
        <w:tabs>
          <w:tab w:val="left" w:pos="142"/>
        </w:tabs>
        <w:spacing w:line="240" w:lineRule="auto"/>
        <w:ind w:firstLine="816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соответствует критериям полноты, необходимости и достаточности (позволяет решать поставленные цели и задачи только на необходи</w:t>
      </w:r>
      <w:r w:rsidRPr="006306E4">
        <w:rPr>
          <w:rStyle w:val="FontStyle19"/>
          <w:rFonts w:cs="Times New Roman"/>
          <w:sz w:val="28"/>
          <w:szCs w:val="28"/>
        </w:rPr>
        <w:softHyphen/>
        <w:t>мом и достаточном материале, максимально приближаться к разумно</w:t>
      </w:r>
      <w:r w:rsidRPr="006306E4">
        <w:rPr>
          <w:rStyle w:val="FontStyle19"/>
          <w:rFonts w:cs="Times New Roman"/>
          <w:sz w:val="28"/>
          <w:szCs w:val="28"/>
        </w:rPr>
        <w:softHyphen/>
        <w:t>му «минимуму»);</w:t>
      </w:r>
    </w:p>
    <w:p w:rsidR="00D70B38" w:rsidRPr="006306E4" w:rsidRDefault="00D70B38" w:rsidP="007B521C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6306E4">
        <w:rPr>
          <w:rStyle w:val="FontStyle19"/>
          <w:rFonts w:cs="Times New Roman"/>
          <w:sz w:val="28"/>
          <w:szCs w:val="28"/>
        </w:rPr>
        <w:softHyphen/>
        <w:t>выки, которые имеют непосредственное отношение к развитию до</w:t>
      </w:r>
      <w:r w:rsidRPr="006306E4">
        <w:rPr>
          <w:rStyle w:val="FontStyle19"/>
          <w:rFonts w:cs="Times New Roman"/>
          <w:sz w:val="28"/>
          <w:szCs w:val="28"/>
        </w:rPr>
        <w:softHyphen/>
        <w:t>школьников;</w:t>
      </w:r>
    </w:p>
    <w:p w:rsidR="00D70B38" w:rsidRPr="006306E4" w:rsidRDefault="00D70B38" w:rsidP="007B521C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D70B38" w:rsidRDefault="00D70B38" w:rsidP="007B521C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основывается на комплексно-тематическом принципе построения об</w:t>
      </w:r>
      <w:r w:rsidRPr="006306E4">
        <w:rPr>
          <w:rStyle w:val="FontStyle19"/>
          <w:rFonts w:cs="Times New Roman"/>
          <w:sz w:val="28"/>
          <w:szCs w:val="28"/>
        </w:rPr>
        <w:softHyphen/>
        <w:t>разовательного процесса;</w:t>
      </w:r>
    </w:p>
    <w:p w:rsidR="00D70B38" w:rsidRPr="006306E4" w:rsidRDefault="00D70B38" w:rsidP="007B521C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предусматривает решение программных образовательных задач в сов</w:t>
      </w:r>
      <w:r w:rsidRPr="006306E4">
        <w:rPr>
          <w:rStyle w:val="FontStyle19"/>
          <w:rFonts w:cs="Times New Roman"/>
          <w:sz w:val="28"/>
          <w:szCs w:val="28"/>
        </w:rPr>
        <w:softHyphen/>
        <w:t>местной деятельности взрослого и детей и самостоятельной деятель</w:t>
      </w:r>
      <w:r w:rsidRPr="006306E4">
        <w:rPr>
          <w:rStyle w:val="FontStyle19"/>
          <w:rFonts w:cs="Times New Roman"/>
          <w:sz w:val="28"/>
          <w:szCs w:val="28"/>
        </w:rPr>
        <w:softHyphen/>
        <w:t>ности дошкольников не только в рамках непосредственно образова</w:t>
      </w:r>
      <w:r w:rsidRPr="006306E4">
        <w:rPr>
          <w:rStyle w:val="FontStyle19"/>
          <w:rFonts w:cs="Times New Roman"/>
          <w:sz w:val="28"/>
          <w:szCs w:val="28"/>
        </w:rPr>
        <w:softHyphen/>
        <w:t>тельной деятельности, но и при проведении режимных моментов в соответствии со спецификой дошкольного образования;</w:t>
      </w:r>
    </w:p>
    <w:p w:rsidR="00D70B38" w:rsidRPr="006306E4" w:rsidRDefault="00D70B38" w:rsidP="007B521C">
      <w:pPr>
        <w:pStyle w:val="Style11"/>
        <w:widowControl/>
        <w:numPr>
          <w:ilvl w:val="0"/>
          <w:numId w:val="8"/>
        </w:numPr>
        <w:tabs>
          <w:tab w:val="left" w:pos="-284"/>
        </w:tabs>
        <w:spacing w:line="240" w:lineRule="auto"/>
        <w:ind w:firstLine="851"/>
        <w:rPr>
          <w:rStyle w:val="FontStyle19"/>
          <w:rFonts w:cs="Times New Roman"/>
          <w:sz w:val="28"/>
          <w:szCs w:val="28"/>
        </w:rPr>
      </w:pPr>
      <w:r w:rsidRPr="006306E4">
        <w:rPr>
          <w:rStyle w:val="FontStyle19"/>
          <w:rFonts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</w:t>
      </w:r>
      <w:r w:rsidRPr="006306E4">
        <w:rPr>
          <w:rStyle w:val="FontStyle19"/>
          <w:rFonts w:cs="Times New Roman"/>
          <w:sz w:val="28"/>
          <w:szCs w:val="28"/>
        </w:rPr>
        <w:softHyphen/>
        <w:t>школьниками и ведущим видом их деятельности является игра.</w:t>
      </w:r>
    </w:p>
    <w:p w:rsidR="00D70B38" w:rsidRPr="002B23A6" w:rsidRDefault="00D70B38" w:rsidP="007B521C">
      <w:pPr>
        <w:shd w:val="clear" w:color="auto" w:fill="FFFFFF"/>
        <w:autoSpaceDE w:val="0"/>
        <w:rPr>
          <w:color w:val="FF0000"/>
          <w:sz w:val="28"/>
          <w:szCs w:val="28"/>
        </w:rPr>
      </w:pPr>
    </w:p>
    <w:p w:rsidR="00D70B38" w:rsidRDefault="00D70B38" w:rsidP="007B521C">
      <w:pPr>
        <w:shd w:val="clear" w:color="auto" w:fill="FFFFFF"/>
        <w:autoSpaceDE w:val="0"/>
        <w:rPr>
          <w:b/>
          <w:sz w:val="28"/>
          <w:szCs w:val="28"/>
          <w:u w:val="single"/>
        </w:rPr>
      </w:pPr>
      <w:r w:rsidRPr="00E35B6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2. </w:t>
      </w:r>
      <w:r w:rsidRPr="00E35B6B">
        <w:rPr>
          <w:b/>
          <w:sz w:val="28"/>
          <w:szCs w:val="28"/>
          <w:u w:val="single"/>
        </w:rPr>
        <w:t xml:space="preserve">Возрастные особенности развития детей </w:t>
      </w:r>
      <w:r>
        <w:rPr>
          <w:b/>
          <w:sz w:val="28"/>
          <w:szCs w:val="28"/>
          <w:u w:val="single"/>
        </w:rPr>
        <w:t>5-6</w:t>
      </w:r>
      <w:r w:rsidRPr="00E35B6B">
        <w:rPr>
          <w:b/>
          <w:sz w:val="28"/>
          <w:szCs w:val="28"/>
          <w:u w:val="single"/>
        </w:rPr>
        <w:t xml:space="preserve"> лет (</w:t>
      </w:r>
      <w:r>
        <w:rPr>
          <w:b/>
          <w:sz w:val="28"/>
          <w:szCs w:val="28"/>
          <w:u w:val="single"/>
        </w:rPr>
        <w:t>старшая</w:t>
      </w:r>
      <w:r w:rsidRPr="00E35B6B">
        <w:rPr>
          <w:b/>
          <w:sz w:val="28"/>
          <w:szCs w:val="28"/>
          <w:u w:val="single"/>
        </w:rPr>
        <w:t xml:space="preserve"> группа)   </w:t>
      </w:r>
    </w:p>
    <w:p w:rsidR="00D70B38" w:rsidRPr="00E35B6B" w:rsidRDefault="00D70B38" w:rsidP="007B521C">
      <w:pPr>
        <w:shd w:val="clear" w:color="auto" w:fill="FFFFFF"/>
        <w:autoSpaceDE w:val="0"/>
        <w:rPr>
          <w:b/>
          <w:sz w:val="28"/>
          <w:szCs w:val="28"/>
          <w:u w:val="single"/>
        </w:rPr>
      </w:pPr>
      <w:r w:rsidRPr="00E35B6B">
        <w:rPr>
          <w:b/>
          <w:sz w:val="28"/>
          <w:szCs w:val="28"/>
          <w:u w:val="single"/>
        </w:rPr>
        <w:t xml:space="preserve"> </w:t>
      </w:r>
    </w:p>
    <w:p w:rsidR="00D70B38" w:rsidRPr="00E1512F" w:rsidRDefault="00D70B38" w:rsidP="007B521C">
      <w:pPr>
        <w:pStyle w:val="FootnoteText"/>
        <w:rPr>
          <w:sz w:val="28"/>
          <w:szCs w:val="28"/>
        </w:rPr>
      </w:pPr>
      <w:r w:rsidRPr="00E1512F">
        <w:rPr>
          <w:b/>
          <w:sz w:val="28"/>
          <w:szCs w:val="28"/>
        </w:rPr>
        <w:t xml:space="preserve">Возрастные особенности развития детей 5-6  лет </w:t>
      </w:r>
      <w:r w:rsidRPr="00E1512F">
        <w:rPr>
          <w:sz w:val="28"/>
          <w:szCs w:val="28"/>
        </w:rPr>
        <w:t>См.: От рождения до школы. Примерная основная общеобразовательная программа дошкольного образования / под ред. Н. Е. Верак</w:t>
      </w:r>
      <w:r w:rsidRPr="00E1512F">
        <w:rPr>
          <w:sz w:val="28"/>
          <w:szCs w:val="28"/>
        </w:rPr>
        <w:softHyphen/>
      </w:r>
      <w:r>
        <w:rPr>
          <w:sz w:val="28"/>
          <w:szCs w:val="28"/>
        </w:rPr>
        <w:t>с</w:t>
      </w:r>
      <w:r w:rsidRPr="00E1512F">
        <w:rPr>
          <w:sz w:val="28"/>
          <w:szCs w:val="28"/>
        </w:rPr>
        <w:t>ы, Т. С. Комаровой, М. А. Васильевой. М.: Мозаика-Синтез, 20102 С. 223-225.</w:t>
      </w:r>
    </w:p>
    <w:p w:rsidR="00D70B38" w:rsidRPr="00E1512F" w:rsidRDefault="00D70B38" w:rsidP="007B521C">
      <w:pPr>
        <w:pStyle w:val="Style79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    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Дети шестого года жизни уже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могут распределять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роли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до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начала игры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н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строить свое поведение, придерживаясь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E1512F">
        <w:rPr>
          <w:rStyle w:val="FontStyle251"/>
          <w:rFonts w:ascii="Times New Roman" w:hAnsi="Times New Roman" w:cs="Times New Roman"/>
          <w:bCs/>
          <w:sz w:val="28"/>
          <w:szCs w:val="28"/>
        </w:rPr>
        <w:t xml:space="preserve">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r w:rsidRPr="00E1512F">
        <w:rPr>
          <w:rStyle w:val="FontStyle251"/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E1512F">
        <w:rPr>
          <w:rStyle w:val="FontStyle251"/>
          <w:rFonts w:ascii="Times New Roman" w:hAnsi="Times New Roman" w:cs="Times New Roman"/>
          <w:bCs/>
          <w:sz w:val="28"/>
          <w:szCs w:val="28"/>
        </w:rPr>
        <w:t xml:space="preserve">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D70B38" w:rsidRPr="00E1512F" w:rsidRDefault="00D70B38" w:rsidP="007B521C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>возраст наиболее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активного рисования.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28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иллюстра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ции к фильмам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динамичные о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тношения.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пропорциональным. По рисунку можно судить о половой принадлежности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эмоциональном состоянии изображенного человека.</w:t>
      </w:r>
    </w:p>
    <w:p w:rsidR="00D70B38" w:rsidRPr="00E1512F" w:rsidRDefault="00D70B38" w:rsidP="007B521C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называют разные детали деревянного конструктора. Могут заменить детали постройки в зависимости от имеющегося материала.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Овладевают обобщенным способом обследования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образца.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Дети способны выделять основные части предполагаемой постройки.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Конструктивная деятельность может осуществляться на основе схемы, по замыслу и по условиям.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Появляется конструирование в ходе совместной деятельности.</w:t>
      </w:r>
    </w:p>
    <w:p w:rsidR="00D70B38" w:rsidRPr="00E1512F" w:rsidRDefault="00D70B38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этом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D70B38" w:rsidRPr="00E1512F" w:rsidRDefault="00D70B38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D70B38" w:rsidRPr="00E1512F" w:rsidRDefault="00D70B38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D70B38" w:rsidRPr="00E1512F" w:rsidRDefault="00D70B38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жутся правильными только в том случае, если дети будут применять адек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ватные мыслительные средства. Среди них можно выделить схематизиро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ванные представления, которые возникают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процессе наглядног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>объекто</w:t>
      </w:r>
      <w:r>
        <w:rPr>
          <w:rStyle w:val="FontStyle281"/>
          <w:rFonts w:ascii="Times New Roman" w:hAnsi="Times New Roman" w:cs="Times New Roman"/>
          <w:sz w:val="28"/>
          <w:szCs w:val="28"/>
        </w:rPr>
        <w:t>в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и явлений (представления о цикличности изменений): представления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смене времен года, дня и ночи, об увеличении и уменьшении объект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результате различных воздействий, представления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развитии и т. Кроме того,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продолжают совершенствоваться обобщения, что является основой словесно </w:t>
      </w:r>
      <w:r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-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логического мышления.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D70B38" w:rsidRPr="00E1512F" w:rsidRDefault="00D70B38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объяснения, если анализируемые отношения не выходят за пределы их наглядного опыта.</w:t>
      </w:r>
    </w:p>
    <w:p w:rsidR="00D70B38" w:rsidRPr="00E1512F" w:rsidRDefault="00D70B38" w:rsidP="007B521C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точно оригинальные и последовательно разворачивающиеся истории. Воображение будет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D70B38" w:rsidRPr="00E1512F" w:rsidRDefault="00D70B38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D70B38" w:rsidRPr="00E1512F" w:rsidRDefault="00D70B38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E1512F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сюжетно-ролевой игре и </w:t>
      </w:r>
      <w:r w:rsidRPr="00E1512F">
        <w:rPr>
          <w:rStyle w:val="FontStyle202"/>
          <w:rFonts w:ascii="Times New Roman" w:hAnsi="Times New Roman" w:cs="Times New Roman"/>
          <w:b w:val="0"/>
          <w:sz w:val="28"/>
          <w:szCs w:val="28"/>
        </w:rPr>
        <w:t>в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повседневной жизни.</w:t>
      </w:r>
    </w:p>
    <w:p w:rsidR="00D70B38" w:rsidRPr="00E1512F" w:rsidRDefault="00D70B38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D70B38" w:rsidRPr="00E1512F" w:rsidRDefault="00D70B38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D70B38" w:rsidRPr="00E1512F" w:rsidRDefault="00D70B38" w:rsidP="007B521C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п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D70B38" w:rsidRDefault="00D70B38" w:rsidP="007B521C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изменений); развиваются умение обо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бщать, причинное мышление, воображение, произвольное внимание, речь</w:t>
      </w:r>
      <w:r w:rsidRPr="00E1512F">
        <w:rPr>
          <w:rStyle w:val="FontStyle252"/>
          <w:rFonts w:ascii="Times New Roman" w:hAnsi="Times New Roman" w:cs="Times New Roman"/>
          <w:bCs/>
          <w:sz w:val="28"/>
          <w:szCs w:val="28"/>
        </w:rPr>
        <w:t xml:space="preserve">,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образ Я.</w:t>
      </w:r>
    </w:p>
    <w:p w:rsidR="00D70B38" w:rsidRPr="0096686D" w:rsidRDefault="00D70B38" w:rsidP="0096686D">
      <w:pPr>
        <w:ind w:left="1440"/>
        <w:jc w:val="center"/>
        <w:rPr>
          <w:b/>
          <w:sz w:val="28"/>
          <w:szCs w:val="28"/>
        </w:rPr>
      </w:pPr>
      <w:r w:rsidRPr="0096686D">
        <w:rPr>
          <w:b/>
          <w:color w:val="000000"/>
          <w:spacing w:val="-12"/>
          <w:sz w:val="28"/>
          <w:szCs w:val="28"/>
        </w:rPr>
        <w:t>Содержательный  раздел программы</w:t>
      </w:r>
    </w:p>
    <w:p w:rsidR="00D70B38" w:rsidRDefault="00D70B38" w:rsidP="007B521C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70B38" w:rsidRPr="0096686D" w:rsidRDefault="00D70B38" w:rsidP="0096686D">
      <w:pPr>
        <w:ind w:left="709"/>
        <w:rPr>
          <w:sz w:val="28"/>
          <w:szCs w:val="28"/>
        </w:rPr>
      </w:pPr>
      <w:r w:rsidRPr="0096686D">
        <w:rPr>
          <w:sz w:val="28"/>
          <w:szCs w:val="28"/>
        </w:rPr>
        <w:t>Описание образовательной деятельности в соответствии с направлениями развития ребенка</w:t>
      </w:r>
    </w:p>
    <w:p w:rsidR="00D70B38" w:rsidRPr="009B3C71" w:rsidRDefault="00D70B38" w:rsidP="007B521C">
      <w:pPr>
        <w:pStyle w:val="Style79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B38" w:rsidRDefault="00D70B38" w:rsidP="007B521C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- физическое развитие</w:t>
      </w:r>
      <w:r w:rsidRPr="00E35B6B">
        <w:rPr>
          <w:color w:val="000000"/>
          <w:sz w:val="28"/>
          <w:szCs w:val="28"/>
        </w:rPr>
        <w:t xml:space="preserve"> (физическая культура, здоровье);   </w:t>
      </w:r>
    </w:p>
    <w:p w:rsidR="00D70B38" w:rsidRDefault="00D70B38" w:rsidP="007B521C">
      <w:pPr>
        <w:shd w:val="clear" w:color="auto" w:fill="FFFFFF"/>
        <w:autoSpaceDE w:val="0"/>
        <w:ind w:left="142"/>
        <w:rPr>
          <w:b/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E35B6B">
        <w:rPr>
          <w:b/>
          <w:color w:val="000000"/>
          <w:sz w:val="28"/>
          <w:szCs w:val="28"/>
        </w:rPr>
        <w:t xml:space="preserve"> </w:t>
      </w:r>
    </w:p>
    <w:p w:rsidR="00D70B38" w:rsidRDefault="00D70B38" w:rsidP="007B521C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- социально – коммуникативное развитие</w:t>
      </w:r>
      <w:r w:rsidRPr="00E35B6B">
        <w:rPr>
          <w:color w:val="000000"/>
          <w:sz w:val="28"/>
          <w:szCs w:val="28"/>
        </w:rPr>
        <w:t xml:space="preserve"> (игра, труд, коммуникация, безопасность</w:t>
      </w:r>
      <w:r>
        <w:rPr>
          <w:color w:val="000000"/>
          <w:sz w:val="28"/>
          <w:szCs w:val="28"/>
        </w:rPr>
        <w:t xml:space="preserve">, духовно-нравственное  </w:t>
      </w:r>
      <w:r w:rsidRPr="00E35B6B">
        <w:rPr>
          <w:color w:val="000000"/>
          <w:sz w:val="28"/>
          <w:szCs w:val="28"/>
        </w:rPr>
        <w:t xml:space="preserve">воспитание);                                                                                                                                                                                          </w:t>
      </w:r>
    </w:p>
    <w:p w:rsidR="00D70B38" w:rsidRDefault="00D70B38" w:rsidP="007B521C">
      <w:pPr>
        <w:shd w:val="clear" w:color="auto" w:fill="FFFFFF"/>
        <w:autoSpaceDE w:val="0"/>
        <w:ind w:left="142"/>
        <w:rPr>
          <w:b/>
          <w:color w:val="000000"/>
          <w:sz w:val="28"/>
          <w:szCs w:val="28"/>
        </w:rPr>
      </w:pPr>
    </w:p>
    <w:p w:rsidR="00D70B38" w:rsidRPr="00E35B6B" w:rsidRDefault="00D70B38" w:rsidP="007B521C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- познавательное  развитие</w:t>
      </w:r>
      <w:r w:rsidRPr="00E35B6B">
        <w:rPr>
          <w:color w:val="000000"/>
          <w:sz w:val="28"/>
          <w:szCs w:val="28"/>
        </w:rPr>
        <w:t xml:space="preserve"> (конс</w:t>
      </w:r>
      <w:r>
        <w:rPr>
          <w:color w:val="000000"/>
          <w:sz w:val="28"/>
          <w:szCs w:val="28"/>
        </w:rPr>
        <w:t>труирование, Ф</w:t>
      </w:r>
      <w:r w:rsidRPr="00E35B6B">
        <w:rPr>
          <w:color w:val="000000"/>
          <w:sz w:val="28"/>
          <w:szCs w:val="28"/>
        </w:rPr>
        <w:t>ЭМП, окружающий мир, патриотическое воспитание);</w:t>
      </w:r>
    </w:p>
    <w:p w:rsidR="00D70B38" w:rsidRDefault="00D70B38" w:rsidP="007B521C">
      <w:pPr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</w:t>
      </w:r>
    </w:p>
    <w:p w:rsidR="00D70B38" w:rsidRPr="00E35B6B" w:rsidRDefault="00D70B38" w:rsidP="007B521C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- речевое развитие</w:t>
      </w:r>
      <w:r w:rsidRPr="00E35B6B">
        <w:rPr>
          <w:color w:val="000000"/>
          <w:sz w:val="28"/>
          <w:szCs w:val="28"/>
        </w:rPr>
        <w:t xml:space="preserve"> (развитие речи, ч</w:t>
      </w:r>
      <w:r>
        <w:rPr>
          <w:color w:val="000000"/>
          <w:sz w:val="28"/>
          <w:szCs w:val="28"/>
        </w:rPr>
        <w:t>тение художественной литературы</w:t>
      </w:r>
      <w:r w:rsidRPr="00E35B6B">
        <w:rPr>
          <w:color w:val="000000"/>
          <w:sz w:val="28"/>
          <w:szCs w:val="28"/>
        </w:rPr>
        <w:t>);</w:t>
      </w:r>
    </w:p>
    <w:p w:rsidR="00D70B38" w:rsidRDefault="00D70B38" w:rsidP="007B521C">
      <w:pPr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D70B38" w:rsidRPr="00E35B6B" w:rsidRDefault="00D70B38" w:rsidP="007B521C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- художественно-эстетическое развитие</w:t>
      </w:r>
      <w:r w:rsidRPr="00E35B6B">
        <w:rPr>
          <w:color w:val="000000"/>
          <w:sz w:val="28"/>
          <w:szCs w:val="28"/>
        </w:rPr>
        <w:t xml:space="preserve"> (музыкальное воспитание, продуктивная деятель</w:t>
      </w:r>
      <w:r>
        <w:rPr>
          <w:color w:val="000000"/>
          <w:sz w:val="28"/>
          <w:szCs w:val="28"/>
        </w:rPr>
        <w:t xml:space="preserve">ность: лепка, рисование,  </w:t>
      </w:r>
      <w:r w:rsidRPr="00E35B6B">
        <w:rPr>
          <w:color w:val="000000"/>
          <w:sz w:val="28"/>
          <w:szCs w:val="28"/>
        </w:rPr>
        <w:t xml:space="preserve">аппликация). </w:t>
      </w:r>
    </w:p>
    <w:p w:rsidR="00D70B38" w:rsidRDefault="00D70B38" w:rsidP="007B521C">
      <w:pPr>
        <w:ind w:left="720"/>
        <w:jc w:val="center"/>
        <w:outlineLvl w:val="0"/>
        <w:rPr>
          <w:b/>
          <w:i/>
          <w:sz w:val="36"/>
          <w:szCs w:val="36"/>
        </w:rPr>
      </w:pPr>
    </w:p>
    <w:p w:rsidR="00D70B38" w:rsidRDefault="00D70B38" w:rsidP="007B521C">
      <w:pPr>
        <w:ind w:left="720"/>
        <w:outlineLvl w:val="0"/>
        <w:rPr>
          <w:b/>
          <w:sz w:val="28"/>
          <w:szCs w:val="28"/>
        </w:rPr>
      </w:pPr>
      <w:r w:rsidRPr="009B3C71">
        <w:rPr>
          <w:b/>
          <w:sz w:val="28"/>
          <w:szCs w:val="28"/>
        </w:rPr>
        <w:t>Особенности образовательного процесса</w:t>
      </w:r>
    </w:p>
    <w:p w:rsidR="00D70B38" w:rsidRDefault="00D70B38" w:rsidP="007B521C">
      <w:pPr>
        <w:ind w:left="720"/>
        <w:outlineLvl w:val="0"/>
        <w:rPr>
          <w:b/>
          <w:sz w:val="28"/>
          <w:szCs w:val="28"/>
        </w:rPr>
      </w:pPr>
    </w:p>
    <w:p w:rsidR="00D70B38" w:rsidRPr="00E23D5F" w:rsidRDefault="00D70B38" w:rsidP="007B521C">
      <w:pPr>
        <w:jc w:val="center"/>
        <w:rPr>
          <w:sz w:val="16"/>
          <w:szCs w:val="16"/>
        </w:rPr>
      </w:pPr>
      <w:r w:rsidRPr="005926DC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.75pt;height:12.7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ЛИНИИ РАЗВИТИЯ"/>
          </v:shape>
        </w:pict>
      </w:r>
    </w:p>
    <w:p w:rsidR="00D70B38" w:rsidRPr="00E23D5F" w:rsidRDefault="00D70B38" w:rsidP="007B521C">
      <w:pPr>
        <w:rPr>
          <w:sz w:val="16"/>
          <w:szCs w:val="16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4" o:spid="_x0000_s1026" type="#_x0000_t67" style="position:absolute;margin-left:-2.15pt;margin-top:4.4pt;width:17.25pt;height:3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Стрелка вниз 53" o:spid="_x0000_s1027" type="#_x0000_t67" style="position:absolute;margin-left:112.5pt;margin-top:6.45pt;width:13.5pt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28" type="#_x0000_t32" style="position:absolute;margin-left:535.2pt;margin-top:9.75pt;width:130.15pt;height:.9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">
            <v:stroke endarrow="open"/>
          </v:shape>
        </w:pict>
      </w:r>
      <w:r>
        <w:rPr>
          <w:noProof/>
        </w:rPr>
        <w:pict>
          <v:line id="Прямая соединительная линия 47" o:spid="_x0000_s1029" style="position:absolute;flip:x;z-index:251661312;visibility:visible" from="56.35pt,9.9pt" to="237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"/>
        </w:pict>
      </w:r>
      <w:r>
        <w:rPr>
          <w:noProof/>
        </w:rPr>
        <w:pict>
          <v:shape id="Прямая со стрелкой 59" o:spid="_x0000_s1030" type="#_x0000_t32" style="position:absolute;margin-left:238.5pt;margin-top:10.35pt;width:296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46" o:spid="_x0000_s1031" style="position:absolute;z-index:251663360;visibility:visible" from="126pt,95.5pt" to="126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"/>
        </w:pict>
      </w:r>
      <w:r>
        <w:rPr>
          <w:sz w:val="16"/>
          <w:szCs w:val="16"/>
        </w:rPr>
        <w:t>_________________</w:t>
      </w:r>
    </w:p>
    <w:p w:rsidR="00D70B38" w:rsidRPr="00E23D5F" w:rsidRDefault="00D70B38" w:rsidP="007B521C">
      <w:pPr>
        <w:jc w:val="center"/>
        <w:rPr>
          <w:sz w:val="16"/>
          <w:szCs w:val="16"/>
        </w:rPr>
      </w:pPr>
      <w:r>
        <w:rPr>
          <w:noProof/>
        </w:rPr>
        <w:pict>
          <v:shape id="Стрелка вниз 40" o:spid="_x0000_s1032" type="#_x0000_t67" style="position:absolute;left:0;text-align:left;margin-left:405.9pt;margin-top:1.5pt;width:15.05pt;height:34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t2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" adj="17730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Стрелка вниз 55" o:spid="_x0000_s1033" type="#_x0000_t67" style="position:absolute;left:0;text-align:left;margin-left:326.8pt;margin-top:.55pt;width:15.05pt;height:34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p5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" adj="17730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Стрелка вниз 52" o:spid="_x0000_s1034" type="#_x0000_t67" style="position:absolute;left:0;text-align:left;margin-left:218.2pt;margin-top:1.15pt;width:14.65pt;height:34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" fillcolor="#4bacc6" strokecolor="#f2f2f2" strokeweight="3pt">
            <v:shadow on="t" color="#205867" opacity=".5" offset="1pt"/>
          </v:shape>
        </w:pict>
      </w:r>
    </w:p>
    <w:p w:rsidR="00D70B38" w:rsidRPr="00E23D5F" w:rsidRDefault="00D70B38" w:rsidP="007B521C">
      <w:pPr>
        <w:jc w:val="center"/>
        <w:rPr>
          <w:sz w:val="16"/>
          <w:szCs w:val="16"/>
        </w:rPr>
      </w:pPr>
    </w:p>
    <w:p w:rsidR="00D70B38" w:rsidRPr="00E23D5F" w:rsidRDefault="00D70B38" w:rsidP="007B521C">
      <w:pPr>
        <w:jc w:val="center"/>
        <w:rPr>
          <w:sz w:val="16"/>
          <w:szCs w:val="16"/>
        </w:rPr>
      </w:pPr>
    </w:p>
    <w:p w:rsidR="00D70B38" w:rsidRPr="00E23D5F" w:rsidRDefault="00D70B38" w:rsidP="007B521C">
      <w:pPr>
        <w:jc w:val="center"/>
        <w:rPr>
          <w:sz w:val="16"/>
          <w:szCs w:val="16"/>
        </w:rPr>
      </w:pPr>
      <w:r>
        <w:rPr>
          <w:noProof/>
        </w:rPr>
        <w:pict>
          <v:roundrect id="Скругленный прямоугольник 38" o:spid="_x0000_s1035" style="position:absolute;left:0;text-align:left;margin-left:371.45pt;margin-top:-.05pt;width:104.15pt;height:56.6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" fillcolor="#fcf" strokecolor="#95b3d7" strokeweight="1pt">
            <v:shadow on="t" color="#243f60" opacity=".5" offset="1pt"/>
            <v:textbox>
              <w:txbxContent>
                <w:p w:rsidR="00D70B38" w:rsidRDefault="00D70B38" w:rsidP="007B521C">
                  <w:pPr>
                    <w:rPr>
                      <w:b/>
                    </w:rPr>
                  </w:pPr>
                  <w:r>
                    <w:rPr>
                      <w:b/>
                    </w:rPr>
                    <w:t>Художественно – эстетическое развитие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6" o:spid="_x0000_s1036" style="position:absolute;left:0;text-align:left;margin-left:287.45pt;margin-top:2.1pt;width:74.85pt;height:56.6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" strokecolor="#95b3d7" strokeweight="1pt">
            <v:fill color2="#b8cce4" focus="100%" type="gradient"/>
            <v:shadow on="t" color="#243f60" opacity=".5" offset="1pt"/>
            <v:textbox>
              <w:txbxContent>
                <w:p w:rsidR="00D70B38" w:rsidRDefault="00D70B38" w:rsidP="007B521C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Речевое развитие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7" o:spid="_x0000_s1037" style="position:absolute;left:0;text-align:left;margin-left:171.25pt;margin-top:4.15pt;width:112.8pt;height:52.4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" strokecolor="#c2d69b" strokeweight="1pt">
            <v:fill color2="#d6e3bc" focus="100%" type="gradient"/>
            <v:shadow on="t" color="#4e6128" opacity=".5" offset="1pt"/>
            <v:textbox>
              <w:txbxContent>
                <w:p w:rsidR="00D70B38" w:rsidRDefault="00D70B38" w:rsidP="007B521C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Познавательное - развитие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8" o:spid="_x0000_s1038" style="position:absolute;left:0;text-align:left;margin-left:43.6pt;margin-top:2.1pt;width:119.5pt;height:51.8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D70B38" w:rsidRDefault="00D70B38" w:rsidP="007B52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Социально – коммуникативное развитие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0" o:spid="_x0000_s1039" style="position:absolute;left:0;text-align:left;margin-left:-56.25pt;margin-top:1.1pt;width:90.7pt;height:55.4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70B38" w:rsidRDefault="00D70B38" w:rsidP="007B521C">
                  <w:pPr>
                    <w:rPr>
                      <w:b/>
                    </w:rPr>
                  </w:pPr>
                  <w:r>
                    <w:rPr>
                      <w:b/>
                    </w:rPr>
                    <w:t>Физическое развитие</w:t>
                  </w:r>
                </w:p>
              </w:txbxContent>
            </v:textbox>
          </v:roundrect>
        </w:pict>
      </w:r>
    </w:p>
    <w:p w:rsidR="00D70B38" w:rsidRPr="00E23D5F" w:rsidRDefault="00D70B38" w:rsidP="007B521C">
      <w:pPr>
        <w:shd w:val="clear" w:color="auto" w:fill="FFFFFF"/>
        <w:rPr>
          <w:color w:val="000000"/>
          <w:sz w:val="16"/>
          <w:szCs w:val="16"/>
        </w:rPr>
      </w:pPr>
    </w:p>
    <w:p w:rsidR="00D70B38" w:rsidRPr="00E23D5F" w:rsidRDefault="00D70B38" w:rsidP="007B521C">
      <w:pPr>
        <w:shd w:val="clear" w:color="auto" w:fill="FFFFFF"/>
        <w:rPr>
          <w:b/>
          <w:sz w:val="16"/>
          <w:szCs w:val="16"/>
        </w:rPr>
      </w:pPr>
    </w:p>
    <w:p w:rsidR="00D70B38" w:rsidRPr="00E23D5F" w:rsidRDefault="00D70B38" w:rsidP="007B521C">
      <w:pPr>
        <w:outlineLvl w:val="0"/>
        <w:rPr>
          <w:b/>
          <w:sz w:val="16"/>
          <w:szCs w:val="16"/>
        </w:rPr>
      </w:pPr>
    </w:p>
    <w:p w:rsidR="00D70B38" w:rsidRDefault="00D70B38" w:rsidP="007B521C">
      <w:pPr>
        <w:jc w:val="center"/>
        <w:rPr>
          <w:sz w:val="28"/>
          <w:szCs w:val="28"/>
        </w:rPr>
      </w:pPr>
    </w:p>
    <w:p w:rsidR="00D70B38" w:rsidRPr="00015D62" w:rsidRDefault="00D70B38" w:rsidP="0096686D">
      <w:pPr>
        <w:pStyle w:val="ListParagraph"/>
        <w:tabs>
          <w:tab w:val="left" w:pos="10620"/>
        </w:tabs>
        <w:suppressAutoHyphens w:val="0"/>
        <w:ind w:left="1418"/>
        <w:jc w:val="both"/>
        <w:rPr>
          <w:b/>
          <w:sz w:val="28"/>
          <w:szCs w:val="28"/>
        </w:rPr>
      </w:pPr>
      <w:r w:rsidRPr="00E84867">
        <w:rPr>
          <w:b/>
          <w:sz w:val="28"/>
          <w:szCs w:val="28"/>
        </w:rPr>
        <w:t>Образовательная область    «Физическое развитие»</w:t>
      </w:r>
    </w:p>
    <w:p w:rsidR="00D70B38" w:rsidRPr="00E84867" w:rsidRDefault="00D70B38" w:rsidP="0096686D">
      <w:pPr>
        <w:pStyle w:val="ListParagraph"/>
        <w:tabs>
          <w:tab w:val="left" w:pos="10620"/>
        </w:tabs>
        <w:suppressAutoHyphens w:val="0"/>
        <w:ind w:left="1800"/>
        <w:jc w:val="both"/>
        <w:rPr>
          <w:b/>
          <w:sz w:val="28"/>
          <w:szCs w:val="28"/>
        </w:rPr>
      </w:pP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E84867">
        <w:rPr>
          <w:b/>
          <w:sz w:val="28"/>
          <w:szCs w:val="28"/>
        </w:rPr>
        <w:t xml:space="preserve"> </w:t>
      </w:r>
      <w:r w:rsidRPr="00015D62">
        <w:rPr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координация и гибкость; способствующих правильному формированию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(ходьба, бег, мягкие прыжки, повороты в обе стороны), формирование начальных представлений о некоторых видах спорта, овладение подвижными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играми с правилами; становление целенаправленности и саморегуляции в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5D62">
        <w:rPr>
          <w:b/>
          <w:bCs/>
          <w:sz w:val="28"/>
          <w:szCs w:val="28"/>
        </w:rPr>
        <w:t>Основные цели и задачи</w:t>
      </w:r>
    </w:p>
    <w:p w:rsidR="00D70B38" w:rsidRPr="00015D62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Pr="00015D62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5D62">
        <w:rPr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Формирование у детей начальных представлений о здоровом образе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жизни.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b/>
          <w:bCs/>
          <w:sz w:val="28"/>
          <w:szCs w:val="28"/>
        </w:rPr>
        <w:t xml:space="preserve">Физическая культура. </w:t>
      </w:r>
      <w:r w:rsidRPr="00015D62">
        <w:rPr>
          <w:sz w:val="28"/>
          <w:szCs w:val="28"/>
        </w:rPr>
        <w:t>Сохранение, укрепление и охрана здоровья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детей; повышение умственной и физической работоспособности, предупреждение утомления.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грациозности, выразительности движений, формирование правильной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осанки.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Развитие интереса к участию в подвижных и спортивных играх и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физических упражнениях, активности в самостоятельной двигательной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деятельности; интереса и любви к спорту.</w:t>
      </w: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015D62">
        <w:rPr>
          <w:b/>
          <w:i/>
          <w:sz w:val="28"/>
          <w:szCs w:val="28"/>
        </w:rPr>
        <w:t>Формирование начальных представлений о здоровом образе жизни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Расширять представления об особенностях функционирования и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целостности человеческого организма. Акцентировать внимание детей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на особенностях их организма и здоровья («Мне нельзя есть апельсины — у меня аллергия», «Мне нужно носить очки»).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Расширять представления о составляющих (важных компонентах)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здорового образа жизни (правильное питание, движение, сон и солнце,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воздух и вода — наши лучшие друзь</w:t>
      </w:r>
      <w:r>
        <w:rPr>
          <w:sz w:val="28"/>
          <w:szCs w:val="28"/>
        </w:rPr>
        <w:t>я) и факторах, разрушающих здо</w:t>
      </w:r>
      <w:r w:rsidRPr="00015D62">
        <w:rPr>
          <w:sz w:val="28"/>
          <w:szCs w:val="28"/>
        </w:rPr>
        <w:t>ровье.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Формировать представления о зависимости здоровья человека от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правильного питания; умения определят</w:t>
      </w:r>
      <w:r>
        <w:rPr>
          <w:sz w:val="28"/>
          <w:szCs w:val="28"/>
        </w:rPr>
        <w:t>ь качество продуктов, основыва</w:t>
      </w:r>
      <w:r w:rsidRPr="00015D62">
        <w:rPr>
          <w:sz w:val="28"/>
          <w:szCs w:val="28"/>
        </w:rPr>
        <w:t>ясь на сенсорных ощущениях.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Расширять представления о роли гигиены и режима дня для здоровья</w:t>
      </w:r>
      <w:r>
        <w:rPr>
          <w:sz w:val="28"/>
          <w:szCs w:val="28"/>
        </w:rPr>
        <w:t xml:space="preserve"> </w:t>
      </w:r>
      <w:r w:rsidRPr="00015D62">
        <w:rPr>
          <w:sz w:val="28"/>
          <w:szCs w:val="28"/>
        </w:rPr>
        <w:t>человека.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Формировать представления о прави</w:t>
      </w:r>
      <w:r>
        <w:rPr>
          <w:sz w:val="28"/>
          <w:szCs w:val="28"/>
        </w:rPr>
        <w:t>лах ухода за больным (заботить</w:t>
      </w:r>
      <w:r w:rsidRPr="00015D62">
        <w:rPr>
          <w:sz w:val="28"/>
          <w:szCs w:val="28"/>
        </w:rPr>
        <w:t>ся о нем, не шуметь, выполнять его пр</w:t>
      </w:r>
      <w:r>
        <w:rPr>
          <w:sz w:val="28"/>
          <w:szCs w:val="28"/>
        </w:rPr>
        <w:t xml:space="preserve">осьбы и поручения). Воспитывать </w:t>
      </w:r>
      <w:r w:rsidRPr="00015D62">
        <w:rPr>
          <w:sz w:val="28"/>
          <w:szCs w:val="28"/>
        </w:rPr>
        <w:t xml:space="preserve">сочувствие к болеющим. Формировать </w:t>
      </w:r>
      <w:r>
        <w:rPr>
          <w:sz w:val="28"/>
          <w:szCs w:val="28"/>
        </w:rPr>
        <w:t>умение характеризовать свое са</w:t>
      </w:r>
      <w:r w:rsidRPr="00015D62">
        <w:rPr>
          <w:sz w:val="28"/>
          <w:szCs w:val="28"/>
        </w:rPr>
        <w:t>мочувствие.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Знакомить детей с возможностями здорового человека.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Формировать потребность в з</w:t>
      </w:r>
      <w:r>
        <w:rPr>
          <w:sz w:val="28"/>
          <w:szCs w:val="28"/>
        </w:rPr>
        <w:t xml:space="preserve">доровом образе жизни. Прививать </w:t>
      </w:r>
      <w:r w:rsidRPr="00015D62">
        <w:rPr>
          <w:sz w:val="28"/>
          <w:szCs w:val="28"/>
        </w:rPr>
        <w:t>интерес к физической культуре и с</w:t>
      </w:r>
      <w:r>
        <w:rPr>
          <w:sz w:val="28"/>
          <w:szCs w:val="28"/>
        </w:rPr>
        <w:t xml:space="preserve">порту и желание заниматься физкультурой и </w:t>
      </w:r>
      <w:r w:rsidRPr="00015D62">
        <w:rPr>
          <w:sz w:val="28"/>
          <w:szCs w:val="28"/>
        </w:rPr>
        <w:t>спортом.</w:t>
      </w:r>
    </w:p>
    <w:p w:rsidR="00D70B38" w:rsidRPr="00015D6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Знакомить с доступными сведениями из истории олимпийского движения.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Знакомить с основами техники безопасности и правилами поведения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в спортивном зале и на спортивной площадке.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07DB3">
        <w:rPr>
          <w:b/>
          <w:i/>
          <w:sz w:val="28"/>
          <w:szCs w:val="28"/>
        </w:rPr>
        <w:t xml:space="preserve"> Физическая культура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Продолжать формировать правильную осанку; умение осознанно выполнять движения.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Совершенствовать двигательные умения и навыки детей.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Развивать быстроту, силу, выносливость, гибкость.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Закреплять умение легко ходить и бегать, энергично отталкиваясь от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опоры.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бегать наперегонки, с преодолением препятствий.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лазать по гимнастической стенке, меняя темп.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прыгать в длину, в высоту с разбега, правильно разбегаться,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отталкиваться и приземляться в зависимости от вида прыжка, прыгать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на мягкое покрытие через длинную скакалку, сохранять равновесие при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приземлении.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сочетать замах с броском при метании, подбрасывать и ловить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мяч одной рукой, отбивать его правой и левой рукой на месте и вести при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ходьбе.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ходить на лыжах скользящим шагом, подниматься на склон</w:t>
      </w:r>
      <w:r>
        <w:rPr>
          <w:sz w:val="28"/>
          <w:szCs w:val="28"/>
        </w:rPr>
        <w:t xml:space="preserve">, </w:t>
      </w:r>
      <w:r w:rsidRPr="00807DB3">
        <w:rPr>
          <w:sz w:val="28"/>
          <w:szCs w:val="28"/>
        </w:rPr>
        <w:t>спускаться с горы, кататься на двухколесном велосипеде, кататься на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самокате, отталкиваясь одной ногой (правой и левой). Учить ориентироваться в пространстве.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элементам спортивных игр, играм с элементами соревнования</w:t>
      </w:r>
      <w:r>
        <w:rPr>
          <w:sz w:val="28"/>
          <w:szCs w:val="28"/>
        </w:rPr>
        <w:t xml:space="preserve">, </w:t>
      </w:r>
      <w:r w:rsidRPr="00807DB3">
        <w:rPr>
          <w:sz w:val="28"/>
          <w:szCs w:val="28"/>
        </w:rPr>
        <w:t>играм-эстафетам.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Приучать помогать взрослым готовить физкультурный инвентарь к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занятиям физическими упражнениями, убирать его на место.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Поддерживать интерес детей к различным видам спорта, сообщать им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некоторые сведения о событиях спортивной жизни страны.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Подвижные игры. </w:t>
      </w:r>
      <w:r w:rsidRPr="00807DB3">
        <w:rPr>
          <w:sz w:val="28"/>
          <w:szCs w:val="28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Воспитывать у детей стремление участвовать в играх с элементами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соревнования, играх-эстафетах.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спортивным играм и упражнениям.</w:t>
      </w:r>
    </w:p>
    <w:p w:rsidR="00D70B38" w:rsidRDefault="00D70B38" w:rsidP="0096686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Развитие игровой деятельности.</w:t>
      </w: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Pr="00807DB3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807DB3">
        <w:rPr>
          <w:b/>
          <w:bCs/>
          <w:sz w:val="28"/>
          <w:szCs w:val="28"/>
        </w:rPr>
        <w:t>Основные цели</w:t>
      </w:r>
      <w:r>
        <w:rPr>
          <w:b/>
          <w:bCs/>
          <w:sz w:val="28"/>
          <w:szCs w:val="28"/>
        </w:rPr>
        <w:t xml:space="preserve">  </w:t>
      </w:r>
      <w:r w:rsidRPr="00807DB3">
        <w:rPr>
          <w:b/>
          <w:bCs/>
          <w:sz w:val="28"/>
          <w:szCs w:val="28"/>
        </w:rPr>
        <w:t>и задачи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у детей интереса к различным видам игр. Всестороннее воспитание 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Развитие самостоятельности, инициативы, творчества, навыков само-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регуляции; формирование доброжелательного отношения к сверстникам,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умения взаимодействовать, договариваться, самостоятельно разрешать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конфликтные ситуации.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Pr="00807DB3" w:rsidRDefault="00D70B38" w:rsidP="0096686D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807DB3">
        <w:rPr>
          <w:b/>
          <w:bCs/>
          <w:i/>
          <w:sz w:val="28"/>
          <w:szCs w:val="28"/>
        </w:rPr>
        <w:t>Содержание психолого-педагогической работы</w:t>
      </w: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Сюжетно-ролевые игры. </w:t>
      </w:r>
      <w:r w:rsidRPr="00807DB3">
        <w:rPr>
          <w:sz w:val="28"/>
          <w:szCs w:val="28"/>
        </w:rPr>
        <w:t>Совершенствовать и расширять игровые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замыслы и умения детей. Формировать желание организовывать сюжетно-ролевые игры. Поощрять выбор темы для игры; учить развивать сюжет на основе знаний</w:t>
      </w:r>
      <w:r>
        <w:rPr>
          <w:sz w:val="28"/>
          <w:szCs w:val="28"/>
        </w:rPr>
        <w:t xml:space="preserve">, </w:t>
      </w:r>
      <w:r w:rsidRPr="00807DB3">
        <w:rPr>
          <w:sz w:val="28"/>
          <w:szCs w:val="28"/>
        </w:rPr>
        <w:t>полученных при восприятии окружающего, из литературных произведений 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телевизионных передач, экскурсий, выставок, путешествий, походов.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детей согласовывать тему игры; распределять роли, подготавливать необходимые условия, договариваться о последовательности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совместных действий, налаживать и регулировать контакты в совместной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Продолжать формировать умение согласовывать свои действия с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усложнять игру путем расширения состава ролей, согласования и прогнозирования ролевых действий и поведения в соответствии с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сюжетом игры, увеличения количества объединяемых сюжетных линий.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Способствовать обогащению знакомой игры новыми решениями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(участие взрослого, изменение атрибутики, внесение предметов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заместителей или введение новой роли). Создавать условия для творческого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самовыражения; для возникновения новых игр и их развития.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детей коллективно возводить постройки, необходимые для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игры, планировать предстоящую работу, сообща выполнять задуманное.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применять конструктивные умения, полученные на занятиях.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Формировать привычку аккуратно убирать игрушки в отведенное</w:t>
      </w:r>
      <w:r>
        <w:rPr>
          <w:sz w:val="28"/>
          <w:szCs w:val="28"/>
        </w:rPr>
        <w:t xml:space="preserve"> </w:t>
      </w:r>
      <w:r w:rsidRPr="00807DB3">
        <w:rPr>
          <w:sz w:val="28"/>
          <w:szCs w:val="28"/>
        </w:rPr>
        <w:t>для них место.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Подвижные игры. </w:t>
      </w:r>
      <w:r w:rsidRPr="00807DB3">
        <w:rPr>
          <w:sz w:val="28"/>
          <w:szCs w:val="28"/>
        </w:rPr>
        <w:t>Продолжать приучать детей самостоятельно организовывать знакомые подвижные игры; участвовать в играх с</w:t>
      </w:r>
      <w:r>
        <w:rPr>
          <w:sz w:val="28"/>
          <w:szCs w:val="28"/>
        </w:rPr>
        <w:t xml:space="preserve"> элементами </w:t>
      </w:r>
      <w:r w:rsidRPr="00807DB3">
        <w:rPr>
          <w:sz w:val="28"/>
          <w:szCs w:val="28"/>
        </w:rPr>
        <w:t>соревнования. Знакомить с народными играми.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Воспитывать честность, справедливость в самостоятельных играх со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сверстниками.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Театрализованные игры. </w:t>
      </w:r>
      <w:r w:rsidRPr="00807DB3">
        <w:rPr>
          <w:sz w:val="28"/>
          <w:szCs w:val="28"/>
        </w:rPr>
        <w:t>Продолж</w:t>
      </w:r>
      <w:r>
        <w:rPr>
          <w:sz w:val="28"/>
          <w:szCs w:val="28"/>
        </w:rPr>
        <w:t>ать развивать интерес к театра</w:t>
      </w:r>
      <w:r w:rsidRPr="00807DB3">
        <w:rPr>
          <w:sz w:val="28"/>
          <w:szCs w:val="28"/>
        </w:rPr>
        <w:t>лизованной игре путем активного вовлечения детей в игровые действия.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Вызывать желание попробовать себя в разных ролях.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 xml:space="preserve">Усложнять игровой материал за счет </w:t>
      </w:r>
      <w:r>
        <w:rPr>
          <w:sz w:val="28"/>
          <w:szCs w:val="28"/>
        </w:rPr>
        <w:t>постановки перед детьми все бо</w:t>
      </w:r>
      <w:r w:rsidRPr="00807DB3">
        <w:rPr>
          <w:sz w:val="28"/>
          <w:szCs w:val="28"/>
        </w:rPr>
        <w:t>лее перспективных (с точки зрения драматургии) художественных задач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(«Ты была бедной Золушкой, а теперь ты красавица-принцесса», «Эта роль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еще никем не раскрыта»), смены тактики работы над игрой, спектаклем.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Создавать атмосферу творчества и доверия, предоставляя каждому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ребенку возможность высказаться по поводу подготовки к выступлению,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процесса игры.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детей создавать творческие г</w:t>
      </w:r>
      <w:r>
        <w:rPr>
          <w:sz w:val="28"/>
          <w:szCs w:val="28"/>
        </w:rPr>
        <w:t>руппы для подготовки и проведе</w:t>
      </w:r>
      <w:r w:rsidRPr="00807DB3">
        <w:rPr>
          <w:sz w:val="28"/>
          <w:szCs w:val="28"/>
        </w:rPr>
        <w:t>ния спектаклей, концертов, используя все имеющиеся возможности.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выстраивать линию поведения в роли, используя атрибуты,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детали костюмов, сделанные своими руками.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Поощрять импровизацию, умение свободно чувствовать себя в роли.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Воспитывать артистические качеств</w:t>
      </w:r>
      <w:r>
        <w:rPr>
          <w:sz w:val="28"/>
          <w:szCs w:val="28"/>
        </w:rPr>
        <w:t>а, раскрывать творческий потен</w:t>
      </w:r>
      <w:r w:rsidRPr="00807DB3">
        <w:rPr>
          <w:sz w:val="28"/>
          <w:szCs w:val="28"/>
        </w:rPr>
        <w:t>циал детей, вовлекая их в различные театрализованные представлени</w:t>
      </w:r>
      <w:r>
        <w:rPr>
          <w:sz w:val="28"/>
          <w:szCs w:val="28"/>
        </w:rPr>
        <w:t>я: иг</w:t>
      </w:r>
      <w:r w:rsidRPr="00807DB3">
        <w:rPr>
          <w:sz w:val="28"/>
          <w:szCs w:val="28"/>
        </w:rPr>
        <w:t>ры в концерт, цирк, показ сценок из спект</w:t>
      </w:r>
      <w:r>
        <w:rPr>
          <w:sz w:val="28"/>
          <w:szCs w:val="28"/>
        </w:rPr>
        <w:t>аклей. Предоставлять детям воз</w:t>
      </w:r>
      <w:r w:rsidRPr="00807DB3">
        <w:rPr>
          <w:sz w:val="28"/>
          <w:szCs w:val="28"/>
        </w:rPr>
        <w:t>можность выступать перед сверстниками, родителями и другими гостями.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Дидактические игры. </w:t>
      </w:r>
      <w:r w:rsidRPr="00807DB3">
        <w:rPr>
          <w:sz w:val="28"/>
          <w:szCs w:val="28"/>
        </w:rPr>
        <w:t>Организовыв</w:t>
      </w:r>
      <w:r>
        <w:rPr>
          <w:sz w:val="28"/>
          <w:szCs w:val="28"/>
        </w:rPr>
        <w:t>ать дидактические игры, объеди</w:t>
      </w:r>
      <w:r w:rsidRPr="00807DB3">
        <w:rPr>
          <w:sz w:val="28"/>
          <w:szCs w:val="28"/>
        </w:rPr>
        <w:t>няя детей в подгруппы по 2–4 человека; учить выполнять правила игры.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Развивать память, внимание, вообр</w:t>
      </w:r>
      <w:r>
        <w:rPr>
          <w:sz w:val="28"/>
          <w:szCs w:val="28"/>
        </w:rPr>
        <w:t>ажение, мышление, речь, сенсор</w:t>
      </w:r>
      <w:r w:rsidRPr="00807DB3">
        <w:rPr>
          <w:sz w:val="28"/>
          <w:szCs w:val="28"/>
        </w:rPr>
        <w:t>ные способности детей. Учить сравни</w:t>
      </w:r>
      <w:r>
        <w:rPr>
          <w:sz w:val="28"/>
          <w:szCs w:val="28"/>
        </w:rPr>
        <w:t>вать предметы, подмечать незна</w:t>
      </w:r>
      <w:r w:rsidRPr="00807DB3">
        <w:rPr>
          <w:sz w:val="28"/>
          <w:szCs w:val="28"/>
        </w:rPr>
        <w:t>чительные различия в их признаках (цвет, форма, величина, материал),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объединять предметы по общим признакам, составлять из части целое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 xml:space="preserve">(складные кубики, мозаика, пазлы), </w:t>
      </w:r>
      <w:r>
        <w:rPr>
          <w:sz w:val="28"/>
          <w:szCs w:val="28"/>
        </w:rPr>
        <w:t>определять изменения в располо</w:t>
      </w:r>
      <w:r w:rsidRPr="00807DB3">
        <w:rPr>
          <w:sz w:val="28"/>
          <w:szCs w:val="28"/>
        </w:rPr>
        <w:t>жении предметов (впереди, сзади, направо, налево, под, над, посередине,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сбоку).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Формировать желание действова</w:t>
      </w:r>
      <w:r>
        <w:rPr>
          <w:sz w:val="28"/>
          <w:szCs w:val="28"/>
        </w:rPr>
        <w:t>ть с разнообразными дидактичес</w:t>
      </w:r>
      <w:r w:rsidRPr="00807DB3">
        <w:rPr>
          <w:sz w:val="28"/>
          <w:szCs w:val="28"/>
        </w:rPr>
        <w:t>кими играми и игрушками (народными, электронными, компьютерными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играми и др.).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Побуждать детей к самостоятельност</w:t>
      </w:r>
      <w:r>
        <w:rPr>
          <w:sz w:val="28"/>
          <w:szCs w:val="28"/>
        </w:rPr>
        <w:t>и в игре, вызывая у них эмоцио</w:t>
      </w:r>
      <w:r w:rsidRPr="00807DB3">
        <w:rPr>
          <w:sz w:val="28"/>
          <w:szCs w:val="28"/>
        </w:rPr>
        <w:t>нально-положительный отклик на игровое действие.</w:t>
      </w:r>
    </w:p>
    <w:p w:rsidR="00D70B38" w:rsidRPr="00807DB3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подчиняться правилам в гру</w:t>
      </w:r>
      <w:r>
        <w:rPr>
          <w:sz w:val="28"/>
          <w:szCs w:val="28"/>
        </w:rPr>
        <w:t>пповых играх. Воспитывать твор</w:t>
      </w:r>
      <w:r w:rsidRPr="00807DB3">
        <w:rPr>
          <w:sz w:val="28"/>
          <w:szCs w:val="28"/>
        </w:rPr>
        <w:t>ческую самостоятельность. Формирова</w:t>
      </w:r>
      <w:r>
        <w:rPr>
          <w:sz w:val="28"/>
          <w:szCs w:val="28"/>
        </w:rPr>
        <w:t>ть такие качества, как дружелю</w:t>
      </w:r>
      <w:r w:rsidRPr="00807DB3">
        <w:rPr>
          <w:sz w:val="28"/>
          <w:szCs w:val="28"/>
        </w:rPr>
        <w:t>бие, дисциплинированность. Воспитыват</w:t>
      </w:r>
      <w:r>
        <w:rPr>
          <w:sz w:val="28"/>
          <w:szCs w:val="28"/>
        </w:rPr>
        <w:t>ь культуру честного соперничес</w:t>
      </w:r>
      <w:r w:rsidRPr="00807DB3">
        <w:rPr>
          <w:sz w:val="28"/>
          <w:szCs w:val="28"/>
        </w:rPr>
        <w:t>тва в играх-соревнованиях.</w:t>
      </w:r>
    </w:p>
    <w:p w:rsidR="00D70B38" w:rsidRPr="00807DB3" w:rsidRDefault="00D70B38" w:rsidP="009668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70B38" w:rsidRPr="00807DB3" w:rsidRDefault="00D70B38" w:rsidP="009668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70B38" w:rsidRPr="00E84867" w:rsidRDefault="00D70B38" w:rsidP="0096686D">
      <w:pPr>
        <w:tabs>
          <w:tab w:val="left" w:pos="1080"/>
        </w:tabs>
        <w:jc w:val="both"/>
        <w:rPr>
          <w:b/>
          <w:sz w:val="28"/>
          <w:szCs w:val="28"/>
        </w:rPr>
      </w:pPr>
      <w:r w:rsidRPr="00E84867">
        <w:rPr>
          <w:b/>
          <w:sz w:val="28"/>
          <w:szCs w:val="28"/>
        </w:rPr>
        <w:t xml:space="preserve"> Образовательная область «Социально – коммуникативное  развитие» </w:t>
      </w:r>
    </w:p>
    <w:p w:rsidR="00D70B38" w:rsidRPr="00E84867" w:rsidRDefault="00D70B38" w:rsidP="0096686D">
      <w:pPr>
        <w:tabs>
          <w:tab w:val="left" w:pos="1080"/>
        </w:tabs>
        <w:ind w:left="360"/>
        <w:jc w:val="both"/>
        <w:rPr>
          <w:b/>
          <w:sz w:val="28"/>
          <w:szCs w:val="28"/>
        </w:rPr>
      </w:pPr>
    </w:p>
    <w:p w:rsidR="00D70B38" w:rsidRPr="00E84867" w:rsidRDefault="00D70B38" w:rsidP="0096686D">
      <w:pPr>
        <w:shd w:val="clear" w:color="auto" w:fill="FFFFFF"/>
        <w:ind w:firstLine="567"/>
        <w:jc w:val="both"/>
        <w:rPr>
          <w:sz w:val="28"/>
          <w:szCs w:val="28"/>
        </w:rPr>
      </w:pPr>
      <w:r w:rsidRPr="00E84867">
        <w:rPr>
          <w:b/>
          <w:sz w:val="28"/>
          <w:szCs w:val="28"/>
        </w:rPr>
        <w:t xml:space="preserve">Содержание  </w:t>
      </w:r>
      <w:r w:rsidRPr="00E84867">
        <w:rPr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E84867">
        <w:rPr>
          <w:spacing w:val="-1"/>
          <w:sz w:val="28"/>
          <w:szCs w:val="28"/>
        </w:rPr>
        <w:t xml:space="preserve">становление самостоятельности, целенаправленности и саморегуляции собственных </w:t>
      </w:r>
      <w:r w:rsidRPr="00E84867">
        <w:rPr>
          <w:sz w:val="28"/>
          <w:szCs w:val="28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r w:rsidRPr="00E84867">
        <w:rPr>
          <w:spacing w:val="-1"/>
          <w:sz w:val="28"/>
          <w:szCs w:val="28"/>
        </w:rPr>
        <w:t>формирование основ безопасного поведения в быту, социуме, природе,</w:t>
      </w:r>
      <w:r w:rsidRPr="00E84867">
        <w:rPr>
          <w:sz w:val="28"/>
          <w:szCs w:val="28"/>
        </w:rPr>
        <w:t xml:space="preserve"> через решения следующих задач:</w:t>
      </w:r>
      <w:r>
        <w:rPr>
          <w:sz w:val="28"/>
          <w:szCs w:val="28"/>
        </w:rPr>
        <w:t xml:space="preserve"> </w:t>
      </w: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4867">
        <w:rPr>
          <w:sz w:val="28"/>
          <w:szCs w:val="28"/>
        </w:rPr>
        <w:t xml:space="preserve"> </w:t>
      </w:r>
      <w:r w:rsidRPr="00A20789">
        <w:rPr>
          <w:b/>
          <w:bCs/>
          <w:sz w:val="28"/>
          <w:szCs w:val="28"/>
        </w:rPr>
        <w:t xml:space="preserve">Социализация, развитие общения, нравственное воспитание. 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сверстниками.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b/>
          <w:bCs/>
          <w:sz w:val="28"/>
          <w:szCs w:val="28"/>
        </w:rPr>
        <w:t xml:space="preserve">Ребенок в семье и сообществе, патриотическое воспитание. </w:t>
      </w:r>
      <w:r w:rsidRPr="00A20789">
        <w:rPr>
          <w:sz w:val="28"/>
          <w:szCs w:val="28"/>
        </w:rPr>
        <w:t>Формирование образа Я, уважительного отношения и чувства принадлежности к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своей семье и к сообществу детей и взрослых в организации; формирование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гендерной, семейной, гражданской принадлежности; воспитание любви к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Родине, гордости за ее достижения, патриотических чувств.</w:t>
      </w:r>
    </w:p>
    <w:p w:rsidR="00D70B38" w:rsidRPr="00AB6923" w:rsidRDefault="00D70B38" w:rsidP="0096686D">
      <w:pPr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789">
        <w:rPr>
          <w:b/>
          <w:bCs/>
          <w:sz w:val="28"/>
          <w:szCs w:val="28"/>
        </w:rPr>
        <w:t xml:space="preserve">Самообслуживание, самостоятельность, трудовое воспитание. 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Воспитание культурно-гигиенических навыков.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позитивных установок к различным видам труда и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творчества, воспитание положительного отношения к труду, желания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трудиться.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Воспитание ценностного отношения к собственному труду, труду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других людей и его результатам. Формирование умения ответственно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относиться к порученному заданию (умение и желание доводить дело до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конца, стремление сделать его хорошо).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Формирование первичных представлений о труде взрослых, его роли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в обществе и жизни каждого человека.</w:t>
      </w: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789">
        <w:rPr>
          <w:b/>
          <w:bCs/>
          <w:sz w:val="28"/>
          <w:szCs w:val="28"/>
        </w:rPr>
        <w:t xml:space="preserve">Формирование основ безопасности. 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первичных</w:t>
      </w:r>
      <w:r>
        <w:rPr>
          <w:sz w:val="28"/>
          <w:szCs w:val="28"/>
        </w:rPr>
        <w:t xml:space="preserve"> </w:t>
      </w:r>
      <w:r w:rsidRPr="00A20789">
        <w:rPr>
          <w:sz w:val="28"/>
          <w:szCs w:val="28"/>
        </w:rPr>
        <w:t>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D70B38" w:rsidRPr="00A20789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01FE">
        <w:rPr>
          <w:b/>
          <w:bCs/>
          <w:sz w:val="28"/>
          <w:szCs w:val="28"/>
        </w:rPr>
        <w:t>Содержание психолого-педагогической работы</w:t>
      </w:r>
      <w:r>
        <w:rPr>
          <w:b/>
          <w:bCs/>
          <w:sz w:val="28"/>
          <w:szCs w:val="28"/>
        </w:rPr>
        <w:t>:</w:t>
      </w: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D70B38" w:rsidRDefault="00D70B38" w:rsidP="0096686D">
      <w:pPr>
        <w:autoSpaceDE w:val="0"/>
        <w:autoSpaceDN w:val="0"/>
        <w:adjustRightInd w:val="0"/>
        <w:rPr>
          <w:rFonts w:ascii="Oliver" w:hAnsi="Oliver" w:cs="Oliver"/>
          <w:b/>
          <w:i/>
          <w:sz w:val="26"/>
          <w:szCs w:val="26"/>
        </w:rPr>
      </w:pPr>
      <w:r w:rsidRPr="002201FE">
        <w:rPr>
          <w:rFonts w:ascii="Oliver" w:hAnsi="Oliver" w:cs="Oliver"/>
          <w:b/>
          <w:i/>
          <w:sz w:val="26"/>
          <w:szCs w:val="26"/>
        </w:rPr>
        <w:t>Социализация, развитие общения, нравственное воспитание</w:t>
      </w:r>
    </w:p>
    <w:p w:rsidR="00D70B38" w:rsidRPr="002201FE" w:rsidRDefault="00D70B38" w:rsidP="0096686D">
      <w:pPr>
        <w:autoSpaceDE w:val="0"/>
        <w:autoSpaceDN w:val="0"/>
        <w:adjustRightInd w:val="0"/>
        <w:rPr>
          <w:rFonts w:ascii="Oliver" w:hAnsi="Oliver" w:cs="Oliver"/>
          <w:b/>
          <w:i/>
          <w:sz w:val="26"/>
          <w:szCs w:val="26"/>
        </w:rPr>
      </w:pP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Воспитывать дружеские взаимоотношения между детьми; привычку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сообща играть, трудиться, заниматься; стремление радовать старших хорошими поступками; умение самостоятельно находить общие интересные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занятия.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Воспитывать уважительное отношение к окружающим.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Учить заботиться о младших, помогать им, защищать тех, кто слабее.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Формировать такие качества, как сочувствие, отзывчивость.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Воспитывать скромность, умение проявлять заботу об окружающих,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 благодарностью относиться к помощи и знакам внимания.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 xml:space="preserve">Формировать умение оценивать свои поступки и поступки сверстников. 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Обогащать словарь детей вежливыми словами (здравствуйте, до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</w:t>
      </w:r>
      <w:r>
        <w:rPr>
          <w:sz w:val="28"/>
          <w:szCs w:val="28"/>
        </w:rPr>
        <w:t>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2201FE">
        <w:rPr>
          <w:b/>
          <w:i/>
          <w:sz w:val="28"/>
          <w:szCs w:val="28"/>
        </w:rPr>
        <w:t>Ребенок в семье и сообществе, патриотическое воспитание</w:t>
      </w: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b/>
          <w:bCs/>
          <w:sz w:val="28"/>
          <w:szCs w:val="28"/>
        </w:rPr>
        <w:t xml:space="preserve">Образ Я. </w:t>
      </w:r>
      <w:r w:rsidRPr="002201FE">
        <w:rPr>
          <w:sz w:val="28"/>
          <w:szCs w:val="28"/>
        </w:rPr>
        <w:t>Расширять представления ребенка об изменении позиции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в связи с взрослением (ответственность за младших, уважение и помощь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старшим, в том числе пожилым людям и т. д.). Через символические и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образные средства углублять представления ребенка о себе в прошлом,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настоящем и будущем</w:t>
      </w:r>
      <w:r>
        <w:rPr>
          <w:sz w:val="28"/>
          <w:szCs w:val="28"/>
        </w:rPr>
        <w:t xml:space="preserve">. </w:t>
      </w:r>
      <w:r w:rsidRPr="002201FE">
        <w:rPr>
          <w:sz w:val="28"/>
          <w:szCs w:val="28"/>
        </w:rPr>
        <w:t>Расширять традиционные гендерные представления. Воспитывать</w:t>
      </w:r>
      <w:r>
        <w:rPr>
          <w:sz w:val="28"/>
          <w:szCs w:val="28"/>
        </w:rPr>
        <w:t xml:space="preserve"> </w:t>
      </w:r>
      <w:r w:rsidRPr="002201FE">
        <w:rPr>
          <w:sz w:val="28"/>
          <w:szCs w:val="28"/>
        </w:rPr>
        <w:t>уважительное отношение к сверстникам своего и</w:t>
      </w:r>
      <w:r>
        <w:rPr>
          <w:sz w:val="28"/>
          <w:szCs w:val="28"/>
        </w:rPr>
        <w:t xml:space="preserve"> </w:t>
      </w:r>
      <w:r w:rsidRPr="002201FE">
        <w:rPr>
          <w:sz w:val="28"/>
          <w:szCs w:val="28"/>
        </w:rPr>
        <w:t>противоположного пола.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b/>
          <w:bCs/>
          <w:sz w:val="28"/>
          <w:szCs w:val="28"/>
        </w:rPr>
        <w:t xml:space="preserve">Семья. </w:t>
      </w:r>
      <w:r w:rsidRPr="002201FE">
        <w:rPr>
          <w:sz w:val="28"/>
          <w:szCs w:val="28"/>
        </w:rPr>
        <w:t>Углублять представления ребенка о семье и ее истории; о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том, где работают родители, как важен для общества их труд. Поощрять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посильное участие детей в подготовке различных семейных праздников.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Приучать к выполнению постоянных обязанностей по дому.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b/>
          <w:bCs/>
          <w:sz w:val="28"/>
          <w:szCs w:val="28"/>
        </w:rPr>
        <w:t xml:space="preserve">Детский сад. </w:t>
      </w:r>
      <w:r w:rsidRPr="002201FE">
        <w:rPr>
          <w:sz w:val="28"/>
          <w:szCs w:val="28"/>
        </w:rPr>
        <w:t>Продолжать формировать интерес к ближайшей окружающей среде: к детскому саду, дому, где живут дети, участку детского сада и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др. Обращать внимание на своеобразие оформления разных помещений.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Развивать умение замечать изменения в оформлении помещений,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учить объяснять причины таких изменений; высказывать свое мнение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по поводу замеченных перемен, вносить свои предложения о возможных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вариантах оформления. Подводить детей к оценке окружающей среды.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Вызывать стремление поддерживать чистоту и порядок в группе,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украшать ее произведениями искусства, рисунками. Привлекать к оформлению групповой комнаты, зала к праздникам. Побуждать использовать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созданные детьми изделия, рисунки, аппликации (птички, бабочки, сне-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жинки, веточки с листьями и т. п.).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Расширять представления ребенка о себе как о члене коллектива,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формировать активную жизненную позицию через участие в совместной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проектной деятельности, взаимодействие с детьми других возрастных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групп, посильное участие в жизни дошкольного учреждения. Приобщать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к мероприятиям, которые проводятся в детском саду, в том числе и сов-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местно с родителями (спектакли, спортивные праздники и развлечения,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подготовка выставок детских работ).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b/>
          <w:bCs/>
          <w:sz w:val="28"/>
          <w:szCs w:val="28"/>
        </w:rPr>
        <w:t xml:space="preserve">Родная страна. </w:t>
      </w:r>
      <w:r w:rsidRPr="002201FE">
        <w:rPr>
          <w:sz w:val="28"/>
          <w:szCs w:val="28"/>
        </w:rPr>
        <w:t>Расширять представления о малой Родине. Рассказывать детям о достопримечательностях, культуре, традициях родного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края; о замечательных людях, прославивших свой край.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Расширять представления детей о родной стране, о государственных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праздниках (8 Марта, День защитника Отечества, День Победы, Новый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год и т. д.). Воспитывать любовь к Родине.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Формировать представления о том, что Российская Федерация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(Россия) — огромная многонациональная страна. Рассказывать детям о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том, что Москва — главный город, столица нашей Родины. Познакомить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 флагом и гербом России, мелодией гимна.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Расширять представления детей о Российской армии. Воспитывать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уважение к защитникам отечества. Рассказывать о трудной, но почетной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обязанности защищать Родину, охранять ее спокойствие и безопасность;</w:t>
      </w:r>
    </w:p>
    <w:p w:rsidR="00D70B38" w:rsidRPr="002201FE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о том, как в годы войн храбро сражались и защищали нашу страну от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врагов прадеды, деды, отцы. Приглашать в детский сад военных, ветеранов из числа близких родственников детей. Рассматривать с детьми</w:t>
      </w:r>
      <w:r>
        <w:rPr>
          <w:sz w:val="28"/>
          <w:szCs w:val="28"/>
        </w:rPr>
        <w:t xml:space="preserve"> </w:t>
      </w:r>
      <w:r w:rsidRPr="002201FE">
        <w:rPr>
          <w:sz w:val="28"/>
          <w:szCs w:val="28"/>
        </w:rPr>
        <w:t>картины, репродукции, альбомы с военной тематикой.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2201FE">
        <w:rPr>
          <w:b/>
          <w:i/>
          <w:sz w:val="28"/>
          <w:szCs w:val="28"/>
        </w:rPr>
        <w:t>Самообслуживание, самостоятельность трудовое воспитание.</w:t>
      </w: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Культурно-гигиенические навыки. </w:t>
      </w:r>
      <w:r w:rsidRPr="00A72ED0">
        <w:rPr>
          <w:sz w:val="28"/>
          <w:szCs w:val="28"/>
        </w:rPr>
        <w:t>Формировать у детей привычку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 xml:space="preserve">следить за чистотой тела, опрятностью </w:t>
      </w:r>
      <w:r>
        <w:rPr>
          <w:sz w:val="28"/>
          <w:szCs w:val="28"/>
        </w:rPr>
        <w:t>одежды, прически; самостоятель</w:t>
      </w:r>
      <w:r w:rsidRPr="00A72ED0">
        <w:rPr>
          <w:sz w:val="28"/>
          <w:szCs w:val="28"/>
        </w:rPr>
        <w:t>но чистить зубы, умываться, по мере необходимости мыть руки. следить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за чистотой ногтей; при кашле и чихании закрывать рот и нос платком.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Закреплять умение замечать и самостоятельно устранять непорядок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в своем внешнем виде.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Совершенствовать культуру еды: уме</w:t>
      </w:r>
      <w:r>
        <w:rPr>
          <w:sz w:val="28"/>
          <w:szCs w:val="28"/>
        </w:rPr>
        <w:t>ние правильно пользоваться сто</w:t>
      </w:r>
      <w:r w:rsidRPr="00A72ED0">
        <w:rPr>
          <w:sz w:val="28"/>
          <w:szCs w:val="28"/>
        </w:rPr>
        <w:t>ловыми приборами (вилкой, ножом); есть аккуратно, бесшумно, сохраняя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правильную осанку за столом; обращаться с просьбой, благодарить.</w:t>
      </w:r>
    </w:p>
    <w:p w:rsidR="00D70B38" w:rsidRDefault="00D70B38" w:rsidP="0096686D">
      <w:pPr>
        <w:autoSpaceDE w:val="0"/>
        <w:autoSpaceDN w:val="0"/>
        <w:adjustRightInd w:val="0"/>
        <w:rPr>
          <w:rFonts w:ascii="PetersburgC" w:hAnsi="PetersburgC" w:cs="PetersburgC"/>
          <w:sz w:val="22"/>
          <w:szCs w:val="22"/>
        </w:rPr>
      </w:pPr>
      <w:r w:rsidRPr="00A72ED0">
        <w:rPr>
          <w:b/>
          <w:bCs/>
          <w:sz w:val="28"/>
          <w:szCs w:val="28"/>
        </w:rPr>
        <w:t xml:space="preserve">Самообслуживание. </w:t>
      </w:r>
      <w:r w:rsidRPr="00A72ED0">
        <w:rPr>
          <w:sz w:val="28"/>
          <w:szCs w:val="28"/>
        </w:rPr>
        <w:t>Закреплять умение быстро, ак</w:t>
      </w:r>
      <w:r>
        <w:rPr>
          <w:sz w:val="28"/>
          <w:szCs w:val="28"/>
        </w:rPr>
        <w:t>куратно одевать</w:t>
      </w:r>
      <w:r w:rsidRPr="00A72ED0">
        <w:rPr>
          <w:sz w:val="28"/>
          <w:szCs w:val="28"/>
        </w:rPr>
        <w:t xml:space="preserve">ся и раздеваться, соблюдать порядок в </w:t>
      </w:r>
      <w:r>
        <w:rPr>
          <w:sz w:val="28"/>
          <w:szCs w:val="28"/>
        </w:rPr>
        <w:t>своем шкафу (раскладывать одеж</w:t>
      </w:r>
      <w:r w:rsidRPr="00A72ED0">
        <w:rPr>
          <w:sz w:val="28"/>
          <w:szCs w:val="28"/>
        </w:rPr>
        <w:t>ду в определенные места), опрятно заправлять постель</w:t>
      </w:r>
      <w:r>
        <w:rPr>
          <w:rFonts w:ascii="PetersburgC" w:hAnsi="PetersburgC" w:cs="PetersburgC"/>
          <w:sz w:val="22"/>
          <w:szCs w:val="22"/>
        </w:rPr>
        <w:t>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кисточки, розетки для красок, палитру, протирать столы.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Общественно-полезный труд. </w:t>
      </w:r>
      <w:r w:rsidRPr="00A72ED0">
        <w:rPr>
          <w:sz w:val="28"/>
          <w:szCs w:val="28"/>
        </w:rPr>
        <w:t>Воспитывать у детей положительное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отношение к труду, желание выполнять посильные трудовые поручения.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Разъяснять детям значимость их труда.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начатое дело до конца. Развивать творчество и инициативу при выполнении различных видов труда.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Учить оценивать результат своей работы (с помощью взрослого).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Воспитывать дружеские взаимоотношения между детьми; привычку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играть, трудиться, заниматься сообща. Развивать желание помогать друг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другу.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Формировать у детей предпосылки (элементы) учебной деятельности. Продолжать развивать внимание, умение понимать поставленную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задачу (что нужно делать), способы ее достижения (как делать); воспитывать усидчивость; учить проявлять настойчивость, целеустремленность в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достижении конечного результата.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Продолжать учить детей помогать взрослым поддерживать порядок в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группе: протирать игрушки, строительный материал и т. п.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Формировать умение наводить порядок на участке детского сада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(подметать и очищать дорожки от мусора, зимой — от снега, поливать песок в песочнице и пр.).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Труд в природе. </w:t>
      </w:r>
      <w:r w:rsidRPr="00A72ED0">
        <w:rPr>
          <w:sz w:val="28"/>
          <w:szCs w:val="28"/>
        </w:rPr>
        <w:t>Поощрять желание выполнять различные поручения, связанные с уходом за животными и растениями в уголке природы;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обязанности дежурного в уголке природы (поливать комнатные растения,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рыхлить почву и т. д.).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Привлекать детей к помощи взрослым и посильному труду в природе: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осенью — к уборке овощей на огороде, сбору семян, пересаживанию цветущих растений из грунта в уголок природы; зимой — к сгребанию снега к</w:t>
      </w:r>
      <w:r>
        <w:rPr>
          <w:sz w:val="28"/>
          <w:szCs w:val="28"/>
        </w:rPr>
        <w:t xml:space="preserve"> </w:t>
      </w:r>
      <w:r w:rsidRPr="00A72ED0">
        <w:rPr>
          <w:sz w:val="28"/>
          <w:szCs w:val="28"/>
        </w:rPr>
        <w:t>стволам деревьев и кустарникам, выращиванию зеленого корма для птиц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и животных (обитателей уголка природы), посадке корнеплодов, к созданию фигур и построек из снега; весной — к посеву семян овощей, цветов</w:t>
      </w:r>
      <w:r>
        <w:rPr>
          <w:sz w:val="28"/>
          <w:szCs w:val="28"/>
        </w:rPr>
        <w:t xml:space="preserve">, </w:t>
      </w:r>
      <w:r w:rsidRPr="00A72ED0">
        <w:rPr>
          <w:sz w:val="28"/>
          <w:szCs w:val="28"/>
        </w:rPr>
        <w:t>высадке рассады; летом — к рыхлению почвы, поливке грядок и клумб.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Уважение к труду взрослых. </w:t>
      </w:r>
      <w:r w:rsidRPr="00A72ED0">
        <w:rPr>
          <w:sz w:val="28"/>
          <w:szCs w:val="28"/>
        </w:rPr>
        <w:t>Расширять представления детей о труде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A72ED0">
        <w:rPr>
          <w:b/>
          <w:i/>
          <w:sz w:val="28"/>
          <w:szCs w:val="28"/>
        </w:rPr>
        <w:t>Формирование  основ безопасности</w:t>
      </w: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>Безопасное поведение в природе</w:t>
      </w:r>
      <w:r w:rsidRPr="00A72ED0">
        <w:rPr>
          <w:sz w:val="28"/>
          <w:szCs w:val="28"/>
        </w:rPr>
        <w:t>. Формировать основы экологической культуры и безопасного поведения в природе.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Формировать понятия о том, что в природе все взаимосвязано, что</w:t>
      </w:r>
      <w:r>
        <w:rPr>
          <w:sz w:val="28"/>
          <w:szCs w:val="28"/>
        </w:rPr>
        <w:t xml:space="preserve"> </w:t>
      </w:r>
      <w:r w:rsidRPr="00A72ED0">
        <w:rPr>
          <w:sz w:val="28"/>
          <w:szCs w:val="28"/>
        </w:rPr>
        <w:t>человек не должен нарушать эту взаимосвязь, чтобы не навредить животному и</w:t>
      </w:r>
      <w:r>
        <w:rPr>
          <w:sz w:val="28"/>
          <w:szCs w:val="28"/>
        </w:rPr>
        <w:t xml:space="preserve"> </w:t>
      </w:r>
      <w:r w:rsidRPr="00A72ED0">
        <w:rPr>
          <w:sz w:val="28"/>
          <w:szCs w:val="28"/>
        </w:rPr>
        <w:t>растительному миру.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Знакомить детей с правилами оказания первой помощи при ушибах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и укусах насекомых.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Безопасность на дорогах. </w:t>
      </w:r>
      <w:r w:rsidRPr="00A72ED0">
        <w:rPr>
          <w:sz w:val="28"/>
          <w:szCs w:val="28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  <w:r>
        <w:rPr>
          <w:sz w:val="28"/>
          <w:szCs w:val="28"/>
        </w:rPr>
        <w:t xml:space="preserve"> 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Знакомить с названиями ближайших к детскому саду улиц и улиц, на</w:t>
      </w:r>
      <w:r>
        <w:rPr>
          <w:sz w:val="28"/>
          <w:szCs w:val="28"/>
        </w:rPr>
        <w:t xml:space="preserve"> </w:t>
      </w:r>
      <w:r w:rsidRPr="00A72ED0">
        <w:rPr>
          <w:sz w:val="28"/>
          <w:szCs w:val="28"/>
        </w:rPr>
        <w:t>которых живут дети.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Продолжать знакомить с дорожными знаками: «Дети», «Остановка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трамвая», «Остановка автобуса», «Пешеходный переход», «Пункт первой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Безопасность собственной жизнедеятельности. </w:t>
      </w:r>
      <w:r w:rsidRPr="00A72ED0">
        <w:rPr>
          <w:sz w:val="28"/>
          <w:szCs w:val="28"/>
        </w:rPr>
        <w:t>Закреплять основы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безопасности жизнедеятельности человека.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Продолжать знакомить с правилами безопасного поведения во время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игр в разное время года (купание в водоемах, катание на велосипеде, на</w:t>
      </w:r>
      <w:r>
        <w:rPr>
          <w:sz w:val="28"/>
          <w:szCs w:val="28"/>
        </w:rPr>
        <w:t xml:space="preserve"> </w:t>
      </w:r>
      <w:r w:rsidRPr="00A72ED0">
        <w:rPr>
          <w:sz w:val="28"/>
          <w:szCs w:val="28"/>
        </w:rPr>
        <w:t>санках, коньках, лыжах и др.).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Расширять знания об источниках опасности в быту (электроприборы,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газовая плита, утюг и др.). Закреплять навыки безопасного пользования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бытовыми предметами.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Уточнять знания детей о работе пожарных, о причинах пожаров, об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элементарных правилах поведения во время пожара. Знакомить с работой службы спасения — МЧС. Закреплять знания о том, что в случае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необходимости взрослые звонят по телефонам «01», «02», «03».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Формировать умение обращаться за помощью к взрослым.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Учить называть свое имя, фамилию, возраст, домашний адрес, телефон.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sz w:val="28"/>
          <w:szCs w:val="28"/>
        </w:rPr>
      </w:pPr>
      <w:r w:rsidRPr="00DE1E2F">
        <w:rPr>
          <w:b/>
          <w:sz w:val="28"/>
          <w:szCs w:val="28"/>
        </w:rPr>
        <w:t>ОБРАЗОВАТЕЛЬНАЯ ОБЛАСТЬ «ПОЗНАВАТЕЛЬНОЕ РАЗВИТИЕ»</w:t>
      </w:r>
    </w:p>
    <w:p w:rsidR="00D70B38" w:rsidRPr="00DE1E2F" w:rsidRDefault="00D70B38" w:rsidP="009668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«Познавательное развитие предполагает развитие интересов детей,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окружающего мира (форме, цвете, размере, материале, звучании, ритме,</w:t>
      </w:r>
    </w:p>
    <w:p w:rsidR="00D70B38" w:rsidRPr="00A72ED0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темпе, количестве, числе, части и целом,</w:t>
      </w:r>
      <w:r>
        <w:rPr>
          <w:sz w:val="28"/>
          <w:szCs w:val="28"/>
        </w:rPr>
        <w:t xml:space="preserve"> пространстве и времени, движе</w:t>
      </w:r>
      <w:r w:rsidRPr="00A72ED0">
        <w:rPr>
          <w:sz w:val="28"/>
          <w:szCs w:val="28"/>
        </w:rPr>
        <w:t>нии и покое, причинах и следствиях и др.), о малой родине и Отечестве,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представлений о социокультурных ценн</w:t>
      </w:r>
      <w:r>
        <w:rPr>
          <w:sz w:val="28"/>
          <w:szCs w:val="28"/>
        </w:rPr>
        <w:t>остях нашего народа, об отечест</w:t>
      </w:r>
      <w:r w:rsidRPr="00DE1E2F">
        <w:rPr>
          <w:sz w:val="28"/>
          <w:szCs w:val="28"/>
        </w:rPr>
        <w:t>венных традициях и праздниках, о планете Земля как общем доме людей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об особенностях ее природы, многообразии стран и народов мира».</w:t>
      </w: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t>Основные цели</w:t>
      </w:r>
      <w:r>
        <w:rPr>
          <w:b/>
          <w:bCs/>
          <w:sz w:val="28"/>
          <w:szCs w:val="28"/>
        </w:rPr>
        <w:t xml:space="preserve"> </w:t>
      </w:r>
      <w:r w:rsidRPr="00DE1E2F">
        <w:rPr>
          <w:b/>
          <w:bCs/>
          <w:sz w:val="28"/>
          <w:szCs w:val="28"/>
        </w:rPr>
        <w:t>и задачи</w:t>
      </w:r>
      <w:r>
        <w:rPr>
          <w:b/>
          <w:bCs/>
          <w:sz w:val="28"/>
          <w:szCs w:val="28"/>
        </w:rPr>
        <w:t>:</w:t>
      </w:r>
    </w:p>
    <w:p w:rsidR="00D70B38" w:rsidRPr="00DE1E2F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Развитие познавательно-исследовательской деятельности. 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познавательной мотивации; формирование познавательных действий,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становление сознания; развитие воображения и творческой активности;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формирование первичных представлений об объектах окружающего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мира, о свойствах и отношениях объектов окружающего мира (форме,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цвете, размере, материале, звучании, ритме, темпе, причинах и следствиях и др.).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Приобщение к социокультурным ценностям. </w:t>
      </w:r>
      <w:r w:rsidRPr="00DE1E2F">
        <w:rPr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отечественных традициях и праздниках.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Формирование элементарных представлений о планете Земля как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общем доме людей, о многообразии стран и народов мира.</w:t>
      </w: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Формирование элементарных математических представлений. 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Формирование элементарных математических представлений, первичных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Ознакомление с миром природы. </w:t>
      </w:r>
      <w:r w:rsidRPr="00DE1E2F">
        <w:rPr>
          <w:sz w:val="28"/>
          <w:szCs w:val="28"/>
        </w:rPr>
        <w:t>Ознакомление с природой и природными явлениями. Развитие умения устанавливать причинно-следственные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что человек — часть природы, что он должен беречь, охранять и защищать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ее, что в природе все взаимосвязано, что жизнь человека на Земле во многом зависит от окружающей среды. Воспитание умения правильно вести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себя в природе. Воспитание любви к природе, желания беречь ее.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t>Содержание психолого-педагогической работы:</w:t>
      </w:r>
    </w:p>
    <w:p w:rsidR="00D70B38" w:rsidRPr="00DE1E2F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DE1E2F">
        <w:rPr>
          <w:b/>
          <w:i/>
          <w:sz w:val="28"/>
          <w:szCs w:val="28"/>
        </w:rPr>
        <w:t>Развитие познавательно-исследовательской деятельности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Первичные представления об объектах окружающего мира. </w:t>
      </w:r>
      <w:r w:rsidRPr="00DE1E2F">
        <w:rPr>
          <w:sz w:val="28"/>
          <w:szCs w:val="28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выделять характерные, существенные признаки предметов и явлений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окружающего мира.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Продолжать развивать умение сравнивать предметы, устанавливать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Развивать умение определять материалы, из которых изготовлены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предметы. Учить сравнивать предметы (по назначению, цвету, форме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материалу), классифицировать их (посуда — фарфоровая, стеклянная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керамическая, пластмассовая).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Сенсорное развитие. </w:t>
      </w:r>
      <w:r w:rsidRPr="00DE1E2F">
        <w:rPr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осязание, обоняние, вкус.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Продолжать знакомить с цветами спектра: красный, оранжевый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 xml:space="preserve">желтый, зеленый, 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голубой, синий, фиолетовый (хроматические) и белый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серый и черный (ахроматические). Учить различать цвета по светлоте и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насыщенности, правильно называть их. Показать детям особенности рас-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положения цветовых тонов в спектре.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Продолжать знакомить с различными геометрическими фигурами,</w:t>
      </w:r>
      <w:r>
        <w:rPr>
          <w:sz w:val="28"/>
          <w:szCs w:val="28"/>
        </w:rPr>
        <w:t xml:space="preserve"> </w:t>
      </w:r>
      <w:r w:rsidRPr="00DE1E2F">
        <w:rPr>
          <w:sz w:val="28"/>
          <w:szCs w:val="28"/>
        </w:rPr>
        <w:t>учить использовать в качестве эталонов плоскостные и объемные формы</w:t>
      </w:r>
      <w:r>
        <w:rPr>
          <w:sz w:val="28"/>
          <w:szCs w:val="28"/>
        </w:rPr>
        <w:t>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1E2F">
        <w:rPr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Совершенствовать глазомер.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Дидактические игры. </w:t>
      </w:r>
      <w:r w:rsidRPr="00DE1E2F">
        <w:rPr>
          <w:sz w:val="28"/>
          <w:szCs w:val="28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Развивать в играх память, внимание, воображение, мышление, речь,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сенсорные способности детей. Учить сравнивать предметы, подмечать не-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значительные различия в их признаках (цвет, форма, величина, материал),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объединять предметы по общим признакам, составлять из части целое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(складные кубики, мозаика, пазлы), определять изменения в расположении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предметов (впереди, сзади, направо, налево, под, над, посередине, сбоку).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Формировать желание действовать с разнообразными дидактическими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играми и игрушками (народными, электронными, компьютерными и др.).</w:t>
      </w:r>
    </w:p>
    <w:p w:rsidR="00D70B38" w:rsidRPr="00DE1E2F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Учить подчиняться правилам в гру</w:t>
      </w:r>
      <w:r>
        <w:rPr>
          <w:sz w:val="28"/>
          <w:szCs w:val="28"/>
        </w:rPr>
        <w:t>пповых играх. Воспитывать твор</w:t>
      </w:r>
      <w:r w:rsidRPr="00DE1E2F">
        <w:rPr>
          <w:sz w:val="28"/>
          <w:szCs w:val="28"/>
        </w:rPr>
        <w:t>ческую самостоятельность. Формировать такие качества, как дружелюбие, дисциплинированность. Воспитыва</w:t>
      </w:r>
      <w:r>
        <w:rPr>
          <w:sz w:val="28"/>
          <w:szCs w:val="28"/>
        </w:rPr>
        <w:t xml:space="preserve">ть культуру честного </w:t>
      </w:r>
      <w:r w:rsidRPr="00242A02">
        <w:rPr>
          <w:sz w:val="28"/>
          <w:szCs w:val="28"/>
        </w:rPr>
        <w:t>соперничества в играх-соревнованиях.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A02">
        <w:rPr>
          <w:b/>
          <w:i/>
          <w:sz w:val="28"/>
          <w:szCs w:val="28"/>
        </w:rPr>
        <w:t>Приобщение к социокультурным ценностям</w:t>
      </w:r>
    </w:p>
    <w:p w:rsidR="00D70B38" w:rsidRPr="00242A02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Обогащать представления детей о мире предметов. Рассказывать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о предметах, облегчающих труд человека в быту (кофемолка, миксер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мясорубка и др.), создающих комфорт (бра, картины, ковер и т. п.). Рассказывать о том, что любая вещь создана трудом многих людей («Откуда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«пришел» стол?», «Как получилась книжка?» и т. п.).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Расширять представления детей о профессиях.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производство, сельское хозяйство).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Продолжать знакомить с культурными явлениями (цирк, библиотека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музей и др.), их атрибутами, значением в жизни общества, связанными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с ними профессиями, правилами поведения.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Продолжать знакомить с деньгами, их функциями (средство для оплаты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труда, расчетов при покупках), бюджетом и возможностями семьи.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Формировать элементарные представления об истории человечества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(Древний мир, Средние века, современное общество) через знакомство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 произведениями искусства (живопись, скульптура, мифы и легенды на-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родов мира), реконструкцию образа жизни людей разных времен (одеж-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да, утварь, традиции и др.).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 важности и значимости их труда; о том, что для облегчения труда используется разнообразная техника.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искусства; с результатами их труда (картинами, книгами, нотами, предметами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декоративного искусства).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242A02">
        <w:rPr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D70B38" w:rsidRPr="00242A02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Количество и счет. </w:t>
      </w:r>
      <w:r w:rsidRPr="00242A02">
        <w:rPr>
          <w:sz w:val="28"/>
          <w:szCs w:val="28"/>
        </w:rPr>
        <w:t>Учить создавать множества (группы предметов)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из разных по качеству элементов (предметов разного цвета, размера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формы, назначения; звуков, движений); разбивать множества на части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 воссоединять их; устанавливать отношения между целым множеством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 каждой его частью, понимать, что множество больше части, а часть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меньше целого множества; сравнивать разные части множества на основе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счета и соотнесения элементов (предметов) один к одному; определять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большую (меньшую) часть множества или их равенство.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Сравнивать рядом стоящие числа в пределах 10 на основе сравнения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конкретных множеств; получать равенство из неравенства (неравенство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из равенства), добавляя к меньшему количеству один предмет или убирая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из большего количества один предмет («7 меньше 8, если к 7 добавить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один предмет, будет 8, поровну», «8 больше 7; если из 8 предметов убрать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один, то станет по 7, поровну»).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Формировать умение понимать отношения рядом стоящих чисел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(5 &lt; 6 на 1, 6 &gt; 5 на 1).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Отсчитывать предметы из большого количества по образцу и заданному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числу (в пределах 10).</w:t>
      </w:r>
    </w:p>
    <w:p w:rsidR="00D70B38" w:rsidRDefault="00D70B38" w:rsidP="0096686D">
      <w:pPr>
        <w:autoSpaceDE w:val="0"/>
        <w:autoSpaceDN w:val="0"/>
        <w:adjustRightInd w:val="0"/>
        <w:rPr>
          <w:rFonts w:ascii="PetersburgC" w:hAnsi="PetersburgC" w:cs="PetersburgC"/>
          <w:sz w:val="22"/>
          <w:szCs w:val="22"/>
        </w:rPr>
      </w:pPr>
      <w:r w:rsidRPr="00242A02">
        <w:rPr>
          <w:sz w:val="28"/>
          <w:szCs w:val="28"/>
        </w:rPr>
        <w:t>Совершенствовать умение считать в прямом и обратном порядке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(в пределах 10). Считать предметы на ощупь, считать и воспроизводить количество звуков, движений по образцу и заданному числу (в пределах 10</w:t>
      </w:r>
      <w:r>
        <w:rPr>
          <w:rFonts w:ascii="PetersburgC" w:hAnsi="PetersburgC" w:cs="PetersburgC"/>
          <w:sz w:val="22"/>
          <w:szCs w:val="22"/>
        </w:rPr>
        <w:t xml:space="preserve">). 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Познакомить с цифрами от 0 до 9.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Познакомить с порядковым счетом в пределах 10, учить различать воп-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росы «Сколько?», «Который?» («Какой?») и правильно отвечать на них.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Продолжать формировать представление о равенстве: определять равное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количество в группах, состоящих из разных предметов; правильно обобщать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числовые значения на основе счета и сравнения групп (здесь 5 петушков,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5 матрешек, 5 машин — всех игрушек поровну — по 5).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Упражнять детей в понимании того, что число не зависит от вели-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чины предметов, расстояния между предметами, формы, их расположения, а также направления счета (справа налево, слева направо, с любого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предмета).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Познакомить с количественным составом числа из единиц в пределах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5 на конкретном материале: 5 — это один, еще один, еще один, еще один и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еще один.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Величина. </w:t>
      </w:r>
      <w:r w:rsidRPr="00242A02">
        <w:rPr>
          <w:sz w:val="28"/>
          <w:szCs w:val="28"/>
        </w:rPr>
        <w:t>Учить устанавливать размерные отношения между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5–10 предметами разной длины (высоты, ширины) или толщины: систематизировать предметы, располагая их в возрастающем (убывающем)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порядке по величине; отражать в речи порядок расположения предметов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 соотношение между ними по размеру: «Розовая лента — самая широкая,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фиолетовая — немного уже, красная — еще уже, но она шире желтой, а зеленая уже желтой и всех остальных лент» и т. д.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Сравнивать два предмета по величине (длине, ширине, высоте) опосредованно — с помощью третьего (условной меры), равного одному из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сравниваемых предметов.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Формировать понятие о том, что предмет (лист бумаги, лента, круг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квадрат и др.) можно разделить на несколько равных частей (на две, четыре).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Учить называть части, полученные от деления, сравнивать целое и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части, понимать, что целый предмет больше каждой своей части, а часть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меньше целого.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Форма. </w:t>
      </w:r>
      <w:r w:rsidRPr="00242A02">
        <w:rPr>
          <w:sz w:val="28"/>
          <w:szCs w:val="28"/>
        </w:rPr>
        <w:t>Познакомить детей с овалом на основе сравнения его с кругом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и прямоугольником.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Дать представление о четырехугольнике: подвести к пониманию того, что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квадрат и прямоугольник являются разновидностями четырехугольника.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Развивать у детей геометрическую зоркость: умение анализировать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и сравнивать предметы по форме, находить в ближайшем окружении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предметы одинаковой и разной формы: книги, картина, одеяла, крышки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столов — прямоугольные, поднос и блюдо — овальные, тарелки — круглые и т. д.</w:t>
      </w:r>
      <w:r>
        <w:rPr>
          <w:sz w:val="28"/>
          <w:szCs w:val="28"/>
        </w:rPr>
        <w:t xml:space="preserve"> 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Развивать представления о том, как из одной формы сделать другую.</w:t>
      </w: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42A02">
        <w:rPr>
          <w:b/>
          <w:bCs/>
          <w:sz w:val="28"/>
          <w:szCs w:val="28"/>
        </w:rPr>
        <w:t>Ориентировка в пространстве.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 </w:t>
      </w:r>
      <w:r w:rsidRPr="00242A02">
        <w:rPr>
          <w:sz w:val="28"/>
          <w:szCs w:val="28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меняя его по сигналу, а также в соответствии со знаками — указателями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направления движения (вперед, назад, налево, направо и т. п.); определять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свое местонахождение среди окружающих людей и предметов: «Я стою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между Олей и Таней, за Мишей, позади (сзади) Кати, перед Наташей, около Юры»; обозначать в речи взаимное расположение предметов: «Справа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от куклы сидит заяц, а слева от куклы стоит лошадка, сзади — мишка, а</w:t>
      </w:r>
      <w:r>
        <w:rPr>
          <w:sz w:val="28"/>
          <w:szCs w:val="28"/>
        </w:rPr>
        <w:t xml:space="preserve"> </w:t>
      </w:r>
      <w:r w:rsidRPr="00242A02">
        <w:rPr>
          <w:sz w:val="28"/>
          <w:szCs w:val="28"/>
        </w:rPr>
        <w:t>впереди — машина».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Ориентировка во времени. </w:t>
      </w:r>
      <w:r w:rsidRPr="00242A02">
        <w:rPr>
          <w:sz w:val="28"/>
          <w:szCs w:val="28"/>
        </w:rPr>
        <w:t>Дать детям</w:t>
      </w:r>
      <w:r>
        <w:rPr>
          <w:sz w:val="28"/>
          <w:szCs w:val="28"/>
        </w:rPr>
        <w:t xml:space="preserve"> представление о том, что утро, </w:t>
      </w:r>
      <w:r w:rsidRPr="00242A02">
        <w:rPr>
          <w:sz w:val="28"/>
          <w:szCs w:val="28"/>
        </w:rPr>
        <w:t>вечер, день и ночь составляют сутки.</w:t>
      </w:r>
    </w:p>
    <w:p w:rsidR="00D70B38" w:rsidRPr="00242A02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Учить на конкретных примерах устанавливать последовательность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различных событий: что было раньше (сна</w:t>
      </w:r>
      <w:r>
        <w:rPr>
          <w:sz w:val="28"/>
          <w:szCs w:val="28"/>
        </w:rPr>
        <w:t>чала), что позже (потом), опре</w:t>
      </w:r>
      <w:r w:rsidRPr="00242A02">
        <w:rPr>
          <w:sz w:val="28"/>
          <w:szCs w:val="28"/>
        </w:rPr>
        <w:t>делять, какой день сегодня, какой был вчера, какой будет завтра</w:t>
      </w:r>
      <w:r>
        <w:rPr>
          <w:sz w:val="28"/>
          <w:szCs w:val="28"/>
        </w:rPr>
        <w:t>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C0E75">
        <w:rPr>
          <w:b/>
          <w:i/>
          <w:sz w:val="28"/>
          <w:szCs w:val="28"/>
        </w:rPr>
        <w:t xml:space="preserve">                Ознакомление с миром природы</w:t>
      </w:r>
    </w:p>
    <w:p w:rsidR="00D70B38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Расширять и уточнять представления детей о природе. Учить наблюдать, развивать любознательность.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«лес», «луг» и «сад».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Продолжать знакомить с комнатными растениями.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ухаживать за растениями. Рассказать о способах вегетативного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размножения растений.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детей ухаживать за обитателями уголка природы.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медведи зимуют в берлоге). Познакомить с птицами (ласточка, скворец и др.).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Познакомить детей с представителями классов пресмыкающихся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(ящерица, черепаха и др.) и насекомых (пчела, комар, муха и др.).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Формировать представления о чередовании времен года, частей суток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и их некоторых характеристиках</w:t>
      </w:r>
      <w:r>
        <w:rPr>
          <w:sz w:val="28"/>
          <w:szCs w:val="28"/>
        </w:rPr>
        <w:t>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Знакомить детей с многообразием родной природы; с растениями и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животными различных климатических зон.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Показать, как человек в своей жизни использует воду, песок, глину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камни.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Использовать в процессе ознакомления с природой произведения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художественной литературы, музыки, народные приметы.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Формировать представления о том, что человек — часть природы и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что он должен беречь, охранять и защищать ее.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укреплять свое здоровье в процессе общения с природой.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Показать взаимодействие живой и неживой природы.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D70B38" w:rsidRPr="00BC0E75" w:rsidRDefault="00D70B38" w:rsidP="0096686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BC0E75">
        <w:rPr>
          <w:b/>
          <w:bCs/>
          <w:i/>
          <w:iCs/>
          <w:sz w:val="28"/>
          <w:szCs w:val="28"/>
        </w:rPr>
        <w:t>Сезонные наблюдения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Осень. </w:t>
      </w:r>
      <w:r w:rsidRPr="00BC0E75">
        <w:rPr>
          <w:sz w:val="28"/>
          <w:szCs w:val="28"/>
        </w:rPr>
        <w:t>Закреплять представления о том, как похолодание и сокращение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продолжительности дня изменяют жизнь растений, животных и человека.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Знакомить детей с тем, как некоторые животные готовятся к зиме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(лягушки, ящерицы, черепахи, ежи, медведи впадают в спячку, зайцы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линяют, некоторые птицы (гуси, утки, журавли) улетают в теплые края).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Зима. </w:t>
      </w:r>
      <w:r w:rsidRPr="00BC0E75">
        <w:rPr>
          <w:sz w:val="28"/>
          <w:szCs w:val="28"/>
        </w:rPr>
        <w:t>Расширять и обогащать знания детей об особенностях зимней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природы (холода, заморозки, снегопады, сильные ветры), особенностях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деятельности людей в городе, на селе. Познакомить с таким природным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явлением, как туман.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Весна. </w:t>
      </w:r>
      <w:r w:rsidRPr="00BC0E75">
        <w:rPr>
          <w:sz w:val="28"/>
          <w:szCs w:val="28"/>
        </w:rPr>
        <w:t>Расширять и обогащать знания детей о весенних изменениях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в природе: тает снег, разливаются реки, прилетают птицы, травка и цветы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быстрее появляются на солнечной стороне, чем в тени. Наблюдать гнездование птиц (ворон и др.).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Лето. </w:t>
      </w:r>
      <w:r w:rsidRPr="00BC0E75">
        <w:rPr>
          <w:sz w:val="28"/>
          <w:szCs w:val="28"/>
        </w:rPr>
        <w:t>Расширять и обогащать представления о влиянии тепла, солнечного света на жизнь людей, животных и растений (природа «расцветает»,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много ягод, фруктов, овощей; много корма для зверей, птиц и их детенышей).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опенок).</w:t>
      </w:r>
    </w:p>
    <w:p w:rsidR="00D70B38" w:rsidRDefault="00D70B38" w:rsidP="0096686D">
      <w:pPr>
        <w:autoSpaceDE w:val="0"/>
        <w:autoSpaceDN w:val="0"/>
        <w:adjustRightInd w:val="0"/>
        <w:rPr>
          <w:b/>
          <w:sz w:val="28"/>
          <w:szCs w:val="28"/>
        </w:rPr>
      </w:pPr>
      <w:r w:rsidRPr="00BC0E75">
        <w:rPr>
          <w:b/>
          <w:sz w:val="28"/>
          <w:szCs w:val="28"/>
        </w:rPr>
        <w:t>ОБРАЗОВАТЕЛЬНАЯ ОБЛАСТЬ «РЕЧЕВОЕ РАЗВИТИЕ»</w:t>
      </w:r>
    </w:p>
    <w:p w:rsidR="00D70B38" w:rsidRPr="00BC0E75" w:rsidRDefault="00D70B38" w:rsidP="009668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«Речевое развитие включает владение речью как средством общения и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культуры; обогащение активного словаря; развитие связной, грамматически правильной диалогической и монологической речи; развитие речевого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обучения грамоте».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C0E75">
        <w:rPr>
          <w:b/>
          <w:bCs/>
          <w:sz w:val="28"/>
          <w:szCs w:val="28"/>
        </w:rPr>
        <w:t>Основные цели</w:t>
      </w:r>
      <w:r>
        <w:rPr>
          <w:b/>
          <w:bCs/>
          <w:sz w:val="28"/>
          <w:szCs w:val="28"/>
        </w:rPr>
        <w:t xml:space="preserve"> </w:t>
      </w:r>
      <w:r w:rsidRPr="00BC0E75">
        <w:rPr>
          <w:b/>
          <w:bCs/>
          <w:sz w:val="28"/>
          <w:szCs w:val="28"/>
        </w:rPr>
        <w:t>и задачи</w:t>
      </w:r>
    </w:p>
    <w:p w:rsidR="00D70B38" w:rsidRPr="00BC0E75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Развитие речи. </w:t>
      </w:r>
      <w:r w:rsidRPr="00BC0E75">
        <w:rPr>
          <w:sz w:val="28"/>
          <w:szCs w:val="28"/>
        </w:rPr>
        <w:t>Развитие свободного общения с взрослыми и детьми,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овладение конструктивными способами и средствами взаимодействия с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окружающими.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Развитие всех компонентов устной речи детей: грамматического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строя речи, связной речи — диалогической и монологической форм; формирование словаря, воспитание звуковой культуры речи.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Практическое овладение воспитанниками нормами речи.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Художественная литература. </w:t>
      </w:r>
      <w:r w:rsidRPr="00BC0E75">
        <w:rPr>
          <w:sz w:val="28"/>
          <w:szCs w:val="28"/>
        </w:rPr>
        <w:t>Воспитание интереса и любви к чтению; развитие литературной речи.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C0E75">
        <w:rPr>
          <w:sz w:val="28"/>
          <w:szCs w:val="28"/>
        </w:rPr>
        <w:t xml:space="preserve">    </w:t>
      </w:r>
      <w:r w:rsidRPr="00BC0E75">
        <w:rPr>
          <w:b/>
          <w:bCs/>
          <w:sz w:val="28"/>
          <w:szCs w:val="28"/>
        </w:rPr>
        <w:t>Содержание психолого- педагогической работы</w:t>
      </w: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Pr="00BC0E75" w:rsidRDefault="00D70B38" w:rsidP="0096686D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C0E75">
        <w:rPr>
          <w:b/>
          <w:i/>
          <w:sz w:val="28"/>
          <w:szCs w:val="28"/>
        </w:rPr>
        <w:t>Развитие речи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Развивающая речевая среда. </w:t>
      </w:r>
      <w:r w:rsidRPr="00BC0E75">
        <w:rPr>
          <w:sz w:val="28"/>
          <w:szCs w:val="28"/>
        </w:rPr>
        <w:t>Продолжать развивать речь как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средство общения. Расширять представления детей о многообразии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окружающего мира. Предлагать для рассматривания изделия народных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промыслов, мини-коллекции (открытки, марки, монеты, наборы игрушек, выполненных из определенного материала), иллюстрированные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книги (в том числе знакомые сказки с рисунками разных художников</w:t>
      </w:r>
      <w:r>
        <w:rPr>
          <w:sz w:val="28"/>
          <w:szCs w:val="28"/>
        </w:rPr>
        <w:t xml:space="preserve">), </w:t>
      </w:r>
      <w:r w:rsidRPr="00BC0E75">
        <w:rPr>
          <w:sz w:val="28"/>
          <w:szCs w:val="28"/>
        </w:rPr>
        <w:t>открытки, фотографии с достопримечательностями родного края, Москвы, репродукции картин (в том числе из жизни дореволюционной</w:t>
      </w:r>
      <w:r>
        <w:rPr>
          <w:sz w:val="28"/>
          <w:szCs w:val="28"/>
        </w:rPr>
        <w:t xml:space="preserve"> </w:t>
      </w:r>
      <w:r w:rsidRPr="00BC0E75">
        <w:rPr>
          <w:sz w:val="28"/>
          <w:szCs w:val="28"/>
        </w:rPr>
        <w:t>России).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Поощрять попытки ребенка делиться с педагогом и другими детьми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разнообразными впечатлениями, уточнять источник полученной информации (телепередача, рассказ близкого человека, посещение выставки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детского спектакля и т. д.).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сделать комплимент).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Формирование словаря. </w:t>
      </w:r>
      <w:r w:rsidRPr="00BC0E75">
        <w:rPr>
          <w:sz w:val="28"/>
          <w:szCs w:val="28"/>
        </w:rPr>
        <w:t>Обогащать речь детей существительными,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обозначающими предметы бытового окружен</w:t>
      </w:r>
      <w:r>
        <w:rPr>
          <w:sz w:val="28"/>
          <w:szCs w:val="28"/>
        </w:rPr>
        <w:t>ия; прилагательными, харак</w:t>
      </w:r>
      <w:r w:rsidRPr="00BC0E75">
        <w:rPr>
          <w:sz w:val="28"/>
          <w:szCs w:val="28"/>
        </w:rPr>
        <w:t>теризующими свойства и качества пред</w:t>
      </w:r>
      <w:r>
        <w:rPr>
          <w:sz w:val="28"/>
          <w:szCs w:val="28"/>
        </w:rPr>
        <w:t xml:space="preserve">метов; наречиями, обозначающими </w:t>
      </w:r>
      <w:r w:rsidRPr="00BC0E75">
        <w:rPr>
          <w:sz w:val="28"/>
          <w:szCs w:val="28"/>
        </w:rPr>
        <w:t>взаимоотношения людей, их отношение к труду.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Упражнять детей в подборе существительных к прилагательному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(белый — снег, сахар, мел), слов со сходным значением (шалун — озор-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ник — проказник), с противоположным значением (слабый — сильный,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пасмурно — солнечно).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Помогать детям употреблять слова</w:t>
      </w:r>
      <w:r>
        <w:rPr>
          <w:sz w:val="28"/>
          <w:szCs w:val="28"/>
        </w:rPr>
        <w:t xml:space="preserve"> в точном соответствии со смыс</w:t>
      </w:r>
      <w:r w:rsidRPr="00BC0E75">
        <w:rPr>
          <w:sz w:val="28"/>
          <w:szCs w:val="28"/>
        </w:rPr>
        <w:t>лом.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Звуковая культура речи. </w:t>
      </w:r>
      <w:r w:rsidRPr="00BC0E75">
        <w:rPr>
          <w:sz w:val="28"/>
          <w:szCs w:val="28"/>
        </w:rPr>
        <w:t>Закреплять правильное, отчетливое произнесение звуков. Учить различать на слу</w:t>
      </w:r>
      <w:r>
        <w:rPr>
          <w:sz w:val="28"/>
          <w:szCs w:val="28"/>
        </w:rPr>
        <w:t>х и отчетливо произносить сход</w:t>
      </w:r>
      <w:r w:rsidRPr="00BC0E75">
        <w:rPr>
          <w:sz w:val="28"/>
          <w:szCs w:val="28"/>
        </w:rPr>
        <w:t>ные по артикуляции и звучанию согласные звуки: с — з, с — ц, ш — ж, ч — ц,</w:t>
      </w:r>
    </w:p>
    <w:p w:rsidR="00D70B38" w:rsidRPr="00BC0E75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с — ш, ж — з, л — р.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 xml:space="preserve">Продолжать развивать фонематический слух. Учить определять </w:t>
      </w:r>
      <w:r w:rsidRPr="00050BBB">
        <w:rPr>
          <w:sz w:val="28"/>
          <w:szCs w:val="28"/>
        </w:rPr>
        <w:t>место звука в слове (начало, середина, конец).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Отрабатывать интонационную выразительность речи.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b/>
          <w:bCs/>
          <w:sz w:val="28"/>
          <w:szCs w:val="28"/>
        </w:rPr>
        <w:t xml:space="preserve">Грамматический строй речи. </w:t>
      </w:r>
      <w:r w:rsidRPr="00050BBB">
        <w:rPr>
          <w:sz w:val="28"/>
          <w:szCs w:val="28"/>
        </w:rPr>
        <w:t>Совершенствовать умение согласовывать слова в предложениях: существительные с числительными (пять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груш, трое ребят) и прилагательные с существительными (лягушка — зеленое брюшко). Помогать детям замечать неправильную постановку ударения в слове</w:t>
      </w:r>
      <w:r>
        <w:rPr>
          <w:sz w:val="28"/>
          <w:szCs w:val="28"/>
        </w:rPr>
        <w:t xml:space="preserve">, </w:t>
      </w:r>
      <w:r w:rsidRPr="00050BBB">
        <w:rPr>
          <w:sz w:val="28"/>
          <w:szCs w:val="28"/>
        </w:rPr>
        <w:t>ошибку в чередовании согласных, предоставлять возможность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самостоятельно ее исправить.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составлять по образцу простые и сложные предложения.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Совершенствовать умение пользоваться прямой и косвенной речью.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b/>
          <w:bCs/>
          <w:sz w:val="28"/>
          <w:szCs w:val="28"/>
        </w:rPr>
        <w:t xml:space="preserve">Связная речь. </w:t>
      </w:r>
      <w:r w:rsidRPr="00050BBB">
        <w:rPr>
          <w:sz w:val="28"/>
          <w:szCs w:val="28"/>
        </w:rPr>
        <w:t>Развивать умение поддерживать беседу.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Развивать монологическую форму речи.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(по плану и образцу) рассказывать о предмете, содержании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сюжетной картины, составлять рассказ по картинкам с последовательно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развивающимся действием.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Развивать умение составлять рассказы о событиях из личного опыта</w:t>
      </w:r>
      <w:r>
        <w:rPr>
          <w:sz w:val="28"/>
          <w:szCs w:val="28"/>
        </w:rPr>
        <w:t xml:space="preserve">, </w:t>
      </w:r>
      <w:r w:rsidRPr="00050BBB">
        <w:rPr>
          <w:sz w:val="28"/>
          <w:szCs w:val="28"/>
        </w:rPr>
        <w:t>придумывать свои концовки к сказкам.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Формировать умение составлять небольшие рассказы творческого</w:t>
      </w:r>
      <w:r>
        <w:rPr>
          <w:sz w:val="28"/>
          <w:szCs w:val="28"/>
        </w:rPr>
        <w:t xml:space="preserve">  </w:t>
      </w:r>
      <w:r w:rsidRPr="00050BBB">
        <w:rPr>
          <w:sz w:val="28"/>
          <w:szCs w:val="28"/>
        </w:rPr>
        <w:t>характера на тему, предложенную воспитателем</w:t>
      </w:r>
      <w:r>
        <w:rPr>
          <w:sz w:val="28"/>
          <w:szCs w:val="28"/>
        </w:rPr>
        <w:t>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</w:p>
    <w:p w:rsidR="00D70B38" w:rsidRDefault="00D70B38" w:rsidP="0096686D">
      <w:pPr>
        <w:autoSpaceDE w:val="0"/>
        <w:autoSpaceDN w:val="0"/>
        <w:adjustRightInd w:val="0"/>
        <w:rPr>
          <w:b/>
          <w:sz w:val="28"/>
          <w:szCs w:val="28"/>
        </w:rPr>
      </w:pPr>
      <w:r w:rsidRPr="00050BBB">
        <w:rPr>
          <w:b/>
          <w:sz w:val="28"/>
          <w:szCs w:val="28"/>
        </w:rPr>
        <w:t xml:space="preserve">          Художественная литература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Продолжать развивать интерес детей к художественной литературе.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 xml:space="preserve">Побуждать рассказывать о своем восприятии конкретного поступка литературного персонажа. 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Помогать детям понять скрытые мотивы поведения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героев произведения.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Продолжать объяснять (с опорой на прочитанное произведение)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доступные детям жанровые особенности сказок, рассказов, стихотворений.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текста.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Помогать выразительно, с естественными интонациями читать стихи,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участвовать в чтении текста по ролям, в инсценировках.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Продолжать знакомить с книгами. Обращать внимание детей на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оформление книги, на иллюстрации. Сравнивать иллюстрации разных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художников к одному и тому же произведению. Выяснять симпатии и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предпочтения детей</w:t>
      </w:r>
      <w:r>
        <w:rPr>
          <w:rFonts w:ascii="PetersburgC" w:hAnsi="PetersburgC" w:cs="PetersburgC"/>
          <w:sz w:val="22"/>
          <w:szCs w:val="22"/>
        </w:rPr>
        <w:t>.</w:t>
      </w:r>
    </w:p>
    <w:p w:rsidR="00D70B38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D70B38" w:rsidRDefault="00D70B38" w:rsidP="0096686D">
      <w:pPr>
        <w:autoSpaceDE w:val="0"/>
        <w:autoSpaceDN w:val="0"/>
        <w:adjustRightInd w:val="0"/>
        <w:rPr>
          <w:b/>
          <w:sz w:val="28"/>
          <w:szCs w:val="28"/>
        </w:rPr>
      </w:pPr>
      <w:r w:rsidRPr="00050BBB">
        <w:rPr>
          <w:b/>
          <w:bCs/>
          <w:sz w:val="28"/>
          <w:szCs w:val="28"/>
        </w:rPr>
        <w:t xml:space="preserve"> </w:t>
      </w:r>
      <w:r w:rsidRPr="00050BBB">
        <w:rPr>
          <w:b/>
          <w:sz w:val="28"/>
          <w:szCs w:val="28"/>
        </w:rPr>
        <w:t>ОБРАЗОВАТЕЛЬНАЯ ОБЛАСТЬ «ХУДОЖЕСТВЕННО-</w:t>
      </w:r>
      <w:r>
        <w:rPr>
          <w:b/>
          <w:sz w:val="28"/>
          <w:szCs w:val="28"/>
        </w:rPr>
        <w:t xml:space="preserve"> </w:t>
      </w:r>
    </w:p>
    <w:p w:rsidR="00D70B38" w:rsidRPr="00050BBB" w:rsidRDefault="00D70B38" w:rsidP="0096686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050BBB">
        <w:rPr>
          <w:b/>
          <w:sz w:val="28"/>
          <w:szCs w:val="28"/>
        </w:rPr>
        <w:t>ЭСТЕТИЧЕСКОЕ</w:t>
      </w:r>
      <w:r>
        <w:rPr>
          <w:b/>
          <w:sz w:val="28"/>
          <w:szCs w:val="28"/>
        </w:rPr>
        <w:t xml:space="preserve"> </w:t>
      </w:r>
      <w:r w:rsidRPr="00050BBB">
        <w:rPr>
          <w:b/>
          <w:sz w:val="28"/>
          <w:szCs w:val="28"/>
        </w:rPr>
        <w:t>РАЗВИТИЕ»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искусства (словесного, музыкального, изобразительного), мира природы</w:t>
      </w:r>
      <w:r>
        <w:rPr>
          <w:sz w:val="28"/>
          <w:szCs w:val="28"/>
        </w:rPr>
        <w:t xml:space="preserve">; </w:t>
      </w:r>
      <w:r w:rsidRPr="00050BBB">
        <w:rPr>
          <w:sz w:val="28"/>
          <w:szCs w:val="28"/>
        </w:rPr>
        <w:t>становление эстетического отношения к окружающему миру; формирование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элементарных представлений о видах искусства; восприятие музыки,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художественной литературы, фольклора; стимулирование сопереживания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персонажам художественных произведений; реализацию самостоятельной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творческой деятельности детей (изобразительной, конструктивно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модельной, музыкальной и др.)».</w:t>
      </w:r>
    </w:p>
    <w:p w:rsidR="00D70B38" w:rsidRPr="00050BBB" w:rsidRDefault="00D70B38" w:rsidP="009668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Pr="00050BBB">
        <w:rPr>
          <w:b/>
          <w:bCs/>
          <w:sz w:val="28"/>
          <w:szCs w:val="28"/>
        </w:rPr>
        <w:t>Основные цели</w:t>
      </w:r>
      <w:r>
        <w:rPr>
          <w:b/>
          <w:bCs/>
          <w:sz w:val="28"/>
          <w:szCs w:val="28"/>
        </w:rPr>
        <w:t xml:space="preserve"> </w:t>
      </w:r>
      <w:r w:rsidRPr="00050BBB">
        <w:rPr>
          <w:b/>
          <w:bCs/>
          <w:sz w:val="28"/>
          <w:szCs w:val="28"/>
        </w:rPr>
        <w:t>и задачи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Развитие эстетических чувств детей, художественного восприятия,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образных представлений, воображения, художественно-творческих способностей.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>
        <w:rPr>
          <w:sz w:val="28"/>
          <w:szCs w:val="28"/>
        </w:rPr>
        <w:t>-</w:t>
      </w:r>
      <w:r w:rsidRPr="00050BBB">
        <w:rPr>
          <w:sz w:val="28"/>
          <w:szCs w:val="28"/>
        </w:rPr>
        <w:t>модельной, музыкальной и др.); удовлетворение потребности детей в</w:t>
      </w:r>
      <w:r>
        <w:rPr>
          <w:sz w:val="28"/>
          <w:szCs w:val="28"/>
        </w:rPr>
        <w:t xml:space="preserve"> </w:t>
      </w:r>
      <w:r w:rsidRPr="00050BBB">
        <w:rPr>
          <w:sz w:val="28"/>
          <w:szCs w:val="28"/>
        </w:rPr>
        <w:t>самовыражении.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b/>
          <w:bCs/>
          <w:sz w:val="28"/>
          <w:szCs w:val="28"/>
        </w:rPr>
        <w:t xml:space="preserve">Приобщение к искусству. </w:t>
      </w:r>
      <w:r w:rsidRPr="00050BBB">
        <w:rPr>
          <w:sz w:val="28"/>
          <w:szCs w:val="28"/>
        </w:rPr>
        <w:t>Развит</w:t>
      </w:r>
      <w:r>
        <w:rPr>
          <w:sz w:val="28"/>
          <w:szCs w:val="28"/>
        </w:rPr>
        <w:t>ие эмоциональной восприимчивос</w:t>
      </w:r>
      <w:r w:rsidRPr="00050BBB">
        <w:rPr>
          <w:sz w:val="28"/>
          <w:szCs w:val="28"/>
        </w:rPr>
        <w:t>ти, эмоционального отклика на литера</w:t>
      </w:r>
      <w:r>
        <w:rPr>
          <w:sz w:val="28"/>
          <w:szCs w:val="28"/>
        </w:rPr>
        <w:t>турные и музыкальные произведе</w:t>
      </w:r>
      <w:r w:rsidRPr="00050BBB">
        <w:rPr>
          <w:sz w:val="28"/>
          <w:szCs w:val="28"/>
        </w:rPr>
        <w:t>ния, красоту окружающего мира, произведения искусства.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Приобщение детей к народном</w:t>
      </w:r>
      <w:r>
        <w:rPr>
          <w:sz w:val="28"/>
          <w:szCs w:val="28"/>
        </w:rPr>
        <w:t xml:space="preserve">у и профессиональному искусству </w:t>
      </w:r>
      <w:r w:rsidRPr="00050BBB">
        <w:rPr>
          <w:sz w:val="28"/>
          <w:szCs w:val="28"/>
        </w:rPr>
        <w:t>(словесному, музыкальному, изобразител</w:t>
      </w:r>
      <w:r>
        <w:rPr>
          <w:sz w:val="28"/>
          <w:szCs w:val="28"/>
        </w:rPr>
        <w:t>ьному, театральному, к архитек</w:t>
      </w:r>
      <w:r w:rsidRPr="00050BBB">
        <w:rPr>
          <w:sz w:val="28"/>
          <w:szCs w:val="28"/>
        </w:rPr>
        <w:t>туре) через ознакомление с лучшими о</w:t>
      </w:r>
      <w:r>
        <w:rPr>
          <w:sz w:val="28"/>
          <w:szCs w:val="28"/>
        </w:rPr>
        <w:t>бразцами отечественного и миро</w:t>
      </w:r>
      <w:r w:rsidRPr="00050BBB">
        <w:rPr>
          <w:sz w:val="28"/>
          <w:szCs w:val="28"/>
        </w:rPr>
        <w:t>вого искусства; воспитание умения понимать содержание произведений</w:t>
      </w:r>
    </w:p>
    <w:p w:rsidR="00D70B38" w:rsidRPr="00050BBB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искусства.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Формирование элементарных предст</w:t>
      </w:r>
      <w:r>
        <w:rPr>
          <w:sz w:val="28"/>
          <w:szCs w:val="28"/>
        </w:rPr>
        <w:t>авлений о видах и жанрах искус</w:t>
      </w:r>
      <w:r w:rsidRPr="00050BBB">
        <w:rPr>
          <w:sz w:val="28"/>
          <w:szCs w:val="28"/>
        </w:rPr>
        <w:t>ства, средствах выразительности в различных видах искусства.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b/>
          <w:bCs/>
          <w:sz w:val="28"/>
          <w:szCs w:val="28"/>
        </w:rPr>
        <w:t xml:space="preserve">Изобразительная деятельность. </w:t>
      </w:r>
      <w:r w:rsidRPr="006E4084">
        <w:rPr>
          <w:sz w:val="28"/>
          <w:szCs w:val="28"/>
        </w:rPr>
        <w:t>Развитие интереса к различным</w:t>
      </w:r>
      <w:r>
        <w:rPr>
          <w:sz w:val="28"/>
          <w:szCs w:val="28"/>
        </w:rPr>
        <w:t xml:space="preserve"> </w:t>
      </w:r>
      <w:r w:rsidRPr="006E4084">
        <w:rPr>
          <w:sz w:val="28"/>
          <w:szCs w:val="28"/>
        </w:rPr>
        <w:t>видам изобразительной деятельности; совершенствование умений в рисовании, лепке, аппликации, художественном труде.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Воспитание желания и умения взаимодействовать со сверстниками</w:t>
      </w:r>
      <w:r>
        <w:rPr>
          <w:sz w:val="28"/>
          <w:szCs w:val="28"/>
        </w:rPr>
        <w:t xml:space="preserve"> </w:t>
      </w:r>
      <w:r w:rsidRPr="006E4084">
        <w:rPr>
          <w:sz w:val="28"/>
          <w:szCs w:val="28"/>
        </w:rPr>
        <w:t>при создании коллективных работ.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b/>
          <w:bCs/>
          <w:sz w:val="28"/>
          <w:szCs w:val="28"/>
        </w:rPr>
        <w:t xml:space="preserve">Конструктивно-модельная деятельность. </w:t>
      </w:r>
      <w:r w:rsidRPr="006E4084">
        <w:rPr>
          <w:sz w:val="28"/>
          <w:szCs w:val="28"/>
        </w:rPr>
        <w:t>Приобщение к конструированию; развитие интереса к конструктивной деятельности, знакомство</w:t>
      </w:r>
      <w:r>
        <w:rPr>
          <w:sz w:val="28"/>
          <w:szCs w:val="28"/>
        </w:rPr>
        <w:t xml:space="preserve"> </w:t>
      </w:r>
      <w:r w:rsidRPr="006E4084">
        <w:rPr>
          <w:sz w:val="28"/>
          <w:szCs w:val="28"/>
        </w:rPr>
        <w:t>с различными видами конструкторов.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Воспитание умения работать коллективно, объединять свои поделки в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соответствии с общим замыслом, договариваться, кто какую часть работы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будет выполнять.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b/>
          <w:bCs/>
          <w:sz w:val="28"/>
          <w:szCs w:val="28"/>
        </w:rPr>
        <w:t xml:space="preserve">Музыкально-художественная деятельность. </w:t>
      </w:r>
      <w:r w:rsidRPr="006E4084">
        <w:rPr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эмоциональной отзывчивости при восприятии музыкальных произведений.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Развитие музыкальных способностей: поэтического и музыкального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слуха, чувства ритма, музыкальной памяти; формирование песенного,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музыкального вкуса.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Воспитание интереса к музыкально-художественной деятельности,</w:t>
      </w:r>
    </w:p>
    <w:p w:rsidR="00D70B38" w:rsidRPr="006E4084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совершенствование умений в этом виде деятельности.</w:t>
      </w:r>
    </w:p>
    <w:p w:rsidR="00D70B38" w:rsidRDefault="00D70B38" w:rsidP="0096686D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</w:t>
      </w:r>
      <w:r>
        <w:rPr>
          <w:sz w:val="28"/>
          <w:szCs w:val="28"/>
        </w:rPr>
        <w:t xml:space="preserve"> </w:t>
      </w:r>
      <w:r w:rsidRPr="006E4084">
        <w:rPr>
          <w:sz w:val="28"/>
          <w:szCs w:val="28"/>
        </w:rPr>
        <w:t>потребности в самовыражении</w:t>
      </w:r>
      <w:r>
        <w:rPr>
          <w:sz w:val="28"/>
          <w:szCs w:val="28"/>
        </w:rPr>
        <w:t>.</w:t>
      </w:r>
    </w:p>
    <w:p w:rsidR="00D70B38" w:rsidRDefault="00D70B38" w:rsidP="007B521C">
      <w:pPr>
        <w:jc w:val="center"/>
        <w:rPr>
          <w:sz w:val="28"/>
          <w:szCs w:val="28"/>
        </w:rPr>
      </w:pPr>
    </w:p>
    <w:p w:rsidR="00D70B38" w:rsidRDefault="00D70B38" w:rsidP="007B521C">
      <w:pPr>
        <w:jc w:val="center"/>
        <w:rPr>
          <w:sz w:val="28"/>
          <w:szCs w:val="28"/>
        </w:rPr>
      </w:pPr>
    </w:p>
    <w:p w:rsidR="00D70B38" w:rsidRDefault="00D70B38" w:rsidP="007B521C">
      <w:pPr>
        <w:shd w:val="clear" w:color="auto" w:fill="FFFFFF"/>
        <w:rPr>
          <w:b/>
          <w:sz w:val="28"/>
          <w:szCs w:val="28"/>
        </w:rPr>
      </w:pPr>
      <w:r w:rsidRPr="00E35B6B">
        <w:rPr>
          <w:b/>
          <w:sz w:val="28"/>
          <w:szCs w:val="28"/>
        </w:rPr>
        <w:t xml:space="preserve">Значимые для разработки и реализации рабочей программы </w:t>
      </w:r>
    </w:p>
    <w:p w:rsidR="00D70B38" w:rsidRDefault="00D70B38" w:rsidP="007B521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E35B6B">
        <w:rPr>
          <w:b/>
          <w:sz w:val="28"/>
          <w:szCs w:val="28"/>
        </w:rPr>
        <w:t>характеристики.</w:t>
      </w:r>
    </w:p>
    <w:p w:rsidR="00D70B38" w:rsidRDefault="00D70B38" w:rsidP="007B521C">
      <w:pPr>
        <w:shd w:val="clear" w:color="auto" w:fill="FFFFFF"/>
        <w:rPr>
          <w:b/>
          <w:sz w:val="28"/>
          <w:szCs w:val="28"/>
        </w:rPr>
      </w:pPr>
    </w:p>
    <w:p w:rsidR="00D70B38" w:rsidRDefault="00D70B38" w:rsidP="007B521C">
      <w:pPr>
        <w:shd w:val="clear" w:color="auto" w:fill="FFFFFF"/>
        <w:rPr>
          <w:sz w:val="28"/>
          <w:szCs w:val="28"/>
        </w:rPr>
      </w:pPr>
      <w:r w:rsidRPr="00E35B6B">
        <w:rPr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D70B38" w:rsidRPr="00CC027A" w:rsidRDefault="00D70B38" w:rsidP="007B521C">
      <w:pPr>
        <w:shd w:val="clear" w:color="auto" w:fill="FFFFFF"/>
        <w:rPr>
          <w:b/>
          <w:sz w:val="28"/>
          <w:szCs w:val="28"/>
        </w:rPr>
      </w:pPr>
    </w:p>
    <w:p w:rsidR="00D70B38" w:rsidRDefault="00D70B38" w:rsidP="007B521C">
      <w:pPr>
        <w:shd w:val="clear" w:color="auto" w:fill="FFFFFF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D70B38" w:rsidRPr="00E35B6B" w:rsidRDefault="00D70B38" w:rsidP="007B521C">
      <w:pPr>
        <w:shd w:val="clear" w:color="auto" w:fill="FFFFFF"/>
        <w:jc w:val="both"/>
        <w:rPr>
          <w:sz w:val="28"/>
          <w:szCs w:val="28"/>
        </w:rPr>
      </w:pPr>
    </w:p>
    <w:p w:rsidR="00D70B38" w:rsidRPr="00E35B6B" w:rsidRDefault="00D70B38" w:rsidP="007B521C">
      <w:pPr>
        <w:shd w:val="clear" w:color="auto" w:fill="FFFFFF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2. теплый  период (июнь-август, для которого составляется другой режим дня) .</w:t>
      </w:r>
    </w:p>
    <w:p w:rsidR="00D70B38" w:rsidRPr="00E35B6B" w:rsidRDefault="00D70B38" w:rsidP="007B521C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                        </w:t>
      </w:r>
    </w:p>
    <w:p w:rsidR="00D70B38" w:rsidRPr="009E616B" w:rsidRDefault="00D70B38" w:rsidP="0096686D">
      <w:pPr>
        <w:ind w:firstLine="426"/>
        <w:jc w:val="both"/>
        <w:rPr>
          <w:sz w:val="28"/>
          <w:szCs w:val="28"/>
        </w:rPr>
      </w:pPr>
      <w:r w:rsidRPr="009E616B">
        <w:rPr>
          <w:b/>
          <w:bCs/>
          <w:i/>
          <w:iCs/>
          <w:sz w:val="28"/>
          <w:szCs w:val="28"/>
        </w:rPr>
        <w:t>Парциальные программы</w:t>
      </w:r>
      <w:r w:rsidRPr="009E616B">
        <w:rPr>
          <w:sz w:val="28"/>
          <w:szCs w:val="28"/>
        </w:rPr>
        <w:t xml:space="preserve"> являются дополнением к «Примерной образовательной программе дошкольного образования «От рождения до школы» под редакцией Н. Е. Вераксы, Т. С. Комаровой, М. А. Ва</w:t>
      </w:r>
      <w:r w:rsidRPr="009E616B">
        <w:rPr>
          <w:sz w:val="28"/>
          <w:szCs w:val="28"/>
        </w:rPr>
        <w:softHyphen/>
        <w:t>сильевой</w:t>
      </w:r>
    </w:p>
    <w:p w:rsidR="00D70B38" w:rsidRPr="009E616B" w:rsidRDefault="00D70B38" w:rsidP="0096686D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D70B38" w:rsidRPr="009E616B" w:rsidRDefault="00D70B38" w:rsidP="0096686D">
      <w:pPr>
        <w:jc w:val="both"/>
        <w:rPr>
          <w:sz w:val="28"/>
          <w:szCs w:val="28"/>
        </w:rPr>
      </w:pPr>
      <w:r w:rsidRPr="009E616B">
        <w:rPr>
          <w:sz w:val="28"/>
          <w:szCs w:val="28"/>
        </w:rPr>
        <w:t>Парциальные программы, используемые в МКДОУ:</w:t>
      </w:r>
    </w:p>
    <w:p w:rsidR="00D70B38" w:rsidRPr="009E616B" w:rsidRDefault="00D70B38" w:rsidP="00835958">
      <w:pPr>
        <w:pStyle w:val="ListParagraph"/>
        <w:numPr>
          <w:ilvl w:val="0"/>
          <w:numId w:val="14"/>
        </w:numPr>
        <w:suppressAutoHyphens w:val="0"/>
        <w:ind w:left="567"/>
        <w:jc w:val="both"/>
        <w:rPr>
          <w:sz w:val="28"/>
          <w:szCs w:val="28"/>
        </w:rPr>
      </w:pPr>
      <w:r w:rsidRPr="009E616B">
        <w:rPr>
          <w:sz w:val="28"/>
          <w:szCs w:val="28"/>
        </w:rPr>
        <w:t xml:space="preserve"> «Воспитание маленького волжанина»: Программа для педагогов и родителей по воспитанию детей от 3 до 7 лет /под ред. Е.С. Евдокимовой.- 2-е изд., исправленное, доп. – М.: Планета, 2014.</w:t>
      </w:r>
    </w:p>
    <w:p w:rsidR="00D70B38" w:rsidRPr="009E616B" w:rsidRDefault="00D70B38" w:rsidP="0096686D">
      <w:pPr>
        <w:ind w:firstLine="567"/>
        <w:jc w:val="both"/>
        <w:rPr>
          <w:b/>
          <w:bCs/>
          <w:i/>
          <w:sz w:val="28"/>
          <w:szCs w:val="28"/>
        </w:rPr>
      </w:pPr>
    </w:p>
    <w:p w:rsidR="00D70B38" w:rsidRPr="009E616B" w:rsidRDefault="00D70B38" w:rsidP="0096686D">
      <w:pPr>
        <w:ind w:firstLine="567"/>
        <w:jc w:val="both"/>
        <w:rPr>
          <w:sz w:val="28"/>
          <w:szCs w:val="28"/>
        </w:rPr>
      </w:pPr>
      <w:r w:rsidRPr="009E616B">
        <w:rPr>
          <w:b/>
          <w:bCs/>
          <w:i/>
          <w:sz w:val="28"/>
          <w:szCs w:val="28"/>
        </w:rPr>
        <w:t xml:space="preserve">Вариативная часть учебного плана - </w:t>
      </w:r>
      <w:r w:rsidRPr="009E616B">
        <w:rPr>
          <w:b/>
          <w:bCs/>
          <w:sz w:val="28"/>
          <w:szCs w:val="28"/>
        </w:rPr>
        <w:t xml:space="preserve"> </w:t>
      </w:r>
      <w:r w:rsidRPr="009E616B">
        <w:rPr>
          <w:sz w:val="28"/>
          <w:szCs w:val="28"/>
        </w:rPr>
        <w:t xml:space="preserve"> часть учебного плана, формируемая участниками образовательного процесса ДОУ, обеспечивает вариативность образования. </w:t>
      </w:r>
    </w:p>
    <w:p w:rsidR="00D70B38" w:rsidRPr="009E616B" w:rsidRDefault="00D70B38" w:rsidP="009668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616B">
        <w:rPr>
          <w:b/>
          <w:color w:val="000000"/>
          <w:sz w:val="28"/>
          <w:szCs w:val="28"/>
        </w:rPr>
        <w:t>Вариативная часть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9"/>
        <w:gridCol w:w="2128"/>
        <w:gridCol w:w="6946"/>
      </w:tblGrid>
      <w:tr w:rsidR="00D70B38" w:rsidRPr="009E616B" w:rsidTr="00B87AEA">
        <w:trPr>
          <w:trHeight w:val="562"/>
        </w:trPr>
        <w:tc>
          <w:tcPr>
            <w:tcW w:w="1699" w:type="dxa"/>
          </w:tcPr>
          <w:p w:rsidR="00D70B38" w:rsidRPr="009E616B" w:rsidRDefault="00D70B38" w:rsidP="00B87A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D70B38" w:rsidRDefault="00D70B38" w:rsidP="00B87AEA">
            <w:pPr>
              <w:contextualSpacing/>
              <w:rPr>
                <w:sz w:val="28"/>
                <w:szCs w:val="28"/>
              </w:rPr>
            </w:pPr>
            <w:r w:rsidRPr="009E616B">
              <w:rPr>
                <w:sz w:val="28"/>
                <w:szCs w:val="28"/>
              </w:rPr>
              <w:t>«Маленький волжанин»</w:t>
            </w:r>
          </w:p>
          <w:p w:rsidR="00D70B38" w:rsidRPr="009E616B" w:rsidRDefault="00D70B38" w:rsidP="00B87AE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 и растения Волго- Донского края»</w:t>
            </w:r>
          </w:p>
        </w:tc>
        <w:tc>
          <w:tcPr>
            <w:tcW w:w="6946" w:type="dxa"/>
          </w:tcPr>
          <w:p w:rsidR="00D70B38" w:rsidRPr="009E616B" w:rsidRDefault="00D70B38" w:rsidP="00AC797C">
            <w:pPr>
              <w:tabs>
                <w:tab w:val="left" w:pos="3300"/>
                <w:tab w:val="center" w:pos="3365"/>
              </w:tabs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Программа предполагает еженедель</w:t>
            </w:r>
            <w:r w:rsidRPr="009E616B">
              <w:rPr>
                <w:i/>
                <w:color w:val="000000"/>
                <w:sz w:val="28"/>
                <w:szCs w:val="28"/>
              </w:rPr>
              <w:t>ную организацию данной деятельности посредством НОД</w:t>
            </w:r>
            <w:r>
              <w:rPr>
                <w:i/>
                <w:color w:val="000000"/>
                <w:sz w:val="28"/>
                <w:szCs w:val="28"/>
              </w:rPr>
              <w:t>. Познавательное  развитие.</w:t>
            </w:r>
          </w:p>
        </w:tc>
      </w:tr>
    </w:tbl>
    <w:p w:rsidR="00D70B38" w:rsidRPr="009E616B" w:rsidRDefault="00D70B38" w:rsidP="0096686D">
      <w:pPr>
        <w:ind w:right="-143" w:firstLine="567"/>
        <w:jc w:val="both"/>
        <w:rPr>
          <w:sz w:val="28"/>
          <w:szCs w:val="28"/>
        </w:rPr>
      </w:pPr>
    </w:p>
    <w:p w:rsidR="00D70B38" w:rsidRDefault="00D70B38" w:rsidP="00835958">
      <w:pPr>
        <w:shd w:val="clear" w:color="auto" w:fill="FFFFFF"/>
        <w:jc w:val="center"/>
        <w:rPr>
          <w:color w:val="000000"/>
          <w:sz w:val="28"/>
        </w:rPr>
      </w:pPr>
    </w:p>
    <w:p w:rsidR="00D70B38" w:rsidRPr="00AB6923" w:rsidRDefault="00D70B38" w:rsidP="00835958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AB6923">
        <w:rPr>
          <w:color w:val="000000"/>
          <w:sz w:val="28"/>
        </w:rPr>
        <w:t xml:space="preserve">Сентябрь. Тема 1. </w:t>
      </w:r>
      <w:r>
        <w:rPr>
          <w:color w:val="000000"/>
          <w:sz w:val="28"/>
        </w:rPr>
        <w:t>День Знаний (</w:t>
      </w:r>
      <w:r>
        <w:rPr>
          <w:color w:val="000000"/>
        </w:rPr>
        <w:t>1 неделя.)</w:t>
      </w:r>
    </w:p>
    <w:tbl>
      <w:tblPr>
        <w:tblW w:w="17268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24"/>
        <w:gridCol w:w="14644"/>
      </w:tblGrid>
      <w:tr w:rsidR="00D70B38" w:rsidRPr="00291B8E" w:rsidTr="00DD13A9">
        <w:trPr>
          <w:trHeight w:val="268"/>
        </w:trPr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776627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1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776627" w:rsidRDefault="00D70B38" w:rsidP="00776627">
            <w:pPr>
              <w:spacing w:line="240" w:lineRule="atLeast"/>
              <w:rPr>
                <w:b/>
                <w:bCs/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 xml:space="preserve">Организованная </w:t>
            </w:r>
            <w:r>
              <w:rPr>
                <w:b/>
                <w:bCs/>
                <w:color w:val="000000"/>
              </w:rPr>
              <w:t xml:space="preserve"> </w:t>
            </w:r>
            <w:r w:rsidRPr="00291B8E">
              <w:rPr>
                <w:b/>
                <w:bCs/>
                <w:color w:val="000000"/>
              </w:rPr>
              <w:t>образовательная</w:t>
            </w:r>
            <w:r>
              <w:rPr>
                <w:b/>
                <w:bCs/>
                <w:color w:val="000000"/>
              </w:rPr>
              <w:t xml:space="preserve">  </w:t>
            </w:r>
            <w:r w:rsidRPr="00291B8E">
              <w:rPr>
                <w:b/>
                <w:bCs/>
                <w:color w:val="000000"/>
              </w:rPr>
              <w:t>деятельность</w:t>
            </w:r>
            <w:r>
              <w:rPr>
                <w:color w:val="000000"/>
              </w:rPr>
              <w:t xml:space="preserve"> </w:t>
            </w:r>
          </w:p>
        </w:tc>
      </w:tr>
      <w:tr w:rsidR="00D70B38" w:rsidRPr="00291B8E" w:rsidTr="00DD13A9">
        <w:trPr>
          <w:trHeight w:val="885"/>
        </w:trPr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B05C30">
            <w:pPr>
              <w:spacing w:line="240" w:lineRule="atLeast"/>
              <w:jc w:val="center"/>
              <w:rPr>
                <w:color w:val="000000"/>
              </w:rPr>
            </w:pPr>
          </w:p>
          <w:p w:rsidR="00D70B38" w:rsidRPr="00B05C30" w:rsidRDefault="00D70B38" w:rsidP="00B05C30">
            <w:pPr>
              <w:jc w:val="center"/>
              <w:rPr>
                <w:b/>
              </w:rPr>
            </w:pPr>
            <w:r w:rsidRPr="00B05C30">
              <w:rPr>
                <w:b/>
              </w:rPr>
              <w:t>Понедельник</w:t>
            </w:r>
          </w:p>
        </w:tc>
        <w:tc>
          <w:tcPr>
            <w:tcW w:w="1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B05C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Песенки народов мира. С.Маршак "Перчатки"</w:t>
            </w:r>
          </w:p>
          <w:p w:rsidR="00D70B38" w:rsidRDefault="00D70B38" w:rsidP="00DD1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6- 8)</w:t>
            </w:r>
          </w:p>
          <w:p w:rsidR="00D70B38" w:rsidRDefault="00D70B38" w:rsidP="00DD1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 Секреты школьной жизни.</w:t>
            </w:r>
          </w:p>
          <w:p w:rsidR="00D70B38" w:rsidRDefault="00D70B38" w:rsidP="00DD1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8- 10)</w:t>
            </w:r>
          </w:p>
          <w:p w:rsidR="00D70B38" w:rsidRDefault="00D70B38" w:rsidP="00DD1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  Портрет школьного учителя.</w:t>
            </w:r>
          </w:p>
          <w:p w:rsidR="00D70B38" w:rsidRPr="00B05C30" w:rsidRDefault="00D70B38" w:rsidP="00DD1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10- 12)</w:t>
            </w:r>
          </w:p>
        </w:tc>
      </w:tr>
      <w:tr w:rsidR="00D70B38" w:rsidRPr="00291B8E" w:rsidTr="00DD13A9">
        <w:trPr>
          <w:trHeight w:val="405"/>
        </w:trPr>
        <w:tc>
          <w:tcPr>
            <w:tcW w:w="26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05C30">
            <w:pPr>
              <w:tabs>
                <w:tab w:val="left" w:pos="360"/>
              </w:tabs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Счет до 5.</w:t>
            </w:r>
          </w:p>
          <w:p w:rsidR="00D70B38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30- 34)</w:t>
            </w:r>
          </w:p>
          <w:p w:rsidR="00D70B38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Тема: Поиграем в кошки- мышки.</w:t>
            </w:r>
          </w:p>
          <w:p w:rsidR="00D70B38" w:rsidRPr="00291B8E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 15- 17)</w:t>
            </w:r>
          </w:p>
          <w:p w:rsidR="00D70B38" w:rsidRPr="00291B8E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Динамический час.</w:t>
            </w:r>
          </w:p>
        </w:tc>
      </w:tr>
      <w:tr w:rsidR="00D70B38" w:rsidRPr="00291B8E" w:rsidTr="00DD13A9">
        <w:trPr>
          <w:trHeight w:val="345"/>
        </w:trPr>
        <w:tc>
          <w:tcPr>
            <w:tcW w:w="26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05C30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1.Тема:Попевка «Здравствуйте !».Музыкально- ритмические игры.</w:t>
            </w:r>
          </w:p>
          <w:p w:rsidR="00D70B38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Дидактическая игра «Что это за песенка»</w:t>
            </w:r>
          </w:p>
          <w:p w:rsidR="00D70B38" w:rsidRPr="00291B8E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.Тех.карты.Стр 17</w:t>
            </w:r>
          </w:p>
          <w:p w:rsidR="00D70B38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2.Тема: Школьные принадлежности. </w:t>
            </w:r>
          </w:p>
          <w:p w:rsidR="00D70B38" w:rsidRPr="00291B8E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19- 21)</w:t>
            </w:r>
          </w:p>
          <w:p w:rsidR="00D70B38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  Пингвинята.</w:t>
            </w:r>
          </w:p>
          <w:p w:rsidR="00D70B38" w:rsidRPr="00291B8E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21- 22)</w:t>
            </w:r>
          </w:p>
          <w:p w:rsidR="00D70B38" w:rsidRPr="00291B8E" w:rsidRDefault="00D70B38" w:rsidP="00DD13A9">
            <w:pPr>
              <w:spacing w:line="240" w:lineRule="atLeast"/>
              <w:rPr>
                <w:b/>
                <w:bCs/>
                <w:color w:val="000000"/>
              </w:rPr>
            </w:pPr>
          </w:p>
        </w:tc>
      </w:tr>
      <w:tr w:rsidR="00D70B38" w:rsidRPr="00291B8E" w:rsidTr="00DD13A9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05C30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1.Тема:Путешествие в прошлое ручки.</w:t>
            </w:r>
          </w:p>
          <w:p w:rsidR="00D70B38" w:rsidRPr="00291B8E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23- 26)</w:t>
            </w:r>
          </w:p>
          <w:p w:rsidR="00D70B38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  Букет первоклассника.</w:t>
            </w:r>
          </w:p>
          <w:p w:rsidR="00D70B38" w:rsidRPr="00291B8E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Стр. 26- 28)</w:t>
            </w:r>
          </w:p>
          <w:p w:rsidR="00D70B38" w:rsidRDefault="00D70B38" w:rsidP="00946E9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3.Тема:Веселая музыкальная карусель.</w:t>
            </w:r>
          </w:p>
          <w:p w:rsidR="00D70B38" w:rsidRPr="00291B8E" w:rsidRDefault="00D70B38" w:rsidP="00946E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 Стр29</w:t>
            </w:r>
          </w:p>
          <w:p w:rsidR="00D70B38" w:rsidRPr="00291B8E" w:rsidRDefault="00D70B38" w:rsidP="00DD13A9">
            <w:pPr>
              <w:spacing w:line="240" w:lineRule="atLeast"/>
              <w:rPr>
                <w:b/>
                <w:bCs/>
                <w:color w:val="000000"/>
              </w:rPr>
            </w:pPr>
          </w:p>
        </w:tc>
      </w:tr>
      <w:tr w:rsidR="00D70B38" w:rsidRPr="00291B8E" w:rsidTr="00DD13A9">
        <w:trPr>
          <w:trHeight w:val="451"/>
        </w:trPr>
        <w:tc>
          <w:tcPr>
            <w:tcW w:w="2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05C30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4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Синичка и другие птицы.</w:t>
            </w:r>
          </w:p>
          <w:p w:rsidR="00D70B38" w:rsidRDefault="00D70B38" w:rsidP="007766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Программа "Животные и растения Волго- Донского </w:t>
            </w:r>
          </w:p>
          <w:p w:rsidR="00D70B38" w:rsidRPr="00291B8E" w:rsidRDefault="00D70B38" w:rsidP="007766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края" стр 6- 7)</w:t>
            </w:r>
          </w:p>
          <w:p w:rsidR="00D70B38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 Мы смелые и ловкие.</w:t>
            </w:r>
          </w:p>
          <w:p w:rsidR="00D70B38" w:rsidRPr="00291B8E" w:rsidRDefault="00D70B38" w:rsidP="00C46E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Стр. 34- 36)</w:t>
            </w:r>
          </w:p>
          <w:p w:rsidR="00D70B38" w:rsidRPr="00291B8E" w:rsidRDefault="00D70B38" w:rsidP="00C46EB1">
            <w:pPr>
              <w:rPr>
                <w:b/>
                <w:bCs/>
                <w:color w:val="000000"/>
              </w:rPr>
            </w:pPr>
          </w:p>
        </w:tc>
      </w:tr>
    </w:tbl>
    <w:p w:rsidR="00D70B38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 неделя. Осень ранняя пришла- мы ее встречаем.</w:t>
      </w:r>
    </w:p>
    <w:p w:rsidR="00D70B38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Default="00D70B38" w:rsidP="00776627">
      <w:pPr>
        <w:shd w:val="clear" w:color="auto" w:fill="FFFFFF"/>
        <w:tabs>
          <w:tab w:val="left" w:pos="465"/>
        </w:tabs>
        <w:rPr>
          <w:color w:val="000000"/>
        </w:rPr>
      </w:pPr>
      <w:r>
        <w:rPr>
          <w:color w:val="000000"/>
        </w:rPr>
        <w:tab/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9072"/>
      </w:tblGrid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 образовательная  деятельность</w:t>
            </w: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color w:val="000000"/>
              </w:rPr>
            </w:pPr>
            <w:r w:rsidRPr="00BA1FA7">
              <w:rPr>
                <w:b/>
                <w:color w:val="000000"/>
              </w:rPr>
              <w:t>Понедельник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1.Тема:Ненецкая сказка "Кукушка".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36- 38)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 Рассматривание иллюстрации: И. Шишкин "Утро в сосновом бору".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38- 41)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3.Тема:Осенний лес.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41- 44)</w:t>
            </w: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color w:val="000000"/>
              </w:rPr>
            </w:pPr>
            <w:r w:rsidRPr="00BA1FA7">
              <w:rPr>
                <w:b/>
                <w:color w:val="000000"/>
              </w:rPr>
              <w:t>Вторник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1.Тема:Квадрат.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64- 66)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 На рыбалку.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46- 48)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color w:val="000000"/>
              </w:rPr>
            </w:pPr>
            <w:r w:rsidRPr="00BA1FA7">
              <w:rPr>
                <w:b/>
                <w:color w:val="000000"/>
              </w:rPr>
              <w:t>Среда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1.Тема:Ежик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Стр49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2.Тема:Создание коллективной аппликации "Осенний лес"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51- 52)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3.Тема:Ловим мячики.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53- 54)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color w:val="000000"/>
              </w:rPr>
            </w:pPr>
            <w:r w:rsidRPr="00BA1FA7">
              <w:rPr>
                <w:b/>
                <w:color w:val="000000"/>
              </w:rPr>
              <w:t>Четверг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1.Тема:Периоды осени.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55- 59)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2.Тема:Дождливая погода.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60- 61)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3.Тема:Осень пришла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 Стр62</w:t>
            </w: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color w:val="000000"/>
              </w:rPr>
            </w:pPr>
            <w:r w:rsidRPr="00BA1FA7">
              <w:rPr>
                <w:b/>
                <w:color w:val="000000"/>
              </w:rPr>
              <w:t>Пятница</w:t>
            </w:r>
          </w:p>
        </w:tc>
        <w:tc>
          <w:tcPr>
            <w:tcW w:w="9072" w:type="dxa"/>
          </w:tcPr>
          <w:p w:rsidR="00D70B38" w:rsidRPr="00BA1FA7" w:rsidRDefault="00D70B38" w:rsidP="00084E02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 Синичка и другие птицы.(Закрепление)</w:t>
            </w:r>
          </w:p>
          <w:p w:rsidR="00D70B38" w:rsidRPr="00BA1FA7" w:rsidRDefault="00D70B38" w:rsidP="005023F9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Программа "Животные и растения Волго- Донского 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края" стр 10- 11)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2.Тема:Спорт- это для всех.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67- 69)</w:t>
            </w:r>
          </w:p>
        </w:tc>
      </w:tr>
    </w:tbl>
    <w:p w:rsidR="00D70B38" w:rsidRDefault="00D70B38" w:rsidP="00776627">
      <w:pPr>
        <w:shd w:val="clear" w:color="auto" w:fill="FFFFFF"/>
        <w:tabs>
          <w:tab w:val="left" w:pos="465"/>
        </w:tabs>
        <w:rPr>
          <w:color w:val="000000"/>
        </w:rPr>
      </w:pPr>
    </w:p>
    <w:p w:rsidR="00D70B38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3 неделя. Осенние дары.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9072"/>
      </w:tblGrid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50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ab/>
            </w:r>
            <w:r w:rsidRPr="00BA1FA7">
              <w:rPr>
                <w:b/>
                <w:bCs/>
                <w:color w:val="000000"/>
              </w:rPr>
              <w:t>Организованная  образовательная  деятельность</w:t>
            </w: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1.Тема:Сказка "Лиса и журавль"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69- 72)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2.Тема:Комбайнеры и трактористы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72- 75)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3.Тема:Огородное пугало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75- 77)</w:t>
            </w: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 Сравнение предметов по длине.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Стр95- 98)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2.Тема:Перелет  птиц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Стр80 -81)</w:t>
            </w:r>
          </w:p>
          <w:p w:rsidR="00D70B38" w:rsidRPr="00BA1FA7" w:rsidRDefault="00D70B38" w:rsidP="00BA1FA7">
            <w:pPr>
              <w:tabs>
                <w:tab w:val="left" w:pos="495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1.Тема:Осенняя пора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 82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2.Тема:Садовый инвентарь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84- 86)</w:t>
            </w:r>
          </w:p>
          <w:p w:rsidR="00D70B38" w:rsidRPr="00BA1FA7" w:rsidRDefault="00D70B38" w:rsidP="006C456C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3.Тема:Сторожевой пес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 86- 87)</w:t>
            </w:r>
          </w:p>
          <w:p w:rsidR="00D70B38" w:rsidRPr="00BA1FA7" w:rsidRDefault="00D70B38" w:rsidP="006C456C">
            <w:pPr>
              <w:rPr>
                <w:color w:val="000000"/>
              </w:rPr>
            </w:pP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1.Тема:Труд овощеводов и садоводов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 87-90)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2.Тема:Сбор зерна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Стр91-93)</w:t>
            </w:r>
          </w:p>
          <w:p w:rsidR="00D70B38" w:rsidRPr="00BA1FA7" w:rsidRDefault="00D70B38" w:rsidP="006C456C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3.Тема:Парень с гармошкой</w:t>
            </w:r>
          </w:p>
          <w:p w:rsidR="00D70B38" w:rsidRPr="00BA1FA7" w:rsidRDefault="00D70B38" w:rsidP="006C456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 Стр93</w:t>
            </w: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1.Тема:Растения- живые существа.</w:t>
            </w:r>
          </w:p>
          <w:p w:rsidR="00D70B38" w:rsidRPr="00BA1FA7" w:rsidRDefault="00D70B38" w:rsidP="00C91DEA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Программа "Животные и растения Волго- Донского 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края" стр8- 10)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2.Тема:Занимаемся физкультурой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98-99)</w:t>
            </w:r>
          </w:p>
          <w:p w:rsidR="00D70B38" w:rsidRPr="00BA1FA7" w:rsidRDefault="00D70B38" w:rsidP="006C456C">
            <w:pPr>
              <w:rPr>
                <w:color w:val="000000"/>
              </w:rPr>
            </w:pPr>
          </w:p>
        </w:tc>
      </w:tr>
    </w:tbl>
    <w:p w:rsidR="00D70B38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неделя. Какого цвета осень?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9072"/>
      </w:tblGrid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072" w:type="dxa"/>
          </w:tcPr>
          <w:p w:rsidR="00D70B38" w:rsidRPr="00BA1FA7" w:rsidRDefault="00D70B38" w:rsidP="006C456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 образовательная  деятельность</w:t>
            </w: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1.Тема:Украинская сказка "Колосок"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 100- 102)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2.Тема:Работа с рассказом Н.Носова "Огурцы"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102- 105)</w:t>
            </w:r>
          </w:p>
          <w:p w:rsidR="00D70B38" w:rsidRPr="00BA1FA7" w:rsidRDefault="00D70B38" w:rsidP="006C456C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3.Тема:Натюрморт с грибами</w:t>
            </w:r>
          </w:p>
          <w:p w:rsidR="00D70B38" w:rsidRPr="00BA1FA7" w:rsidRDefault="00D70B38" w:rsidP="006C456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105-108)</w:t>
            </w: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1.Тема:Четырехугольник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Стр127- 130)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2.Тема:Путешественники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Стр111- 112)</w:t>
            </w:r>
          </w:p>
          <w:p w:rsidR="00D70B38" w:rsidRPr="00BA1FA7" w:rsidRDefault="00D70B38" w:rsidP="006C456C">
            <w:pPr>
              <w:rPr>
                <w:color w:val="000000"/>
              </w:rPr>
            </w:pP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1.Тема:Хоровод «Осень пришла»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Стр113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"Корзинка для осеннего урожая"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Стр115- 117)</w:t>
            </w:r>
          </w:p>
          <w:p w:rsidR="00D70B38" w:rsidRPr="00BA1FA7" w:rsidRDefault="00D70B38" w:rsidP="006C456C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3.Тема:Юные спортсмены</w:t>
            </w:r>
          </w:p>
          <w:p w:rsidR="00D70B38" w:rsidRPr="00BA1FA7" w:rsidRDefault="00D70B38" w:rsidP="006C456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117- 119)</w:t>
            </w: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1.Тема:Осенний урожай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Стр108- 111)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2.Тема:Осенний цветок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Стр122-125)</w:t>
            </w:r>
          </w:p>
          <w:p w:rsidR="00D70B38" w:rsidRPr="00BA1FA7" w:rsidRDefault="00D70B38" w:rsidP="006C456C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3.Тема:Скворушка прощается</w:t>
            </w:r>
          </w:p>
          <w:p w:rsidR="00D70B38" w:rsidRPr="00BA1FA7" w:rsidRDefault="00D70B38" w:rsidP="006C456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 Стр125</w:t>
            </w:r>
          </w:p>
        </w:tc>
      </w:tr>
      <w:tr w:rsidR="00D70B38" w:rsidTr="00BA1FA7">
        <w:tc>
          <w:tcPr>
            <w:tcW w:w="2410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072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 Растения- живые существа (Закрепление)Цветки</w:t>
            </w:r>
          </w:p>
          <w:p w:rsidR="00D70B38" w:rsidRPr="00BA1FA7" w:rsidRDefault="00D70B38" w:rsidP="00C91DEA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Программа "Животные и растения Волго- Донского 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края" стр13- 14)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2.Тема:Летает- не летает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130- 131)</w:t>
            </w:r>
          </w:p>
          <w:p w:rsidR="00D70B38" w:rsidRPr="00BA1FA7" w:rsidRDefault="00D70B38" w:rsidP="00BA1FA7">
            <w:pPr>
              <w:tabs>
                <w:tab w:val="left" w:pos="315"/>
              </w:tabs>
              <w:rPr>
                <w:color w:val="000000"/>
              </w:rPr>
            </w:pPr>
          </w:p>
        </w:tc>
      </w:tr>
    </w:tbl>
    <w:p w:rsidR="00D70B38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Pr="00776627" w:rsidRDefault="00D70B38" w:rsidP="0083595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Октябрь. Тема 1</w:t>
      </w:r>
      <w:r w:rsidRPr="0077662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Я расту здоровым.1 неделя.</w:t>
      </w:r>
    </w:p>
    <w:tbl>
      <w:tblPr>
        <w:tblW w:w="17552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35"/>
        <w:gridCol w:w="14617"/>
      </w:tblGrid>
      <w:tr w:rsidR="00D70B38" w:rsidRPr="00291B8E" w:rsidTr="00B87AEA">
        <w:trPr>
          <w:trHeight w:val="259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6C456C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6C456C">
            <w:pPr>
              <w:spacing w:line="240" w:lineRule="atLeast"/>
              <w:rPr>
                <w:color w:val="000000"/>
              </w:rPr>
            </w:pP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RPr="00291B8E" w:rsidTr="00DD13A9">
        <w:trPr>
          <w:trHeight w:val="1185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87AE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1.Тема:Стихотворение А .Плещеева "Осень"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Стр132- 134)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2.Тема:Подготовка к обучению грамоте. Составление предложений по картинкам 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"Приметы осени"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Стр134- 137)</w:t>
            </w:r>
          </w:p>
          <w:p w:rsidR="00D70B38" w:rsidRDefault="00D70B38" w:rsidP="006C456C">
            <w:pPr>
              <w:spacing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3.Тема:Идет дождь</w:t>
            </w:r>
          </w:p>
          <w:p w:rsidR="00D70B38" w:rsidRPr="00291B8E" w:rsidRDefault="00D70B38" w:rsidP="006C456C">
            <w:pPr>
              <w:spacing w:line="24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137- 140)</w:t>
            </w:r>
          </w:p>
        </w:tc>
      </w:tr>
      <w:tr w:rsidR="00D70B38" w:rsidRPr="00291B8E" w:rsidTr="00DD13A9">
        <w:trPr>
          <w:trHeight w:val="931"/>
        </w:trPr>
        <w:tc>
          <w:tcPr>
            <w:tcW w:w="29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6C456C" w:rsidRDefault="00D70B38" w:rsidP="00B87AEA">
            <w:pPr>
              <w:spacing w:line="240" w:lineRule="atLeast"/>
              <w:jc w:val="right"/>
              <w:rPr>
                <w:bCs/>
                <w:color w:val="000000"/>
              </w:rPr>
            </w:pPr>
            <w:r w:rsidRPr="006C456C">
              <w:rPr>
                <w:bCs/>
                <w:color w:val="000000"/>
              </w:rPr>
              <w:t>Вторник</w:t>
            </w:r>
          </w:p>
        </w:tc>
        <w:tc>
          <w:tcPr>
            <w:tcW w:w="14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1.Тема:Число и цифра 6.Дидактическая игра "Собери яблоки в корзинку"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Стр158- 162)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2.Тема:Зарядка с водяным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Стр142- 144)</w:t>
            </w:r>
          </w:p>
          <w:p w:rsidR="00D70B38" w:rsidRPr="00291B8E" w:rsidRDefault="00D70B38" w:rsidP="006C456C">
            <w:pPr>
              <w:rPr>
                <w:b/>
                <w:bCs/>
                <w:color w:val="000000"/>
              </w:rPr>
            </w:pPr>
          </w:p>
        </w:tc>
      </w:tr>
      <w:tr w:rsidR="00D70B38" w:rsidRPr="00291B8E" w:rsidTr="00DD13A9">
        <w:trPr>
          <w:trHeight w:val="555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87AE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291B8E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1.Тема:Марш- жанр музыкального произведения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Стр144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2.Тема:Лепка человечка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146- 148)</w:t>
            </w:r>
          </w:p>
          <w:p w:rsidR="00D70B38" w:rsidRDefault="00D70B38" w:rsidP="006C45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3.Тема:Полезно спортом заниматься</w:t>
            </w:r>
          </w:p>
          <w:p w:rsidR="00D70B38" w:rsidRPr="00291B8E" w:rsidRDefault="00D70B38" w:rsidP="006C456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148- 150)</w:t>
            </w:r>
          </w:p>
          <w:p w:rsidR="00D70B38" w:rsidRPr="00291B8E" w:rsidRDefault="00D70B38" w:rsidP="00DD13A9">
            <w:pPr>
              <w:spacing w:line="240" w:lineRule="atLeast"/>
              <w:rPr>
                <w:color w:val="000000"/>
              </w:rPr>
            </w:pPr>
          </w:p>
        </w:tc>
      </w:tr>
      <w:tr w:rsidR="00D70B38" w:rsidRPr="00291B8E" w:rsidTr="00DD13A9">
        <w:trPr>
          <w:trHeight w:val="765"/>
        </w:trPr>
        <w:tc>
          <w:tcPr>
            <w:tcW w:w="29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87AE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14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1.Тема:Что предмет расскажет о себе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(Н. В. Лободина .Тех.карты. Стр 150- 153)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2.Тема:Рисование веточки рябины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153- 156)</w:t>
            </w:r>
          </w:p>
          <w:p w:rsidR="00D70B38" w:rsidRDefault="00D70B38" w:rsidP="006C456C">
            <w:pPr>
              <w:spacing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3.Тема:Слушание «Марш»</w:t>
            </w:r>
          </w:p>
          <w:p w:rsidR="00D70B38" w:rsidRPr="00291B8E" w:rsidRDefault="00D70B38" w:rsidP="006C456C">
            <w:pPr>
              <w:spacing w:line="24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 Стр156</w:t>
            </w:r>
          </w:p>
        </w:tc>
      </w:tr>
      <w:tr w:rsidR="00D70B38" w:rsidRPr="00291B8E" w:rsidTr="006C456C">
        <w:trPr>
          <w:trHeight w:val="272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87AE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084E02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 Деревья нашего двора</w:t>
            </w:r>
          </w:p>
          <w:p w:rsidR="00D70B38" w:rsidRDefault="00D70B38" w:rsidP="00A85E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Программа "Животные и растения Волго- Донского </w:t>
            </w:r>
          </w:p>
          <w:p w:rsidR="00D70B38" w:rsidRDefault="00D70B38" w:rsidP="00A85EFE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края" стр15- 16)</w:t>
            </w:r>
          </w:p>
          <w:p w:rsidR="00D70B38" w:rsidRDefault="00D70B38" w:rsidP="006C456C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2.Тема:Полетеам на шмеле</w:t>
            </w:r>
          </w:p>
          <w:p w:rsidR="00D70B38" w:rsidRDefault="00D70B38" w:rsidP="00A85EFE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(Н. В. Лободина .Тех.карты. Стр 162- 164)</w:t>
            </w:r>
          </w:p>
          <w:p w:rsidR="00D70B38" w:rsidRPr="00291B8E" w:rsidRDefault="00D70B38" w:rsidP="006C456C">
            <w:pPr>
              <w:spacing w:line="240" w:lineRule="atLeast"/>
              <w:rPr>
                <w:color w:val="000000"/>
              </w:rPr>
            </w:pPr>
          </w:p>
        </w:tc>
      </w:tr>
    </w:tbl>
    <w:p w:rsidR="00D70B38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 неделя. Я и моя семья.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498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498" w:type="dxa"/>
          </w:tcPr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1.Тема:Словацкая сказка "У солнышка в гостях"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 164- 166)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2.Тема:Звуковая культура речи. Дифференциация звуков (с) и (ц)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Стр166- 168)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иллюстрации "У солнышка в гостях"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Стр168- 172)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bCs/>
                <w:color w:val="000000"/>
              </w:rPr>
              <w:t>Вторник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1.Тема:Дидактическая игра "Составь предмет из треугольников"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Стр191- 194)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2.Тема:Лови горох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Стр174- 176)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</w:p>
          <w:p w:rsidR="00D70B38" w:rsidRPr="00BA1FA7" w:rsidRDefault="00D70B38" w:rsidP="002A2344">
            <w:pPr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1.Тема:Музыкально- ритмические навыки. «Марш»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Стр176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2.Тема:Апликация на тему "В осеннем лесу"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178- 180)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3.Тема:Огородники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Стр181- 182)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1.Тема:Эмоции и настроение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Стр182- 185)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2.Тема:Веселый и грустный клоун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Стр186- 188)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3.Тема:Слушание произведения Д.Львова- компанейца «Полька»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 Стр188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 Во саду ли в огороде.</w:t>
            </w:r>
          </w:p>
          <w:p w:rsidR="00D70B38" w:rsidRPr="00BA1FA7" w:rsidRDefault="00D70B38" w:rsidP="002A2344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(Программа "Животные и растения Волго- Донского 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края" стр 17- 19)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2.Тема:пожарные на учении</w:t>
            </w:r>
          </w:p>
          <w:p w:rsidR="00D70B38" w:rsidRPr="00BA1FA7" w:rsidRDefault="00D70B38" w:rsidP="00907DF7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Стр195-196)</w:t>
            </w:r>
          </w:p>
        </w:tc>
      </w:tr>
    </w:tbl>
    <w:p w:rsidR="00D70B38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3 неделя. Познаем себя.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498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498" w:type="dxa"/>
          </w:tcPr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1.Тема:Литературная сказка А.Линдгрен "Карлсон, который живет на крыше,опять прилетел"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Стр197- 198)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2.Тема:Составление предложений о своей семье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Стр199- 201)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3.Тема:Семейный портрет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Стр201- 203)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1.Тема:Трапеция,ромб.Дидактическая игра "Составить картинки из геометрических фигур"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Стр220-  223)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2.Тема:Светофор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Стр205- 207)</w:t>
            </w:r>
          </w:p>
          <w:p w:rsidR="00D70B38" w:rsidRPr="00BA1FA7" w:rsidRDefault="00D70B38" w:rsidP="00907DF7">
            <w:pPr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1.Тема:Песенное творчество. «Колыбельная»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Стр207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модели легкового автомобиля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Стр209- 211)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3.Тема:Заниматься спортом нужно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Стр211- 212)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1.Тема:Назови имена своих дедушек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Стр212- 215)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2.Тема:Семейный портрет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Стр215- 217)</w:t>
            </w:r>
          </w:p>
          <w:p w:rsidR="00D70B38" w:rsidRPr="00BA1FA7" w:rsidRDefault="00D70B38" w:rsidP="0066309C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3.Тема:Игра на детских музыкальных инструментах. «Жил у нашей бабушки черный баран» </w:t>
            </w:r>
          </w:p>
          <w:p w:rsidR="00D70B38" w:rsidRPr="00BA1FA7" w:rsidRDefault="00D70B38" w:rsidP="0066309C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 Стр217</w:t>
            </w:r>
          </w:p>
          <w:p w:rsidR="00D70B38" w:rsidRPr="00BA1FA7" w:rsidRDefault="00D70B38" w:rsidP="0066309C">
            <w:pPr>
              <w:rPr>
                <w:b/>
                <w:bCs/>
                <w:color w:val="000000"/>
              </w:rPr>
            </w:pPr>
          </w:p>
          <w:p w:rsidR="00D70B38" w:rsidRPr="00BA1FA7" w:rsidRDefault="00D70B38" w:rsidP="0066309C">
            <w:pPr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 В гостях у леса.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Времена года -осень и зима</w:t>
            </w:r>
          </w:p>
          <w:p w:rsidR="00D70B38" w:rsidRPr="00BA1FA7" w:rsidRDefault="00D70B38" w:rsidP="00BC4862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(Программа "Животные и растения Волго- Донского 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края" стр19-20)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2.Тема:Друзья светофора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Стр223- 225)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</w:p>
          <w:p w:rsidR="00D70B38" w:rsidRPr="00BA1FA7" w:rsidRDefault="00D70B38" w:rsidP="0066309C">
            <w:pPr>
              <w:rPr>
                <w:color w:val="000000"/>
              </w:rPr>
            </w:pPr>
          </w:p>
        </w:tc>
      </w:tr>
    </w:tbl>
    <w:p w:rsidR="00D70B38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неделя. Профессии моих родителей.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498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498" w:type="dxa"/>
          </w:tcPr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color w:val="000000"/>
              </w:rPr>
              <w:tab/>
            </w:r>
            <w:r w:rsidRPr="00BA1FA7">
              <w:rPr>
                <w:b/>
                <w:bCs/>
                <w:color w:val="000000"/>
              </w:rPr>
              <w:t>1.Тема:Сказка" Крылатый, мохнатый да масленый"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Стр225- 227)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2.Тема:Рассматривание серии картин. Составление рассказа "Как мышонок пик обхитрил кота рыжика"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Стр228-229)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иллюстрации к сказке " Крылатый, мохнатый да масленый"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(Н. В. Лободина .Тех.карты. Стр 230- 231)</w:t>
            </w:r>
          </w:p>
          <w:p w:rsidR="00D70B38" w:rsidRPr="00BA1FA7" w:rsidRDefault="00D70B38" w:rsidP="00BA1FA7">
            <w:pPr>
              <w:tabs>
                <w:tab w:val="left" w:pos="180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1.Тема:Число и цифра 7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Стр251- 255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2.Тема:Морское путешествие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 Стр234-236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1.Тема:Музыкально- ритмические навыки. «Танец цирковых лошадок»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Стр236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"Портрет моей бабушки"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 Стр238- 240</w:t>
            </w:r>
          </w:p>
          <w:p w:rsidR="00D70B38" w:rsidRPr="00BA1FA7" w:rsidRDefault="00D70B38" w:rsidP="0066309C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3.Тема:На зарядку становись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 Стр241- 242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1.Тема:Где работают мои родители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(Н. В. Лободина .Тех.карты. Стр242- 246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 различных предметов, определяющих какую- либо профессию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 Стр246- 248</w:t>
            </w:r>
          </w:p>
          <w:p w:rsidR="00D70B38" w:rsidRPr="00BA1FA7" w:rsidRDefault="00D70B38" w:rsidP="0066309C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3.Тема:Игра на детских музыкальных инструментах. «Смелый пилот»</w:t>
            </w:r>
          </w:p>
          <w:p w:rsidR="00D70B38" w:rsidRPr="00BA1FA7" w:rsidRDefault="00D70B38" w:rsidP="0066309C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 Стр248</w:t>
            </w:r>
          </w:p>
          <w:p w:rsidR="00D70B38" w:rsidRPr="00BA1FA7" w:rsidRDefault="00D70B38" w:rsidP="0066309C">
            <w:pPr>
              <w:rPr>
                <w:color w:val="000000"/>
              </w:rPr>
            </w:pPr>
          </w:p>
          <w:p w:rsidR="00D70B38" w:rsidRPr="00BA1FA7" w:rsidRDefault="00D70B38" w:rsidP="0066309C">
            <w:pPr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jc w:val="center"/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498" w:type="dxa"/>
          </w:tcPr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1.Тема: Цветки.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Времена года- весна и лето</w:t>
            </w:r>
          </w:p>
          <w:p w:rsidR="00D70B38" w:rsidRPr="00BA1FA7" w:rsidRDefault="00D70B38" w:rsidP="00D55063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 Программа "Животные и растения Волго- Донского 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края" стр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2.Тема:Спорт приходит в каждый дом</w:t>
            </w:r>
          </w:p>
          <w:p w:rsidR="00D70B38" w:rsidRPr="00BA1FA7" w:rsidRDefault="00D70B38" w:rsidP="00BA1FA7">
            <w:pPr>
              <w:tabs>
                <w:tab w:val="left" w:pos="465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 Стр255- 256</w:t>
            </w:r>
          </w:p>
          <w:p w:rsidR="00D70B38" w:rsidRPr="00BA1FA7" w:rsidRDefault="00D70B38" w:rsidP="00D55063">
            <w:pPr>
              <w:rPr>
                <w:color w:val="000000"/>
              </w:rPr>
            </w:pPr>
          </w:p>
        </w:tc>
      </w:tr>
    </w:tbl>
    <w:p w:rsidR="00D70B38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Ноябрь.  1 неделя МОЯ МАЛАЯ РОДИНА</w:t>
      </w:r>
    </w:p>
    <w:tbl>
      <w:tblPr>
        <w:tblW w:w="16444" w:type="dxa"/>
        <w:tblInd w:w="-59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27"/>
        <w:gridCol w:w="14617"/>
      </w:tblGrid>
      <w:tr w:rsidR="00D70B38" w:rsidRPr="00291B8E" w:rsidTr="002D1ED5">
        <w:trPr>
          <w:trHeight w:val="264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87AE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Дни недели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D55063">
            <w:pPr>
              <w:tabs>
                <w:tab w:val="left" w:pos="225"/>
              </w:tabs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291B8E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RPr="00291B8E" w:rsidTr="002D1ED5">
        <w:trPr>
          <w:trHeight w:val="100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87AE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5F1172">
            <w:pPr>
              <w:spacing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1.Тема:Чтение и обсуждение стихотворений: С.Маршак "Хороший день",Я.Аким</w:t>
            </w:r>
          </w:p>
          <w:p w:rsidR="00D70B38" w:rsidRDefault="00D70B38" w:rsidP="005F1172">
            <w:pPr>
              <w:spacing w:line="24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"Моя родня"</w:t>
            </w:r>
          </w:p>
          <w:p w:rsidR="00D70B38" w:rsidRDefault="00D70B38" w:rsidP="002D1ED5">
            <w:r>
              <w:rPr>
                <w:b/>
                <w:bCs/>
                <w:color w:val="000000"/>
              </w:rPr>
              <w:t>Н. В. Лободина .Тех.карты.Стр 257</w:t>
            </w:r>
          </w:p>
          <w:p w:rsidR="00D70B38" w:rsidRDefault="00D70B38" w:rsidP="002D1ED5">
            <w:pPr>
              <w:tabs>
                <w:tab w:val="left" w:pos="1068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2.Тема:Рассказывание по теме "Родной край"</w:t>
            </w:r>
          </w:p>
          <w:p w:rsidR="00D70B38" w:rsidRDefault="00D70B38" w:rsidP="002D1ED5">
            <w:pPr>
              <w:tabs>
                <w:tab w:val="left" w:pos="1068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.Тех.карты.Стр259</w:t>
            </w:r>
          </w:p>
          <w:p w:rsidR="00D70B38" w:rsidRDefault="00D70B38" w:rsidP="002D1ED5">
            <w:pPr>
              <w:tabs>
                <w:tab w:val="left" w:pos="1068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3.Тема:Рисование по собственному замыслу на тему "Родная страна"</w:t>
            </w:r>
          </w:p>
          <w:p w:rsidR="00D70B38" w:rsidRDefault="00D70B38" w:rsidP="002D1ED5">
            <w:r>
              <w:rPr>
                <w:b/>
                <w:bCs/>
                <w:color w:val="000000"/>
              </w:rPr>
              <w:t>Н. В. Лободина .Тех.карты.Стр 262</w:t>
            </w:r>
          </w:p>
          <w:p w:rsidR="00D70B38" w:rsidRDefault="00D70B38" w:rsidP="002D1ED5">
            <w:pPr>
              <w:tabs>
                <w:tab w:val="left" w:pos="10680"/>
              </w:tabs>
            </w:pPr>
            <w:r>
              <w:rPr>
                <w:b/>
                <w:bCs/>
                <w:color w:val="000000"/>
              </w:rPr>
              <w:tab/>
              <w:t>Н. В. Лободина .Тех.карты.</w:t>
            </w:r>
          </w:p>
          <w:p w:rsidR="00D70B38" w:rsidRPr="002D1ED5" w:rsidRDefault="00D70B38" w:rsidP="002D1ED5">
            <w:pPr>
              <w:tabs>
                <w:tab w:val="left" w:pos="10680"/>
              </w:tabs>
            </w:pPr>
            <w:r>
              <w:tab/>
            </w:r>
          </w:p>
        </w:tc>
      </w:tr>
      <w:tr w:rsidR="00D70B38" w:rsidRPr="00291B8E" w:rsidTr="002D1ED5">
        <w:trPr>
          <w:trHeight w:val="900"/>
        </w:trPr>
        <w:tc>
          <w:tcPr>
            <w:tcW w:w="1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87AE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4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D550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1.Тема:Геометрические фигуры.Дидактическая игра "Цветик- семицветик"</w:t>
            </w:r>
          </w:p>
          <w:p w:rsidR="00D70B38" w:rsidRDefault="00D70B38" w:rsidP="002D1ED5">
            <w:r>
              <w:rPr>
                <w:b/>
                <w:bCs/>
                <w:color w:val="000000"/>
              </w:rPr>
              <w:t>Н. В. Лободина .Тех.карты.Стр 282</w:t>
            </w:r>
          </w:p>
          <w:p w:rsidR="00D70B38" w:rsidRPr="00291B8E" w:rsidRDefault="00D70B38" w:rsidP="00D5506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2.Тема:С зарядки утро начинаем</w:t>
            </w:r>
          </w:p>
          <w:p w:rsidR="00D70B38" w:rsidRPr="002D1ED5" w:rsidRDefault="00D70B38" w:rsidP="002D1ED5">
            <w:r>
              <w:rPr>
                <w:b/>
                <w:bCs/>
                <w:color w:val="000000"/>
              </w:rPr>
              <w:t>Н. В. Лободина .Тех.карты.Стр 267</w:t>
            </w:r>
          </w:p>
        </w:tc>
      </w:tr>
      <w:tr w:rsidR="00D70B38" w:rsidRPr="00291B8E" w:rsidTr="002D1ED5">
        <w:trPr>
          <w:trHeight w:val="405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87AE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146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D5506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1.Тема:   Музыкально- ритмические навыки. «Матрешка»</w:t>
            </w:r>
          </w:p>
          <w:p w:rsidR="00D70B38" w:rsidRDefault="00D70B38" w:rsidP="002D1ED5">
            <w:r>
              <w:rPr>
                <w:b/>
                <w:bCs/>
                <w:color w:val="000000"/>
              </w:rPr>
              <w:t>Н. В. Лободина .Тех.карты.268</w:t>
            </w:r>
          </w:p>
          <w:p w:rsidR="00D70B38" w:rsidRDefault="00D70B38" w:rsidP="005F1172">
            <w:pPr>
              <w:spacing w:line="240" w:lineRule="atLeast"/>
              <w:rPr>
                <w:b/>
                <w:color w:val="000000"/>
              </w:rPr>
            </w:pPr>
            <w:r w:rsidRPr="002D1ED5">
              <w:rPr>
                <w:b/>
                <w:color w:val="000000"/>
              </w:rPr>
              <w:t>2.Тема:</w:t>
            </w:r>
            <w:r>
              <w:rPr>
                <w:b/>
                <w:color w:val="000000"/>
              </w:rPr>
              <w:t>Лепка" Дружные человечки"</w:t>
            </w:r>
          </w:p>
          <w:p w:rsidR="00D70B38" w:rsidRDefault="00D70B38" w:rsidP="002D1E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270</w:t>
            </w:r>
          </w:p>
          <w:p w:rsidR="00D70B38" w:rsidRDefault="00D70B38" w:rsidP="002D1E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3.Тема:Для зарядки нужен спорт</w:t>
            </w:r>
          </w:p>
          <w:p w:rsidR="00D70B38" w:rsidRDefault="00D70B38" w:rsidP="002D1ED5">
            <w:r>
              <w:rPr>
                <w:b/>
                <w:bCs/>
                <w:color w:val="000000"/>
              </w:rPr>
              <w:t>Н. В. Лободина .Тех.карты.Стр 272</w:t>
            </w:r>
          </w:p>
          <w:p w:rsidR="00D70B38" w:rsidRPr="002D1ED5" w:rsidRDefault="00D70B38" w:rsidP="005F1172">
            <w:pPr>
              <w:spacing w:line="240" w:lineRule="atLeast"/>
              <w:rPr>
                <w:b/>
                <w:color w:val="000000"/>
              </w:rPr>
            </w:pPr>
          </w:p>
        </w:tc>
      </w:tr>
      <w:tr w:rsidR="00D70B38" w:rsidRPr="00291B8E" w:rsidTr="002D1ED5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87AE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14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D550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1.Тема: Ознакомление с русским народным костюмом </w:t>
            </w:r>
          </w:p>
          <w:p w:rsidR="00D70B38" w:rsidRDefault="00D70B38" w:rsidP="002D1E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Н. В. Лободина .Тех.карты.Стр 274</w:t>
            </w:r>
          </w:p>
          <w:p w:rsidR="00D70B38" w:rsidRDefault="00D70B38" w:rsidP="002D1ED5">
            <w:pPr>
              <w:rPr>
                <w:b/>
              </w:rPr>
            </w:pPr>
            <w:r w:rsidRPr="002D1ED5">
              <w:rPr>
                <w:b/>
              </w:rPr>
              <w:t>2. Тема:</w:t>
            </w:r>
            <w:r>
              <w:rPr>
                <w:b/>
              </w:rPr>
              <w:t>Рисование куклы в народном костюме</w:t>
            </w:r>
          </w:p>
          <w:p w:rsidR="00D70B38" w:rsidRDefault="00D70B38" w:rsidP="00FE086B">
            <w:r>
              <w:rPr>
                <w:b/>
                <w:bCs/>
                <w:color w:val="000000"/>
              </w:rPr>
              <w:t>Н. В. Лободина .Тех.карты.Стр 277</w:t>
            </w:r>
          </w:p>
          <w:p w:rsidR="00D70B38" w:rsidRPr="002D1ED5" w:rsidRDefault="00D70B38" w:rsidP="002D1ED5">
            <w:pPr>
              <w:rPr>
                <w:b/>
              </w:rPr>
            </w:pPr>
            <w:r>
              <w:rPr>
                <w:b/>
              </w:rPr>
              <w:t>3.Тема:Слушание музыкального произведения. «Моя Россия»</w:t>
            </w:r>
          </w:p>
          <w:p w:rsidR="00D70B38" w:rsidRDefault="00D70B38" w:rsidP="00FE086B">
            <w:r>
              <w:rPr>
                <w:b/>
                <w:bCs/>
                <w:color w:val="000000"/>
              </w:rPr>
              <w:t>Н. В. Лободина .Тех.карты.280</w:t>
            </w:r>
          </w:p>
          <w:p w:rsidR="00D70B38" w:rsidRPr="005F1172" w:rsidRDefault="00D70B38" w:rsidP="00D55063"/>
          <w:p w:rsidR="00D70B38" w:rsidRPr="005F1172" w:rsidRDefault="00D70B38" w:rsidP="005F1172">
            <w:pPr>
              <w:tabs>
                <w:tab w:val="left" w:pos="3555"/>
              </w:tabs>
            </w:pPr>
          </w:p>
        </w:tc>
      </w:tr>
      <w:tr w:rsidR="00D70B38" w:rsidRPr="00291B8E" w:rsidTr="002D1ED5">
        <w:trPr>
          <w:trHeight w:val="540"/>
        </w:trPr>
        <w:tc>
          <w:tcPr>
            <w:tcW w:w="1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Pr="00291B8E" w:rsidRDefault="00D70B38" w:rsidP="00B87AEA">
            <w:pPr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14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0B38" w:rsidRDefault="00D70B38" w:rsidP="005F11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1.Тема:Домашние животные.                                                </w:t>
            </w:r>
          </w:p>
          <w:p w:rsidR="00D70B38" w:rsidRDefault="00D70B38" w:rsidP="005F11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(Программа "Животные и растения Волго- Донского края.Стр 23</w:t>
            </w:r>
          </w:p>
          <w:p w:rsidR="00D70B38" w:rsidRDefault="00D70B38" w:rsidP="005F1172">
            <w:pPr>
              <w:tabs>
                <w:tab w:val="left" w:pos="355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края" стр)</w:t>
            </w:r>
          </w:p>
          <w:p w:rsidR="00D70B38" w:rsidRDefault="00D70B38" w:rsidP="005F1172">
            <w:pPr>
              <w:tabs>
                <w:tab w:val="left" w:pos="355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2.Тема:Спорт творит чудеса</w:t>
            </w:r>
          </w:p>
          <w:p w:rsidR="00D70B38" w:rsidRDefault="00D70B38" w:rsidP="00FE086B">
            <w:r>
              <w:rPr>
                <w:b/>
                <w:bCs/>
                <w:color w:val="000000"/>
              </w:rPr>
              <w:t>Н. В. Лободина .Тех.карты.Стр 285</w:t>
            </w:r>
          </w:p>
          <w:p w:rsidR="00D70B38" w:rsidRPr="005F1172" w:rsidRDefault="00D70B38" w:rsidP="005F1172">
            <w:pPr>
              <w:tabs>
                <w:tab w:val="left" w:pos="3555"/>
              </w:tabs>
            </w:pPr>
          </w:p>
        </w:tc>
      </w:tr>
    </w:tbl>
    <w:p w:rsidR="00D70B38" w:rsidRPr="00291B8E" w:rsidRDefault="00D70B38" w:rsidP="00FE086B">
      <w:pPr>
        <w:shd w:val="clear" w:color="auto" w:fill="FFFFFF"/>
        <w:tabs>
          <w:tab w:val="center" w:pos="4677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ab/>
        <w:t>2 неделя.МОЯ СТРАНА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1.Тема:Сказка В .Катаева" Цветик- семицветик"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287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2.Тема:Звуковая культура речи.Работа со звуками (ж) и (ш).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289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триколора российского флага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291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1.Тема:Измерения.Дидактическая игра "Измерь предмет"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313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2.Тема:Спорт- вот лучшая игра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.Тех.карты.Стр296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1.Тема:Ознакомление  с гимном Российской федерации. «Дружные пары».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.Тех.карты.Стр297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на тему "Матрешка"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.Тех.карты.Стр299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3.Тема:Спорт- любимая игра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.Тех.карты.Стр301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1.Тема:Классификация предметов по цвету.Дидактическая игра "Радуга"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303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радуги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.Тех.карты.Стр307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3.Тема:Слушание музыкального произведения «Парень с гармошкой». Русские народные музыкальные инструменты.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309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</w:t>
            </w:r>
            <w:r w:rsidRPr="00BA1FA7">
              <w:rPr>
                <w:b/>
                <w:color w:val="000000"/>
              </w:rPr>
              <w:t>.Тема:Дикие звери</w:t>
            </w:r>
          </w:p>
          <w:p w:rsidR="00D70B38" w:rsidRPr="00BA1FA7" w:rsidRDefault="00D70B38" w:rsidP="00B82F68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края." Стр 25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2.Тема:Мы привыкли заниматься физкультурой по утрам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 .Тех.карты. Стр 316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tabs>
          <w:tab w:val="center" w:pos="4677"/>
        </w:tabs>
        <w:rPr>
          <w:color w:val="000000"/>
        </w:rPr>
      </w:pPr>
    </w:p>
    <w:p w:rsidR="00D70B38" w:rsidRPr="00291B8E" w:rsidRDefault="00D70B38" w:rsidP="00FE086B">
      <w:pPr>
        <w:shd w:val="clear" w:color="auto" w:fill="FFFFFF"/>
        <w:tabs>
          <w:tab w:val="left" w:pos="5325"/>
        </w:tabs>
        <w:rPr>
          <w:color w:val="000000"/>
        </w:rPr>
      </w:pPr>
      <w:r>
        <w:rPr>
          <w:color w:val="000000"/>
        </w:rPr>
        <w:t>                                               3 неделя .ГЛАВНЫЙ ГОРОД РОССИИ_ МОСКВА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русской народной сказки "Хаврошечка"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.Тех.карты.Стр318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2.Тема:Перелетные птицы.Дидактическое упражнение "Заверши предложение"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.Тех.карты.Стр320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по собственному замыслу "Москва"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.Тех.карты.Стр323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1.Тема:Дидактическая игра "Далеко- близко"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.Тех.карты.Стр343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2.Тема:Спорт ребятам нужен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.Тех.карты.Стр328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1.Тема:Песенное творчество. «Березка»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.Тех.карты.Стр329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медвежат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.Тех.карты.Стр332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3.Тема:Силачи- ребята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.Тех.карты.Стр334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1.Тема:Рассматривание сюжетных картинок  на тему "Московское метро"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.Тех.карты.Стр335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2.Тема:Сюжетное рисование по теме "Метро"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.Тех.карты.Стр339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3.Тема:Игра на детских музыкальных инструментах. «Бубенчики»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.Тех.карты.Стр341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color w:val="000000"/>
              </w:rPr>
            </w:pPr>
            <w:r w:rsidRPr="00BA1FA7">
              <w:rPr>
                <w:b/>
                <w:color w:val="000000"/>
              </w:rPr>
              <w:t>1.Тема:Времена года- осень и зима.</w:t>
            </w:r>
          </w:p>
          <w:p w:rsidR="00D70B38" w:rsidRPr="00BA1FA7" w:rsidRDefault="00D70B38" w:rsidP="003E478B">
            <w:pPr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11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2.Тема:Гонки на санках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.Тех.карты.Стр345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неделя. УЖ ОСЕНЬ ПРОХОДИТ, СПЕШИТ К НАМ ЗИМА.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стихотворения И.Бунина "Первый снег"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.Тех.карты.Стр347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2.Тема:Рассматривание картины "Первый снег" и составление рассказа.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349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по собственному замыслу "Первый снег".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352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1.Тема:Число и цифра 8.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372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2.Тема:Мы идем на тренировку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356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1.Тема:Музыкально- ритмические навыки. «Пляска медвежат»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.Тех.карты.Стр358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на тему "Русская береза".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360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3.Тема:Веселый снеговик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362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1.Тема:Беседа о том, как создаются книги.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.Тех.карты.Стр364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обложки для любимой книги.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368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3.Тема:Игра на детских музыкальных инструментах. «Пастушок»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.Тех.карты.Стр370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color w:val="000000"/>
              </w:rPr>
            </w:pPr>
            <w:r w:rsidRPr="00BA1FA7">
              <w:rPr>
                <w:b/>
                <w:color w:val="000000"/>
              </w:rPr>
              <w:t>1.Тема:Времена года- весна и лето.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26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2.Тема:Волшебная елочка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375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Декабрь. 1 неделя ЗИМНИЕ ЗАБАВЫ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рассказа Н.Носова "На горке"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2.Тема:Составление предложений по картине "Зимние забавы"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"Зимние забавы"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1.Тема:Измерение объема жидкостей и сыпучих веществ.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2.Тема:Юные спортсмены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1.Тема:Упражнение с мячами под украинскую народную мелодию.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на тему "Лыжник"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3.Тема:"Мороз Красный нос"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1.Тема:Беседа о спортивном инвентаре для зимних видов спорта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сюжетной картинки "На катке"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3.Тема:Слушание музыкального произведения «Зима»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color w:val="000000"/>
              </w:rPr>
            </w:pPr>
            <w:r w:rsidRPr="00BA1FA7">
              <w:rPr>
                <w:b/>
                <w:color w:val="000000"/>
              </w:rPr>
              <w:t>1.Тема:Кто где живет?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29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2.Тема:Занятие с флажками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tabs>
          <w:tab w:val="center" w:pos="4677"/>
        </w:tabs>
        <w:rPr>
          <w:color w:val="000000"/>
        </w:rPr>
      </w:pPr>
    </w:p>
    <w:p w:rsidR="00D70B38" w:rsidRPr="00291B8E" w:rsidRDefault="00D70B38" w:rsidP="00FE086B">
      <w:pPr>
        <w:shd w:val="clear" w:color="auto" w:fill="FFFFFF"/>
        <w:tabs>
          <w:tab w:val="left" w:pos="5325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 xml:space="preserve">                                  2 неделя. Новый год спешит к нам в гости.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выборочных глав рассказа А.Гайдара "Чук и Гек"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2.Тема:Звуковая культура речи. Дифференциация звуков (с) и (ш).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иллюстрации к сказке "Буратино"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1.Тема:Дидактическая игра "Четырехугольник"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53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2.Тема:Спортивные рыбки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41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1.Тема:Музыкально- ритмические навыки. «Полька»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.Тех.карты.Стр42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на тему "Танцующие человечки"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44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3.Тема:Лепим снеговика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46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1.Тема:Беседа о том, как праздновали Новый год в старину.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47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 "Зимний пейзаж"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50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3.Тема:Слушание песенки «Полька»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.Тех.карты.Стр52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</w:t>
            </w:r>
            <w:r w:rsidRPr="00BA1FA7">
              <w:rPr>
                <w:b/>
                <w:color w:val="000000"/>
              </w:rPr>
              <w:t xml:space="preserve"> Кто где живет?(Закрепление)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31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2.Тема:Охотники и зайцы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55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3неделя. В ГОСТИ ЕЛКА К НАМ ПРИШЛА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о обсуждение стихотворения И.Бунина "Первый снег"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57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2.Тема:Подготовка к обучению грамоте. Составление предложений о зиме.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59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"Приметы зимы"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62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1.Тема:Календарь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80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2.Тема:Хитрая лиса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66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1.Тема:Песенное творчество. Разучивание песни.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.Тех.карты.Стр68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на тему "Новогодняя елка"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69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3.Тема:Хитрая лиса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.Тех.карты.Стр66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1.Тема:Роль леса, деревьев в природе.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73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плаката на тему "Охраняй природу"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76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3.Тема:Игра на детских музыкальных инструментах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.Тех.карты.Стр79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color w:val="000000"/>
              </w:rPr>
            </w:pPr>
            <w:r w:rsidRPr="00BA1FA7">
              <w:rPr>
                <w:b/>
                <w:color w:val="000000"/>
              </w:rPr>
              <w:t>1.Тема:Как живут растения?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32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 Новый год- встали дети в хоровод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о обсуждение сказки "Хаврошечка"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85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2.Тема:Составление рассказа по картинке "Новогодний хоровод"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88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новогодней открытки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91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1.Тема:Дни недели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108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2.Тема:Цыплята и сокол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95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1.Тема:Музыкально- ритмические навыки. Танец снегурочки и снежинок.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.Тех.карты.Стр97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"Снегурочка"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98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3.Тема:Зимняя эстафета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.Тех.карты.Стр100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1.Тема:Знакомство с театром и театральными профессиями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101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кукольных костюмов к новогоднему утреннику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104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3.Тема:Музыкально- ритмические движения.Разучивание песни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.Тех.карты.Стр106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</w:t>
            </w:r>
            <w:r w:rsidRPr="00BA1FA7">
              <w:rPr>
                <w:b/>
                <w:color w:val="000000"/>
              </w:rPr>
              <w:t xml:space="preserve"> Как живут растения?(Закрепление)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33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2.Тема:Эстафеты снеговика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111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Январь. </w:t>
      </w:r>
      <w:r>
        <w:rPr>
          <w:color w:val="000000"/>
        </w:rPr>
        <w:t>2 неделя ПРИМЕТЫ МАТУШКИ ЗИМЫ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сказки "Снегурушка и лиса"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113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2.Тема:Звуковая культура речи. Работа со звуками (З), (Ж)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115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"Что мне больше понравилось на новогоднем празднике"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117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1.Тема:Число и цифра 9. Дидактическая игра "Назови следующий день недели"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136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2.Тема:Делаем зарядку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121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1.Тема:Исполнение песни «Где зимуют зяблики?»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.Тех.карты.Стр123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на тему "Новогодняя елочка"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125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3.Тема:Зимние гонки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127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1.Тема:Знакомство с жизнью диких животных в лесу (медведь, лиса, заяц).Дидактическая игра "Отгадай следы"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128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животных в зимнем лесу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134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3.Тема:Слушание музыкального произведения «Дед Мороз»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.Тех.карты.Стр134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</w:t>
            </w:r>
            <w:r w:rsidRPr="00BA1FA7">
              <w:rPr>
                <w:b/>
                <w:color w:val="000000"/>
              </w:rPr>
              <w:t>Тема:Кто такие насекомые?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35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2.Тема:Сильные и ловкие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138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1549E7">
      <w:pPr>
        <w:shd w:val="clear" w:color="auto" w:fill="FFFFFF"/>
        <w:tabs>
          <w:tab w:val="center" w:pos="4677"/>
        </w:tabs>
        <w:rPr>
          <w:color w:val="000000"/>
        </w:rPr>
      </w:pPr>
    </w:p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3 неделя. Зимняя олимпиада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литературной сказки Т. Александровой "Домовенок Кузька"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140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2.Тема:Составление описательного рассказа по картине "В зимнем парке"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143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 xml:space="preserve">3.Тема:Рисование иллюстрации к сказке </w:t>
            </w:r>
            <w:r w:rsidRPr="00BA1FA7">
              <w:rPr>
                <w:b/>
                <w:color w:val="000000"/>
              </w:rPr>
              <w:t>Т. Александровой "Домовенок Кузька"</w:t>
            </w:r>
            <w:r w:rsidRPr="00BA1FA7">
              <w:rPr>
                <w:b/>
                <w:bCs/>
                <w:color w:val="000000"/>
              </w:rPr>
              <w:t xml:space="preserve"> 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.Тех.карты.Стр146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1.Тема:Измерения.Дидактическая игра "Каких снежинок больше"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164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2.Тема:Северный олень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.Тех.карты.Стр150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1.Тема:Песенное творчество.Музыкально- дидактическая игра «Определи по ритму»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.Тех.карты.Стр151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"Чудесные снежинки"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153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3.Тема:Лыжники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.Тех.карты.Стр155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1.Тема:Знакомство с профессией спортивного тренера и различными видами зимних видов спорта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157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тему" Я спортсменом стать хочу"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159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</w:t>
            </w:r>
            <w:r w:rsidRPr="00BA1FA7">
              <w:rPr>
                <w:b/>
                <w:color w:val="000000"/>
              </w:rPr>
              <w:t xml:space="preserve"> Кто такие насекомые?(Закрепление)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35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2.Тема:На зарядку стройся в ряд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166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tabs>
          <w:tab w:val="center" w:pos="4677"/>
        </w:tabs>
        <w:rPr>
          <w:color w:val="000000"/>
        </w:rPr>
      </w:pPr>
    </w:p>
    <w:p w:rsidR="00D70B38" w:rsidRPr="00291B8E" w:rsidRDefault="00D70B38" w:rsidP="00FE086B">
      <w:pPr>
        <w:shd w:val="clear" w:color="auto" w:fill="FFFFFF"/>
        <w:tabs>
          <w:tab w:val="left" w:pos="5325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ab/>
        <w:t>4 неделя. Зимняя природа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о обсуждение отрывка из стихотворения А.С.Пушкина "Зимний вечер"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168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2.Тема:Рассматривание картины "Зимний лес" и составление рассказа по ней.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.Тех.карты.Стр169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по собственному замыслу на тему "Зимний лес"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.Тех.карты.Стр172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1.Тема:Число и цифра 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.Тех.карты.Стр189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2.Тема:Пусть болезни нас боятся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176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1.Тема:Музыкально- ритмические навыки. Танец «Дружные пары».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.Тех.карты.Стр177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белого медведя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.Тех.карты.Стр179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3.Тема:Лыжный кросс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181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1.Тема:Сутки.Части суток.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.Тех.карты.Стр183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 "Дети  гуляют зимой на участке"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.Тех.карты.Стр185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3.Тема:Игра на детских музыкальных инструментах.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.Тех.карты.Стр187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</w:t>
            </w:r>
            <w:r w:rsidRPr="00BA1FA7">
              <w:rPr>
                <w:b/>
                <w:color w:val="000000"/>
              </w:rPr>
              <w:t>.Тема:Растения луга.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37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2.Тема:Мы занимаемся спортом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.Тех.карты.Стр191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Февраль. </w:t>
      </w:r>
      <w:r>
        <w:rPr>
          <w:color w:val="000000"/>
        </w:rPr>
        <w:t>1 неделя. КАК ЖИВУТ ЗВЕРИ ЗИМОЙ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сказки "Заяц- хвастун"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193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2.Тема:Составление предложений по картинкам "Дикие звери в зимнем лесу"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195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"Зайчик в зимнем лесу"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198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1.Тема:Число 10. Дидактическая игра "Составь фигуру"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215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2.Тема:Звериная зарядка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202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1.Тема:Музыкально- ритмические навыки. Дидактическая игра «Медведь»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.Тех.карты.Стр204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на тему "Грибочки для бельчонка"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206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3.Тема:Зимние виды спорта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208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1.Тема:Беседа о профессиях врача, полицейского, космонавта, военного, спасателя , о том , что их деятельность напрямую связана с каждодневным риском.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209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 "В цирке"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212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3.Тема:Упражнение на развитие слуха и голоса.Исполнение песни «Зима».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.Тех.карты.Стр214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color w:val="000000"/>
              </w:rPr>
              <w:t>1.Тема:</w:t>
            </w:r>
            <w:r w:rsidRPr="00BA1FA7">
              <w:rPr>
                <w:b/>
                <w:bCs/>
                <w:color w:val="000000"/>
              </w:rPr>
              <w:t xml:space="preserve"> Насекомые- обитатели луга.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38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2.Тема:Утренняя зарядка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218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1549E7">
      <w:pPr>
        <w:shd w:val="clear" w:color="auto" w:fill="FFFFFF"/>
        <w:tabs>
          <w:tab w:val="center" w:pos="4677"/>
        </w:tabs>
        <w:rPr>
          <w:color w:val="000000"/>
        </w:rPr>
      </w:pPr>
    </w:p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 неделя. ГЕРОИ НАШЕЙ СТРАНЫ</w:t>
      </w:r>
      <w:r w:rsidRPr="00291B8E">
        <w:rPr>
          <w:color w:val="000000"/>
        </w:rPr>
        <w:t xml:space="preserve"> 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рассказа В.Драгунского "Друг детства"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220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2.Тема:Беседа на тему "Моя любимая игрушка"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222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"Моя любимая игрушка"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224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1.Тема:Месяц. Дидактическая игра "Распредели геометрические фигуры на группы"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243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2.Тема:Веселая зарядка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229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1.Тема:Музыкально- ритмические навыки. «Маленький марш»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.Тех.карты.Стр231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на тему "Пограничник с собакой"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233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3.Тема:Зимние забавы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235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1.Тема:Беседа об истории Российской армии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236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 "Героическая профессия"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239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3.Тема:Слушание песенки «Тревожная минута»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.Тех.карты.Стр241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</w:t>
            </w:r>
            <w:r w:rsidRPr="00BA1FA7">
              <w:rPr>
                <w:b/>
                <w:bCs/>
                <w:color w:val="000000"/>
              </w:rPr>
              <w:t xml:space="preserve"> Насекомые- обитатели луга.(Закрепление)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40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2.Тема:Смелые и ловкие спортсмены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246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tabs>
          <w:tab w:val="center" w:pos="4677"/>
        </w:tabs>
        <w:rPr>
          <w:color w:val="000000"/>
        </w:rPr>
      </w:pPr>
    </w:p>
    <w:p w:rsidR="00D70B38" w:rsidRPr="00291B8E" w:rsidRDefault="00D70B38" w:rsidP="00FE086B">
      <w:pPr>
        <w:shd w:val="clear" w:color="auto" w:fill="FFFFFF"/>
        <w:tabs>
          <w:tab w:val="left" w:pos="5325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ab/>
        <w:t>3 неделя. НАША АРМИЯ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стихотворения М. Исаковского "Поезжай за моря- океаны" .Беседа о тех, кто является защитником нашей Родины.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248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2.Тема:Составление предложений о Российской армии.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250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"Солдат Российской армии"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252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1.Тема:Измерение объема и длины. Дидактическая игра "Сосчитай кораблики"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268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2.Тема:Спортивные ребята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256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1.Тема:Песенное творчество. Разучивание песни "Барабан"(муз .Е.Тиличеевой , сл. Н. Найденовой)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258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на тему "Танк"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259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3.Тема:Зимние игры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261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1.Тема:Русские богатыри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262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 "Солдат- герой"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265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3.Тема:Игра на детских музыкальных инструментах.Разучивание песни "Смелый пилот"</w:t>
            </w:r>
            <w:r w:rsidRPr="00BA1FA7">
              <w:rPr>
                <w:color w:val="000000"/>
              </w:rPr>
              <w:t>"(муз .Е.Тиличеевой , сл.М.Долинова)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267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</w:t>
            </w:r>
            <w:r w:rsidRPr="00BA1FA7">
              <w:rPr>
                <w:b/>
                <w:color w:val="000000"/>
              </w:rPr>
              <w:t>Тема:Где живут насекомые?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Программа "Животные и растения Волго- Донского края" Стр 41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2.Тема:Жучок делает зарядку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271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неделя. ПРАЗДНИК 23 ФЕВРАЛЯ.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сказки "Финист- Ясный сокол"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273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2.Тема:Рассматривание сюжетных картинок "Защитники Родины" и составление рассказа по ним.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275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поздравительной открытки к 23 февраля.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277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1.Тема:Измерение объема жидкости. Дидактическая игра Сколько зверей пришло в гости"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295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2.Тема:Веселые снежинки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281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1.Тема:Музыкальная игра «Летчики на аэродроме»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.Тех.карты.Стр283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"Танк"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.Тех.карты.Стр284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3.Тема:Эстафеты на санках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.Тех.карты.Стр286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1.Тема:Беседа на тему "Откуда "пришел "стол?"Знакомство с профессиями мебельщиков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.Тех.карты.Стр288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предметов мебели по выбору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.Тех.карты.Стр291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3.Тема:Музыкально- ритмические движения. «Задорный танец»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.Тех.карты.Стр294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</w:t>
            </w:r>
            <w:r w:rsidRPr="00BA1FA7">
              <w:rPr>
                <w:b/>
                <w:color w:val="000000"/>
              </w:rPr>
              <w:t xml:space="preserve"> Где живут насекомые?(Закрепление)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2.Тема:Спортивные уроки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298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Март. </w:t>
      </w:r>
      <w:r>
        <w:rPr>
          <w:color w:val="000000"/>
        </w:rPr>
        <w:t>1 неделя. МАМИН ПРАЗДНИК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разучивание наизусть стихотворения Г.Виеру "Мамин день"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2.Тема:Мама- солнышко мое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"Цветы для мамы"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1.Тема:Ориентировка в пространстве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2.Тема:Медвежата любят мед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1.Тема:Вальс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"Ваза с цветами"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3.Тема:Совушка- мудрая головушка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1.Тема:Для чего нужна посуда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поздравительной открытки к празднику 8 марта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3.Тема:Хоровод с подснежниками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</w:t>
            </w:r>
            <w:r w:rsidRPr="00BA1FA7">
              <w:rPr>
                <w:b/>
                <w:color w:val="000000"/>
              </w:rPr>
              <w:t>.Тема:Кто такие рыбы?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2.Тема:Лягушата занимаются спортом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1549E7">
      <w:pPr>
        <w:shd w:val="clear" w:color="auto" w:fill="FFFFFF"/>
        <w:tabs>
          <w:tab w:val="center" w:pos="4677"/>
        </w:tabs>
        <w:rPr>
          <w:color w:val="000000"/>
        </w:rPr>
      </w:pPr>
    </w:p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 </w:t>
      </w:r>
      <w:r>
        <w:rPr>
          <w:color w:val="000000"/>
        </w:rPr>
        <w:t>2 неделя. ТРАДИЦИИ И ОБЫЧАИ НАШЕГО НАРОДА</w:t>
      </w:r>
      <w:r w:rsidRPr="00291B8E">
        <w:rPr>
          <w:color w:val="000000"/>
        </w:rPr>
        <w:t xml:space="preserve"> 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стихотворения Ф.Тютчева "Зима недаром злится"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2.Тема:Рассказы на тему "Матрешка- народная игрушка"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матрешек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41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1.Тема:Путешествие в зоопарк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58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2.Тема:Зарядка в джунглях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44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1.Тема:В лесу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46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"Русский народный костюм"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47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3.Тема:Мы веселые ребята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49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1.Тема:Русский народный костюм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51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 "Мальчики и девочки"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54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3.Тема:Музыкальная вертушка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56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</w:t>
            </w:r>
            <w:r w:rsidRPr="00BA1FA7">
              <w:rPr>
                <w:b/>
                <w:color w:val="000000"/>
              </w:rPr>
              <w:t xml:space="preserve"> Кто такие рыбы?(Закрепление)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2.Тема:Мы шагаем в зоопарк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61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tabs>
          <w:tab w:val="center" w:pos="4677"/>
        </w:tabs>
        <w:rPr>
          <w:color w:val="000000"/>
        </w:rPr>
      </w:pPr>
    </w:p>
    <w:p w:rsidR="00D70B38" w:rsidRPr="00291B8E" w:rsidRDefault="00D70B38" w:rsidP="00FE086B">
      <w:pPr>
        <w:shd w:val="clear" w:color="auto" w:fill="FFFFFF"/>
        <w:tabs>
          <w:tab w:val="left" w:pos="5325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ab/>
        <w:t>3 неделя. МОЙ РОДНОЙ КРАЙ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стихотворения И.Сурикова "Вот моя деревня..."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63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2.Тема:Составление предложений о родном городе (селе)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64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"Место, где я люблю гулять"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67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1.Тема:Ориентировка во времени: дни недели и времена года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86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2.Тема:Юркая ящерица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71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1.Тема:Зайчики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73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"Животные нашего края"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75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3.Тема:Зайчата тренируются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76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1.Тема:Растения и животные родного края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78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плаката на тему "Защитим природу родного края !"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82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3.Тема:Музыкальная карусель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85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</w:t>
            </w:r>
            <w:r w:rsidRPr="00BA1FA7">
              <w:rPr>
                <w:b/>
                <w:color w:val="000000"/>
              </w:rPr>
              <w:t>Обитатели водоемов- растения и звери.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2.Тема:Ребята - спортсмены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89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неделя. НАРОДНЫЕ ИГРУШКИ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стихотворение "Дымковская игрушка"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92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2.Тема:Составление рассказа о дымковской, филимоновской, каргопольской игрушках.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94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дымковской игрушки.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97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1.Тема:Айболит спешит на помощь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117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2.Тема:Воробьиная зарядка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101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1.Тема:Кнопочка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103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"Дымковская лошадка"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104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3.Тема:Школа спортивного мяча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107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1.Тема:Народные промыслы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108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народных узоров.Хохлома.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113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</w:t>
            </w:r>
            <w:r w:rsidRPr="00BA1FA7">
              <w:rPr>
                <w:b/>
                <w:color w:val="000000"/>
              </w:rPr>
              <w:t xml:space="preserve"> Обитатели водоемов- растения и звери.(Закрепление)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2.Тема:Ярмарка спортивных движений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120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Pr="00291B8E" w:rsidRDefault="00D70B38" w:rsidP="001549E7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Апрель. </w:t>
      </w:r>
      <w:r>
        <w:rPr>
          <w:color w:val="000000"/>
        </w:rPr>
        <w:t>1 неделя. ВЕСНА- КРАСНА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о обсуждение стихотворения С.Есенина "Черемуха"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122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2.Тема:Дифференциация звуков (л)- (р)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124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"Приметы весны"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127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1.Тема:Маша и медведь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145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2.Тема:Ребята- затейники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131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1.Тема:Музыкальные ворота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133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"Ракета в космосе"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134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3.Тема:Полет в космос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137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1.Тема:Знакомство с жизнью диких животных весной (медведь, лиса, заяц)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139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 на тему "Весенний лес"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142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1.Тема:Обитатели водоемов- птицы, рыбы, насекомые.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2.Тема:Мы со спортом крепко дружим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148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 неделя. КОСМИЧЕСКИЕ ДАЛИ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литературной сказки Б.Заходера "Серая звездочка"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.Тех.карты.Стр150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2.Тема:Пересказ русской народной сказки "Лиса и рак"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152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 Рисование иллюстрации к русской народной сказке "Колобок"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.Тех.карты.Стр155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1.Тема:Ориентировка в космическом пространстве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172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2.Тема:Пожарные на учении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159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1.Тема:Музыкальная змейка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160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"Птицы на кормушке"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161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3.Тема:Зайчата и охотник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164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1.Тема:Знакомство с летательными аппаратами, которые изобрел человек.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.Тех.карты.Стр165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2.Тема:Сюжетное рисование "Солнце и Луна"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169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3.Тема:Музыкальные звездочки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171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1.Тема:Растения степи.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2.Тема:Спортивные ребята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175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tabs>
          <w:tab w:val="center" w:pos="4677"/>
        </w:tabs>
        <w:rPr>
          <w:color w:val="000000"/>
        </w:rPr>
      </w:pPr>
    </w:p>
    <w:p w:rsidR="00D70B38" w:rsidRPr="00291B8E" w:rsidRDefault="00D70B38" w:rsidP="003146FB">
      <w:pPr>
        <w:shd w:val="clear" w:color="auto" w:fill="FFFFFF"/>
        <w:tabs>
          <w:tab w:val="left" w:pos="5325"/>
        </w:tabs>
        <w:jc w:val="center"/>
        <w:rPr>
          <w:color w:val="000000"/>
        </w:rPr>
      </w:pPr>
      <w:r>
        <w:rPr>
          <w:color w:val="000000"/>
        </w:rPr>
        <w:t>3 неделя. ГЕРОИ ВЕЛИКОЙ ОТЕЧЕСТВЕННОЙ ВОЙНЫ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заучивание наизусть стихотворения М. Карема "Мирная считалка"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.Тех.карты.Стр177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2.Тема:Составление предложений по теме "Пусть всегда будет мир"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179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"Пусть всегда будет мир"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181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1.Тема:Путешествие по сказкам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200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2.Тема:Зайчата убегают от волка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185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1.Тема:Музыкальные стульчики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187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"Звезда героя"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189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3.Тема:Готовимся к параду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191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1.Тема:Воин- освободитель земли русской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193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 "Защитники земли русской"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196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3.Тема:Разный характер марша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198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1.Тема:Пресмыкающиеся.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2.Тема:Я в солдатики играю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203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неделя. ПРАЗДНИК ВЕСНЫ И ТРУДА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литературной сказки Н. Телешовой "Крупеничка"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205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2.Тема:Дифференциация звуков (ц) -(ч),(щ)- (ч)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207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"Весенние цветы"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209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1.Тема:Волшебный гном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.Тех.карты.Стр225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2.Тема:Шагаем с черепашкой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213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1.Тема:Музыкальный хоровод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214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"Бабочки"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216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3.Тема:Готовимся к туристическому походу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218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1.Тема:Профессии людей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220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 "На первомайской демонстрации"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223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3.Тема:Музыкальные загадки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.Тех.карты.Стр224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1.Тема:Степь и ее обитатели.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2.Тема:Догоняем хитрую лису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228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 w:rsidRPr="00291B8E">
        <w:rPr>
          <w:color w:val="000000"/>
        </w:rPr>
        <w:t xml:space="preserve">Май. </w:t>
      </w:r>
      <w:r>
        <w:rPr>
          <w:color w:val="000000"/>
        </w:rPr>
        <w:t>1 неделя. ВЕЛИЙ ДЕНЬ ПОБЕДЫ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сказки А.С.Пушкина "Сказка о царе Салтане, о его сыне славном и могучем богатыре Гвидоне Салтановиче и о прекрасной царевне лебеди"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230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</w:t>
            </w:r>
            <w:r w:rsidRPr="00BA1FA7">
              <w:rPr>
                <w:color w:val="000000"/>
              </w:rPr>
              <w:t xml:space="preserve"> А.С.Пушкин "Сказка о царе Салтане, о его сыне славном и могучем богатыре Гвидоне Салтановиче и о прекрасной царевне лебеди"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232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иллюстрации к сказке "Аленький цветочек"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234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1.Тема:Помогаем портному измерять длину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250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2.Тема:Зарядка для зверей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.Тех.карты.Стр237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1.Тема:Раз куплет, два куплет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.Тех.карты.Стр240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"Военный самолет"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241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3.Тема:Кошки- мышки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.Тех.карты.Стр242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1.Тема:Награды героев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244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поздравительной открытки ко Дню Победы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247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3.Тема:Играем с заинькой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248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1.Тема:Лес и его обитатели.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2.Тема:День прыгуна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253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 неделя. СКОРО ЛЕТО К НАМ ПРИДЕТ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сказки "Царевна - лягушка"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.Тех.карты.Стр255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2.Тема:Русская народная сказка "Царевна- лягушка"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256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иллюстраций к сказке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259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1.Тема:Спасаем зверей на острове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277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2.Тема:Сказка "Вершки и корешки"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263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1.Тема:Хоровод цветов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265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2.Тема:Лепка "Зайка на цветочной поляне"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267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3.Тема:Заячата убегают от волка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269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1.Тема:Комнатные растения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271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свободную тему пальчиками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274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3.Тема:Музыкальные секреты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276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1.Тема:Лес и его обитатели.(Закрепление)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2.Тема:Спортивные лягушата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280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tabs>
          <w:tab w:val="center" w:pos="4677"/>
        </w:tabs>
        <w:rPr>
          <w:color w:val="000000"/>
        </w:rPr>
      </w:pPr>
    </w:p>
    <w:p w:rsidR="00D70B38" w:rsidRPr="00291B8E" w:rsidRDefault="00D70B38" w:rsidP="00FE086B">
      <w:pPr>
        <w:shd w:val="clear" w:color="auto" w:fill="FFFFFF"/>
        <w:tabs>
          <w:tab w:val="left" w:pos="5325"/>
        </w:tabs>
        <w:rPr>
          <w:color w:val="000000"/>
        </w:rPr>
      </w:pPr>
      <w:r w:rsidRPr="00291B8E">
        <w:rPr>
          <w:color w:val="000000"/>
        </w:rPr>
        <w:t>        </w:t>
      </w:r>
      <w:r>
        <w:rPr>
          <w:color w:val="000000"/>
        </w:rPr>
        <w:t xml:space="preserve">                                3 неделя. МОЙ ЛЮБИМЫЙ ДЕТСКИЙ САД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стихотворения, литературной сказки П.Бажова "Серебряное копытце"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.Тех.карты.Стр282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 Дифференциация звуков (с)-(з)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284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"Слон"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287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1.Тема:Дидактические игры: "Сосчитай своих друзей", "Составь картинку"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.Тех.карты.Стр305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2.Тема:Скачет шустрый воробей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291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1.Тема:Мы умеем танцевать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293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"Воздушные шарики"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294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3.Тема:Щука ловит карасей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296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1.Тема:Кто работает в детском саду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298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 "Портрет воспитателя"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301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3.Тема:Идем на парад с флажками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.Тех.карты.Стр303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1.Тема:В гостях у природы.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2.Тема:Козленок на тренировке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309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FE086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4 неделяЛЕТО!АХ,ЛЕТО!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9639"/>
      </w:tblGrid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Дни недели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понедельник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1.Тема:Чтение и обсуждение сказки "Лиса и кувшин"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311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2.Тема:Лето красное пришло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313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3.Тема:Рисование на тему "Лето"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315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вторник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1.Тема:Лесные животные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333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2.Тема:Сказка "Лиса и кувшинчик"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319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среда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1.Тема:Летний день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321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2.Тема:Аппликация "Весенний ковер"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323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3.Тема:Сказка "РЕПКА"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324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четверг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1.Тема:Откуда книжка пришла.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326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2.Тема:Рисование на тему "Летом на речке"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329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3.Тема:С кем дружит зайчонок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.Тех.карты.Стр331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  <w:tr w:rsidR="00D70B38" w:rsidTr="00BA1FA7">
        <w:tc>
          <w:tcPr>
            <w:tcW w:w="1843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пятница</w:t>
            </w:r>
          </w:p>
        </w:tc>
        <w:tc>
          <w:tcPr>
            <w:tcW w:w="9639" w:type="dxa"/>
          </w:tcPr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  <w:r w:rsidRPr="00BA1FA7">
              <w:rPr>
                <w:color w:val="000000"/>
              </w:rPr>
              <w:t>1.Тема:В гостях у природы.(Закрепление)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2.Тема:На берегу реки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b/>
                <w:bCs/>
                <w:color w:val="000000"/>
              </w:rPr>
            </w:pPr>
            <w:r w:rsidRPr="00BA1FA7">
              <w:rPr>
                <w:b/>
                <w:bCs/>
                <w:color w:val="000000"/>
              </w:rPr>
              <w:t>Н. В. Лободина .Тех.карты.Стр 336</w:t>
            </w:r>
          </w:p>
          <w:p w:rsidR="00D70B38" w:rsidRPr="00BA1FA7" w:rsidRDefault="00D70B38" w:rsidP="00BA1FA7">
            <w:pPr>
              <w:tabs>
                <w:tab w:val="center" w:pos="4677"/>
              </w:tabs>
              <w:rPr>
                <w:color w:val="000000"/>
              </w:rPr>
            </w:pPr>
          </w:p>
        </w:tc>
      </w:tr>
    </w:tbl>
    <w:p w:rsidR="00D70B38" w:rsidRPr="00291B8E" w:rsidRDefault="00D70B38" w:rsidP="00835958">
      <w:pPr>
        <w:shd w:val="clear" w:color="auto" w:fill="FFFFFF"/>
        <w:jc w:val="center"/>
        <w:rPr>
          <w:color w:val="000000"/>
        </w:rPr>
      </w:pPr>
    </w:p>
    <w:p w:rsidR="00D70B38" w:rsidRDefault="00D70B38" w:rsidP="00835958"/>
    <w:p w:rsidR="00D70B38" w:rsidRDefault="00D70B38" w:rsidP="007B521C">
      <w:pPr>
        <w:shd w:val="clear" w:color="auto" w:fill="FFFFFF"/>
        <w:autoSpaceDE w:val="0"/>
        <w:jc w:val="center"/>
        <w:rPr>
          <w:b/>
          <w:bCs/>
          <w:color w:val="000000"/>
          <w:sz w:val="32"/>
          <w:szCs w:val="32"/>
        </w:rPr>
      </w:pPr>
    </w:p>
    <w:p w:rsidR="00D70B38" w:rsidRDefault="00D70B38" w:rsidP="007B521C">
      <w:pPr>
        <w:shd w:val="clear" w:color="auto" w:fill="FFFFFF"/>
        <w:autoSpaceDE w:val="0"/>
        <w:jc w:val="center"/>
        <w:rPr>
          <w:b/>
          <w:bCs/>
          <w:color w:val="000000"/>
          <w:sz w:val="32"/>
          <w:szCs w:val="32"/>
        </w:rPr>
      </w:pPr>
    </w:p>
    <w:p w:rsidR="00D70B38" w:rsidRPr="00FC4DBC" w:rsidRDefault="00D70B38" w:rsidP="007B521C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 w:rsidRPr="00FC4DBC">
        <w:rPr>
          <w:b/>
          <w:bCs/>
          <w:color w:val="000000"/>
          <w:sz w:val="32"/>
          <w:szCs w:val="32"/>
        </w:rPr>
        <w:t>ОРГАНИЗАЦИЯ РЕЖИМА ПРЕБЫВАНИЯ ДЕТЕЙ С</w:t>
      </w:r>
      <w:r>
        <w:rPr>
          <w:b/>
          <w:bCs/>
          <w:color w:val="000000"/>
          <w:sz w:val="32"/>
          <w:szCs w:val="32"/>
        </w:rPr>
        <w:t>ТАРШ</w:t>
      </w:r>
      <w:r w:rsidRPr="00FC4DBC">
        <w:rPr>
          <w:b/>
          <w:bCs/>
          <w:color w:val="000000"/>
          <w:sz w:val="32"/>
          <w:szCs w:val="32"/>
        </w:rPr>
        <w:t>ЕЙ ГРУППЫ.</w:t>
      </w:r>
    </w:p>
    <w:p w:rsidR="00D70B38" w:rsidRPr="00FC4DBC" w:rsidRDefault="00D70B38" w:rsidP="007B521C">
      <w:pPr>
        <w:rPr>
          <w:color w:val="000000"/>
          <w:sz w:val="32"/>
          <w:szCs w:val="32"/>
        </w:rPr>
      </w:pPr>
    </w:p>
    <w:p w:rsidR="00D70B38" w:rsidRPr="0069172A" w:rsidRDefault="00D70B38" w:rsidP="007B521C">
      <w:pPr>
        <w:ind w:firstLine="708"/>
        <w:rPr>
          <w:sz w:val="28"/>
          <w:szCs w:val="28"/>
        </w:rPr>
      </w:pPr>
      <w:r w:rsidRPr="0069172A">
        <w:rPr>
          <w:sz w:val="28"/>
          <w:szCs w:val="28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</w:t>
      </w:r>
      <w:r w:rsidRPr="00445ED2">
        <w:rPr>
          <w:sz w:val="28"/>
          <w:szCs w:val="28"/>
        </w:rPr>
        <w:t xml:space="preserve"> </w:t>
      </w:r>
      <w:r w:rsidRPr="0069172A">
        <w:rPr>
          <w:sz w:val="28"/>
          <w:szCs w:val="28"/>
        </w:rPr>
        <w:t>Проектирование образовательного процесса в ДОУ представлено гибким режимом жизнедеятельности,  который корректируется в зависимости от сезона.</w:t>
      </w:r>
    </w:p>
    <w:p w:rsidR="00D70B38" w:rsidRPr="00FC4DBC" w:rsidRDefault="00D70B38" w:rsidP="007B521C">
      <w:pPr>
        <w:ind w:firstLine="708"/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D70B38" w:rsidRPr="00FC4DBC" w:rsidRDefault="00D70B38" w:rsidP="007B521C">
      <w:pPr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D70B38" w:rsidRPr="00FC4DBC" w:rsidRDefault="00D70B38" w:rsidP="007B521C">
      <w:pPr>
        <w:numPr>
          <w:ilvl w:val="0"/>
          <w:numId w:val="9"/>
        </w:numPr>
        <w:suppressAutoHyphens/>
        <w:rPr>
          <w:sz w:val="28"/>
          <w:szCs w:val="28"/>
        </w:rPr>
      </w:pPr>
      <w:r w:rsidRPr="00FC4DBC">
        <w:rPr>
          <w:sz w:val="28"/>
          <w:szCs w:val="28"/>
        </w:rPr>
        <w:t>время приёма пищи;</w:t>
      </w:r>
    </w:p>
    <w:p w:rsidR="00D70B38" w:rsidRPr="00FC4DBC" w:rsidRDefault="00D70B38" w:rsidP="007B521C">
      <w:pPr>
        <w:numPr>
          <w:ilvl w:val="0"/>
          <w:numId w:val="9"/>
        </w:numPr>
        <w:suppressAutoHyphens/>
        <w:rPr>
          <w:sz w:val="28"/>
          <w:szCs w:val="28"/>
        </w:rPr>
      </w:pPr>
      <w:r w:rsidRPr="00FC4DBC">
        <w:rPr>
          <w:sz w:val="28"/>
          <w:szCs w:val="28"/>
        </w:rPr>
        <w:t>укладывание на дневной сон;</w:t>
      </w:r>
    </w:p>
    <w:p w:rsidR="00D70B38" w:rsidRPr="00FC4DBC" w:rsidRDefault="00D70B38" w:rsidP="007B521C">
      <w:pPr>
        <w:numPr>
          <w:ilvl w:val="0"/>
          <w:numId w:val="9"/>
        </w:numPr>
        <w:suppressAutoHyphens/>
        <w:rPr>
          <w:sz w:val="28"/>
          <w:szCs w:val="28"/>
        </w:rPr>
      </w:pPr>
      <w:r w:rsidRPr="00FC4DBC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D70B38" w:rsidRPr="00FC4DBC" w:rsidRDefault="00D70B38" w:rsidP="007B521C">
      <w:pPr>
        <w:rPr>
          <w:sz w:val="28"/>
          <w:szCs w:val="28"/>
        </w:rPr>
      </w:pPr>
      <w:r w:rsidRPr="00FC4DBC">
        <w:rPr>
          <w:sz w:val="28"/>
          <w:szCs w:val="28"/>
        </w:rPr>
        <w:t xml:space="preserve"> Режим дня соответствует возрастным особенностям детей средней группы  и способствует их гармоничному развитию. Максимальная продолжительность непрерывного бодрствования детей </w:t>
      </w:r>
      <w:r>
        <w:rPr>
          <w:sz w:val="28"/>
          <w:szCs w:val="28"/>
        </w:rPr>
        <w:t>5-6</w:t>
      </w:r>
      <w:r w:rsidRPr="00FC4DBC">
        <w:rPr>
          <w:sz w:val="28"/>
          <w:szCs w:val="28"/>
        </w:rPr>
        <w:t xml:space="preserve"> лет составляет 5,5 - 6 часов.</w:t>
      </w:r>
    </w:p>
    <w:p w:rsidR="00D70B38" w:rsidRDefault="00D70B38" w:rsidP="007B521C">
      <w:pPr>
        <w:rPr>
          <w:bCs/>
          <w:color w:val="FF0000"/>
          <w:sz w:val="28"/>
          <w:szCs w:val="28"/>
        </w:rPr>
      </w:pPr>
      <w:r w:rsidRPr="00FC4DBC">
        <w:rPr>
          <w:sz w:val="28"/>
          <w:szCs w:val="28"/>
        </w:rPr>
        <w:t xml:space="preserve">Организация  жизни и деятельности детей спланирована согласно </w:t>
      </w:r>
      <w:r w:rsidRPr="00FC4DBC">
        <w:rPr>
          <w:bCs/>
          <w:sz w:val="28"/>
          <w:szCs w:val="28"/>
        </w:rPr>
        <w:t>СанПин 2.4.1.3049-13</w:t>
      </w:r>
      <w:r w:rsidRPr="00FC4DBC">
        <w:rPr>
          <w:sz w:val="28"/>
          <w:szCs w:val="28"/>
        </w:rPr>
        <w:t xml:space="preserve"> </w:t>
      </w:r>
      <w:r w:rsidRPr="00FC4DBC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FC4DBC">
        <w:rPr>
          <w:sz w:val="28"/>
          <w:szCs w:val="28"/>
        </w:rPr>
        <w:t>.</w:t>
      </w:r>
    </w:p>
    <w:p w:rsidR="00D70B38" w:rsidRDefault="00D70B38" w:rsidP="007B521C">
      <w:pPr>
        <w:rPr>
          <w:bCs/>
          <w:color w:val="FF0000"/>
          <w:sz w:val="28"/>
          <w:szCs w:val="28"/>
        </w:rPr>
      </w:pPr>
    </w:p>
    <w:p w:rsidR="00D70B38" w:rsidRDefault="00D70B38" w:rsidP="007B521C">
      <w:pPr>
        <w:rPr>
          <w:bCs/>
          <w:color w:val="FF0000"/>
          <w:sz w:val="28"/>
          <w:szCs w:val="28"/>
        </w:rPr>
      </w:pPr>
    </w:p>
    <w:p w:rsidR="00D70B38" w:rsidRPr="001217FD" w:rsidRDefault="00D70B38" w:rsidP="007B521C">
      <w:pPr>
        <w:shd w:val="clear" w:color="auto" w:fill="FFFFFF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       </w:t>
      </w:r>
      <w:r w:rsidRPr="000C6CFC">
        <w:rPr>
          <w:b/>
          <w:sz w:val="28"/>
          <w:szCs w:val="28"/>
        </w:rPr>
        <w:t>ОРГАНИЗАЦИЯ ЖИЗНЕДЕЯТЕЛЬНОСТИ</w:t>
      </w:r>
    </w:p>
    <w:p w:rsidR="00D70B38" w:rsidRPr="000C6CFC" w:rsidRDefault="00D70B38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D70B38" w:rsidRDefault="00D70B38" w:rsidP="007B521C">
      <w:pPr>
        <w:shd w:val="clear" w:color="auto" w:fill="FFFFFF"/>
        <w:jc w:val="center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СТАРШЕЙ ГРУППЕ МК</w:t>
      </w:r>
      <w:r w:rsidRPr="000C6CFC">
        <w:rPr>
          <w:b/>
          <w:sz w:val="28"/>
          <w:szCs w:val="28"/>
        </w:rPr>
        <w:t xml:space="preserve">ДОУ </w:t>
      </w:r>
      <w:r>
        <w:rPr>
          <w:b/>
          <w:sz w:val="28"/>
          <w:szCs w:val="28"/>
        </w:rPr>
        <w:t>д/с № 3 (холодный период)</w:t>
      </w:r>
    </w:p>
    <w:p w:rsidR="00D70B38" w:rsidRPr="000C6CFC" w:rsidRDefault="00D70B38" w:rsidP="007B521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2977"/>
      </w:tblGrid>
      <w:tr w:rsidR="00D70B38" w:rsidRPr="001511B9" w:rsidTr="006B1C8D">
        <w:tc>
          <w:tcPr>
            <w:tcW w:w="5954" w:type="dxa"/>
          </w:tcPr>
          <w:p w:rsidR="00D70B38" w:rsidRPr="001511B9" w:rsidRDefault="00D70B38" w:rsidP="006B1C8D">
            <w:pPr>
              <w:rPr>
                <w:b/>
                <w:color w:val="000000"/>
                <w:sz w:val="32"/>
                <w:szCs w:val="32"/>
              </w:rPr>
            </w:pPr>
            <w:r w:rsidRPr="001511B9">
              <w:rPr>
                <w:b/>
                <w:color w:val="000000"/>
              </w:rPr>
              <w:t>Старшая дошкольная группа</w:t>
            </w:r>
          </w:p>
        </w:tc>
        <w:tc>
          <w:tcPr>
            <w:tcW w:w="2977" w:type="dxa"/>
          </w:tcPr>
          <w:p w:rsidR="00D70B38" w:rsidRPr="001511B9" w:rsidRDefault="00D70B38" w:rsidP="006B1C8D">
            <w:pPr>
              <w:jc w:val="center"/>
              <w:rPr>
                <w:b/>
                <w:color w:val="000000"/>
              </w:rPr>
            </w:pPr>
          </w:p>
        </w:tc>
      </w:tr>
      <w:tr w:rsidR="00D70B38" w:rsidRPr="001511B9" w:rsidTr="006B1C8D">
        <w:tc>
          <w:tcPr>
            <w:tcW w:w="5954" w:type="dxa"/>
          </w:tcPr>
          <w:p w:rsidR="00D70B38" w:rsidRPr="0067753C" w:rsidRDefault="00D70B38" w:rsidP="006B1C8D">
            <w:pPr>
              <w:snapToGrid w:val="0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Прием детей, осмотр, игры. беседы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775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7753C">
              <w:rPr>
                <w:color w:val="000000"/>
                <w:sz w:val="28"/>
                <w:szCs w:val="28"/>
              </w:rPr>
              <w:t>тренняя  гимнастика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7.30 - 8.3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0B38" w:rsidRPr="001511B9" w:rsidTr="006B1C8D">
        <w:tc>
          <w:tcPr>
            <w:tcW w:w="5954" w:type="dxa"/>
          </w:tcPr>
          <w:p w:rsidR="00D70B38" w:rsidRPr="0067753C" w:rsidRDefault="00D70B38" w:rsidP="006B1C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Завтрак 1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8.30 - 8.55</w:t>
            </w:r>
          </w:p>
        </w:tc>
      </w:tr>
      <w:tr w:rsidR="00D70B38" w:rsidRPr="001511B9" w:rsidTr="006B1C8D">
        <w:tc>
          <w:tcPr>
            <w:tcW w:w="5954" w:type="dxa"/>
          </w:tcPr>
          <w:p w:rsidR="00D70B38" w:rsidRPr="0067753C" w:rsidRDefault="00D70B38" w:rsidP="006B1C8D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10.35 -10.5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0B38" w:rsidRPr="001511B9" w:rsidTr="006B1C8D">
        <w:tc>
          <w:tcPr>
            <w:tcW w:w="5954" w:type="dxa"/>
          </w:tcPr>
          <w:p w:rsidR="00D70B38" w:rsidRPr="0067753C" w:rsidRDefault="00D70B38" w:rsidP="006B1C8D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Непосредственно </w:t>
            </w:r>
            <w:r>
              <w:rPr>
                <w:color w:val="000000"/>
                <w:sz w:val="28"/>
                <w:szCs w:val="28"/>
              </w:rPr>
              <w:t xml:space="preserve">- образовательная деятельность </w:t>
            </w:r>
            <w:r w:rsidRPr="0067753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 – 10.35</w:t>
            </w:r>
          </w:p>
        </w:tc>
      </w:tr>
      <w:tr w:rsidR="00D70B38" w:rsidRPr="001511B9" w:rsidTr="006B1C8D">
        <w:tc>
          <w:tcPr>
            <w:tcW w:w="5954" w:type="dxa"/>
          </w:tcPr>
          <w:p w:rsidR="00D70B38" w:rsidRPr="0067753C" w:rsidRDefault="00D70B38" w:rsidP="006B1C8D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10.50 - 12.20</w:t>
            </w:r>
          </w:p>
        </w:tc>
      </w:tr>
      <w:tr w:rsidR="00D70B38" w:rsidRPr="001511B9" w:rsidTr="006B1C8D">
        <w:tc>
          <w:tcPr>
            <w:tcW w:w="5954" w:type="dxa"/>
          </w:tcPr>
          <w:p w:rsidR="00D70B38" w:rsidRPr="0067753C" w:rsidRDefault="00D70B38" w:rsidP="006B1C8D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12.20 – 12.5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0B38" w:rsidRPr="001511B9" w:rsidTr="006B1C8D">
        <w:tc>
          <w:tcPr>
            <w:tcW w:w="5954" w:type="dxa"/>
          </w:tcPr>
          <w:p w:rsidR="00D70B38" w:rsidRPr="0067753C" w:rsidRDefault="00D70B38" w:rsidP="006B1C8D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12.50 - 15.0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0B38" w:rsidRPr="001511B9" w:rsidTr="006B1C8D">
        <w:tc>
          <w:tcPr>
            <w:tcW w:w="5954" w:type="dxa"/>
          </w:tcPr>
          <w:p w:rsidR="00D70B38" w:rsidRPr="0067753C" w:rsidRDefault="00D70B38" w:rsidP="006B1C8D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15.00 - 15.30</w:t>
            </w:r>
          </w:p>
        </w:tc>
      </w:tr>
      <w:tr w:rsidR="00D70B38" w:rsidRPr="001511B9" w:rsidTr="006B1C8D">
        <w:tc>
          <w:tcPr>
            <w:tcW w:w="5954" w:type="dxa"/>
          </w:tcPr>
          <w:p w:rsidR="00D70B38" w:rsidRPr="0067753C" w:rsidRDefault="00D70B38" w:rsidP="006B1C8D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15.30 - 16.0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0B38" w:rsidRPr="001511B9" w:rsidTr="006B1C8D">
        <w:tc>
          <w:tcPr>
            <w:tcW w:w="5954" w:type="dxa"/>
          </w:tcPr>
          <w:p w:rsidR="00D70B38" w:rsidRPr="0067753C" w:rsidRDefault="00D70B38" w:rsidP="006B1C8D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Непосредственно - образовательная деятельность (совместная деятельность)</w:t>
            </w:r>
          </w:p>
        </w:tc>
        <w:tc>
          <w:tcPr>
            <w:tcW w:w="2977" w:type="dxa"/>
          </w:tcPr>
          <w:p w:rsidR="00D70B38" w:rsidRPr="0067753C" w:rsidRDefault="00D70B38" w:rsidP="00626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Pr="0067753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67753C">
              <w:rPr>
                <w:color w:val="000000"/>
                <w:sz w:val="28"/>
                <w:szCs w:val="28"/>
              </w:rPr>
              <w:t xml:space="preserve"> - 16.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D70B38" w:rsidRPr="001511B9" w:rsidTr="006B1C8D">
        <w:tc>
          <w:tcPr>
            <w:tcW w:w="5954" w:type="dxa"/>
          </w:tcPr>
          <w:p w:rsidR="00D70B38" w:rsidRPr="0067753C" w:rsidRDefault="00D70B38" w:rsidP="006B1C8D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Прогулка. Игры, труд, уход детей домой</w:t>
            </w:r>
          </w:p>
        </w:tc>
        <w:tc>
          <w:tcPr>
            <w:tcW w:w="2977" w:type="dxa"/>
          </w:tcPr>
          <w:p w:rsidR="00D70B38" w:rsidRPr="0067753C" w:rsidRDefault="00D70B38" w:rsidP="00626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16.40-18.0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0B38" w:rsidRPr="001511B9" w:rsidTr="006B1C8D">
        <w:trPr>
          <w:trHeight w:val="366"/>
        </w:trPr>
        <w:tc>
          <w:tcPr>
            <w:tcW w:w="5954" w:type="dxa"/>
          </w:tcPr>
          <w:p w:rsidR="00D70B38" w:rsidRPr="0067753C" w:rsidRDefault="00D70B38" w:rsidP="006B1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70B38" w:rsidRDefault="00D70B38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D70B38" w:rsidRDefault="00D70B38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D70B38" w:rsidRDefault="00D70B38" w:rsidP="007B521C">
      <w:pPr>
        <w:shd w:val="clear" w:color="auto" w:fill="FFFFFF"/>
        <w:jc w:val="center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>ОРГАНИЗАЦИЯ ЖИЗНЕДЕЯТЕЛЬНОСТИ</w:t>
      </w:r>
    </w:p>
    <w:p w:rsidR="00D70B38" w:rsidRPr="000C6CFC" w:rsidRDefault="00D70B38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D70B38" w:rsidRDefault="00D70B38" w:rsidP="007B521C">
      <w:pPr>
        <w:shd w:val="clear" w:color="auto" w:fill="FFFFFF"/>
        <w:jc w:val="center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СТАРШЕЙ</w:t>
      </w:r>
      <w:r w:rsidRPr="000C6CFC">
        <w:rPr>
          <w:b/>
          <w:sz w:val="28"/>
          <w:szCs w:val="28"/>
        </w:rPr>
        <w:t xml:space="preserve"> ГРУППЕ М</w:t>
      </w:r>
      <w:r>
        <w:rPr>
          <w:b/>
          <w:sz w:val="28"/>
          <w:szCs w:val="28"/>
        </w:rPr>
        <w:t>К</w:t>
      </w:r>
      <w:r w:rsidRPr="000C6CFC">
        <w:rPr>
          <w:b/>
          <w:sz w:val="28"/>
          <w:szCs w:val="28"/>
        </w:rPr>
        <w:t xml:space="preserve">ДОУ </w:t>
      </w:r>
      <w:r>
        <w:rPr>
          <w:b/>
          <w:sz w:val="28"/>
          <w:szCs w:val="28"/>
        </w:rPr>
        <w:t xml:space="preserve">д/с № 3 </w:t>
      </w:r>
      <w:r w:rsidRPr="000C6CF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СОЛНЫШКО</w:t>
      </w:r>
      <w:r w:rsidRPr="000C6CFC">
        <w:rPr>
          <w:b/>
          <w:sz w:val="28"/>
          <w:szCs w:val="28"/>
        </w:rPr>
        <w:t>»</w:t>
      </w:r>
      <w:r w:rsidRPr="006775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(тёплый период)</w:t>
      </w:r>
    </w:p>
    <w:p w:rsidR="00D70B38" w:rsidRPr="0067753C" w:rsidRDefault="00D70B38" w:rsidP="007B521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2977"/>
      </w:tblGrid>
      <w:tr w:rsidR="00D70B38" w:rsidRPr="003F7EE9" w:rsidTr="006B1C8D">
        <w:trPr>
          <w:trHeight w:val="283"/>
        </w:trPr>
        <w:tc>
          <w:tcPr>
            <w:tcW w:w="5954" w:type="dxa"/>
          </w:tcPr>
          <w:p w:rsidR="00D70B38" w:rsidRPr="003F7EE9" w:rsidRDefault="00D70B38" w:rsidP="006B1C8D">
            <w:pPr>
              <w:rPr>
                <w:b/>
                <w:sz w:val="32"/>
                <w:szCs w:val="32"/>
              </w:rPr>
            </w:pPr>
            <w:r w:rsidRPr="001511B9">
              <w:rPr>
                <w:b/>
                <w:color w:val="000000"/>
              </w:rPr>
              <w:t>Старшая дошкольная группа</w:t>
            </w:r>
          </w:p>
        </w:tc>
        <w:tc>
          <w:tcPr>
            <w:tcW w:w="2977" w:type="dxa"/>
          </w:tcPr>
          <w:p w:rsidR="00D70B38" w:rsidRPr="001511B9" w:rsidRDefault="00D70B38" w:rsidP="006B1C8D">
            <w:pPr>
              <w:jc w:val="center"/>
              <w:rPr>
                <w:b/>
                <w:color w:val="000000"/>
              </w:rPr>
            </w:pPr>
          </w:p>
        </w:tc>
      </w:tr>
      <w:tr w:rsidR="00D70B38" w:rsidRPr="0067753C" w:rsidTr="006B1C8D">
        <w:trPr>
          <w:trHeight w:val="323"/>
        </w:trPr>
        <w:tc>
          <w:tcPr>
            <w:tcW w:w="5954" w:type="dxa"/>
          </w:tcPr>
          <w:p w:rsidR="00D70B38" w:rsidRPr="0067753C" w:rsidRDefault="00D70B38" w:rsidP="006B1C8D">
            <w:pPr>
              <w:snapToGrid w:val="0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7.30 - 8.10</w:t>
            </w:r>
          </w:p>
        </w:tc>
      </w:tr>
      <w:tr w:rsidR="00D70B38" w:rsidRPr="0067753C" w:rsidTr="006B1C8D">
        <w:trPr>
          <w:trHeight w:val="332"/>
        </w:trPr>
        <w:tc>
          <w:tcPr>
            <w:tcW w:w="5954" w:type="dxa"/>
          </w:tcPr>
          <w:p w:rsidR="00D70B38" w:rsidRPr="0067753C" w:rsidRDefault="00D70B38" w:rsidP="006B1C8D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8.20 - 8.4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0B38" w:rsidRPr="0067753C" w:rsidTr="006B1C8D">
        <w:trPr>
          <w:trHeight w:val="323"/>
        </w:trPr>
        <w:tc>
          <w:tcPr>
            <w:tcW w:w="5954" w:type="dxa"/>
          </w:tcPr>
          <w:p w:rsidR="00D70B38" w:rsidRPr="0067753C" w:rsidRDefault="00D70B38" w:rsidP="006B1C8D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Завтрак 1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8.40 - 9.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70B38" w:rsidRPr="0067753C" w:rsidTr="006B1C8D">
        <w:trPr>
          <w:trHeight w:val="332"/>
        </w:trPr>
        <w:tc>
          <w:tcPr>
            <w:tcW w:w="5954" w:type="dxa"/>
          </w:tcPr>
          <w:p w:rsidR="00D70B38" w:rsidRPr="0067753C" w:rsidRDefault="00D70B38" w:rsidP="006B1C8D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Завтрак 2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10.25</w:t>
            </w:r>
            <w:r w:rsidRPr="0067753C">
              <w:rPr>
                <w:color w:val="000000"/>
                <w:sz w:val="28"/>
                <w:szCs w:val="28"/>
              </w:rPr>
              <w:t xml:space="preserve"> - 10.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D70B38" w:rsidRPr="0067753C" w:rsidTr="006B1C8D">
        <w:trPr>
          <w:trHeight w:val="323"/>
        </w:trPr>
        <w:tc>
          <w:tcPr>
            <w:tcW w:w="5954" w:type="dxa"/>
          </w:tcPr>
          <w:p w:rsidR="00D70B38" w:rsidRPr="0067753C" w:rsidRDefault="00D70B38" w:rsidP="006B1C8D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Совместная деятельность на участке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9.15 – 12.0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0B38" w:rsidRPr="0067753C" w:rsidTr="006B1C8D">
        <w:trPr>
          <w:trHeight w:val="332"/>
        </w:trPr>
        <w:tc>
          <w:tcPr>
            <w:tcW w:w="5954" w:type="dxa"/>
          </w:tcPr>
          <w:p w:rsidR="00D70B38" w:rsidRPr="0067753C" w:rsidRDefault="00D70B38" w:rsidP="006B1C8D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Подготовка к обеду. Обед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 – 12.3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0B38" w:rsidRPr="0067753C" w:rsidTr="006B1C8D">
        <w:trPr>
          <w:trHeight w:val="323"/>
        </w:trPr>
        <w:tc>
          <w:tcPr>
            <w:tcW w:w="5954" w:type="dxa"/>
          </w:tcPr>
          <w:p w:rsidR="00D70B38" w:rsidRPr="0067753C" w:rsidRDefault="00D70B38" w:rsidP="006B1C8D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12.40 - 15.3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0B38" w:rsidRPr="0067753C" w:rsidTr="006B1C8D">
        <w:trPr>
          <w:trHeight w:val="332"/>
        </w:trPr>
        <w:tc>
          <w:tcPr>
            <w:tcW w:w="5954" w:type="dxa"/>
          </w:tcPr>
          <w:p w:rsidR="00D70B38" w:rsidRPr="0067753C" w:rsidRDefault="00D70B38" w:rsidP="006B1C8D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2977" w:type="dxa"/>
          </w:tcPr>
          <w:p w:rsidR="00D70B38" w:rsidRPr="0067753C" w:rsidRDefault="00D70B38" w:rsidP="004F1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15.3</w:t>
            </w:r>
            <w:r w:rsidRPr="0067753C">
              <w:rPr>
                <w:color w:val="000000"/>
                <w:sz w:val="28"/>
                <w:szCs w:val="28"/>
              </w:rPr>
              <w:t>0 - 15.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D70B38" w:rsidRPr="0067753C" w:rsidTr="006B1C8D">
        <w:trPr>
          <w:trHeight w:val="332"/>
        </w:trPr>
        <w:tc>
          <w:tcPr>
            <w:tcW w:w="5954" w:type="dxa"/>
          </w:tcPr>
          <w:p w:rsidR="00D70B38" w:rsidRPr="0067753C" w:rsidRDefault="00D70B38" w:rsidP="006B1C8D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16.05</w:t>
            </w:r>
          </w:p>
        </w:tc>
      </w:tr>
      <w:tr w:rsidR="00D70B38" w:rsidRPr="0067753C" w:rsidTr="006B1C8D">
        <w:trPr>
          <w:trHeight w:val="586"/>
        </w:trPr>
        <w:tc>
          <w:tcPr>
            <w:tcW w:w="5954" w:type="dxa"/>
          </w:tcPr>
          <w:p w:rsidR="00D70B38" w:rsidRPr="0067753C" w:rsidRDefault="00D70B38" w:rsidP="006B1C8D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Совместная деятельность на участке, игры, уход детей домой</w:t>
            </w:r>
          </w:p>
        </w:tc>
        <w:tc>
          <w:tcPr>
            <w:tcW w:w="2977" w:type="dxa"/>
          </w:tcPr>
          <w:p w:rsidR="00D70B38" w:rsidRPr="0067753C" w:rsidRDefault="00D70B38" w:rsidP="006B1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16.05 -18.0</w:t>
            </w:r>
            <w:r w:rsidRPr="0067753C">
              <w:rPr>
                <w:sz w:val="28"/>
                <w:szCs w:val="28"/>
              </w:rPr>
              <w:t>0</w:t>
            </w:r>
          </w:p>
        </w:tc>
      </w:tr>
    </w:tbl>
    <w:p w:rsidR="00D70B38" w:rsidRDefault="00D70B38" w:rsidP="007B521C">
      <w:pPr>
        <w:shd w:val="clear" w:color="auto" w:fill="FFFFFF"/>
        <w:spacing w:line="360" w:lineRule="auto"/>
        <w:rPr>
          <w:rFonts w:ascii="Cambria" w:hAnsi="Cambria"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sz w:val="28"/>
          <w:szCs w:val="28"/>
        </w:rPr>
      </w:pPr>
      <w:r w:rsidRPr="00F725CC">
        <w:rPr>
          <w:b/>
          <w:sz w:val="28"/>
          <w:szCs w:val="28"/>
        </w:rPr>
        <w:t>Особенности организации режимных моментов</w:t>
      </w:r>
    </w:p>
    <w:p w:rsidR="00D70B38" w:rsidRPr="00F725CC" w:rsidRDefault="00D70B38" w:rsidP="007B52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При осуществлении режимных моментов необходимо учитывать индивидуальные особенности детей (длит</w:t>
      </w:r>
      <w:r>
        <w:rPr>
          <w:sz w:val="28"/>
          <w:szCs w:val="28"/>
        </w:rPr>
        <w:t>ельность сна, вкусовые предпоч</w:t>
      </w:r>
      <w:r w:rsidRPr="00F725CC">
        <w:rPr>
          <w:sz w:val="28"/>
          <w:szCs w:val="28"/>
        </w:rPr>
        <w:t>тения, темп деятельности и т. д.). Чем</w:t>
      </w:r>
      <w:r>
        <w:rPr>
          <w:sz w:val="28"/>
          <w:szCs w:val="28"/>
        </w:rPr>
        <w:t xml:space="preserve"> ближе к индивидуальным особен</w:t>
      </w:r>
      <w:r w:rsidRPr="00F725CC">
        <w:rPr>
          <w:sz w:val="28"/>
          <w:szCs w:val="28"/>
        </w:rPr>
        <w:t>ностям ребенка режим детского сада, те</w:t>
      </w:r>
      <w:r>
        <w:rPr>
          <w:sz w:val="28"/>
          <w:szCs w:val="28"/>
        </w:rPr>
        <w:t xml:space="preserve">м комфортнее он себя чувствует, </w:t>
      </w:r>
      <w:r w:rsidRPr="00F725CC">
        <w:rPr>
          <w:sz w:val="28"/>
          <w:szCs w:val="28"/>
        </w:rPr>
        <w:t>тем лучше его настроение и выше активность.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Прием пищи. </w:t>
      </w:r>
      <w:r w:rsidRPr="00F725CC">
        <w:rPr>
          <w:sz w:val="28"/>
          <w:szCs w:val="28"/>
        </w:rPr>
        <w:t>Если позволяют условия, то следует давать детям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право выбора хотя бы из двух блюд. В этом случае они едят более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охотно.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Важно помнить, что дети едят с разной скоростью, поэтому надо дать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им возможность принимать пищу в своем темпе.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Недопустимо, чтобы дети сидели за столом в ожидании еды или пос-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ле ее приема — это способствует утомлению.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Прогулка. </w:t>
      </w:r>
      <w:r w:rsidRPr="00F725CC">
        <w:rPr>
          <w:sz w:val="28"/>
          <w:szCs w:val="28"/>
        </w:rPr>
        <w:t>Прогулка является надежным средством укрепления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здоровья детей и профилактики утомления. На прогулке они могут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удовлетворить свою потребность в д</w:t>
      </w:r>
      <w:r>
        <w:rPr>
          <w:sz w:val="28"/>
          <w:szCs w:val="28"/>
        </w:rPr>
        <w:t>вигательной активности (в само</w:t>
      </w:r>
      <w:r w:rsidRPr="00F725CC">
        <w:rPr>
          <w:sz w:val="28"/>
          <w:szCs w:val="28"/>
        </w:rPr>
        <w:t>стоятельных и организованных подви</w:t>
      </w:r>
      <w:r>
        <w:rPr>
          <w:sz w:val="28"/>
          <w:szCs w:val="28"/>
        </w:rPr>
        <w:t>жных, спортивных играх и упраж</w:t>
      </w:r>
      <w:r w:rsidRPr="00F725CC">
        <w:rPr>
          <w:sz w:val="28"/>
          <w:szCs w:val="28"/>
        </w:rPr>
        <w:t>нениях).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Недопустимо сокращать время прогулок; воспитатель должен обеспечить достаточное пребывание детей на свежем воздухе в соответствии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с режимом дня.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Продолжительность прогулки во многом зависит от ее организации.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 xml:space="preserve">Процесс одевания и раздевания нередко </w:t>
      </w:r>
      <w:r>
        <w:rPr>
          <w:sz w:val="28"/>
          <w:szCs w:val="28"/>
        </w:rPr>
        <w:t>затягивается, особенно в холод</w:t>
      </w:r>
      <w:r w:rsidRPr="00F725CC">
        <w:rPr>
          <w:sz w:val="28"/>
          <w:szCs w:val="28"/>
        </w:rPr>
        <w:t>ное время года. Правильно сформированные навыки самообслуживания,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умение аккуратно складывать одежду в определенном порядке, ожидание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 xml:space="preserve">интересной прогулки — все это помогает </w:t>
      </w:r>
      <w:r>
        <w:rPr>
          <w:sz w:val="28"/>
          <w:szCs w:val="28"/>
        </w:rPr>
        <w:t>детям собираться быстрее и поз</w:t>
      </w:r>
      <w:r w:rsidRPr="00F725CC">
        <w:rPr>
          <w:sz w:val="28"/>
          <w:szCs w:val="28"/>
        </w:rPr>
        <w:t>воляет дольше находиться на свежем воздухе.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Ежедневное чтение. </w:t>
      </w:r>
      <w:r w:rsidRPr="00F725CC">
        <w:rPr>
          <w:sz w:val="28"/>
          <w:szCs w:val="28"/>
        </w:rPr>
        <w:t>В режиме дня для целесообразно выделить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постоянное время ежедневного чтения детям. Читать следует не только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художественную литературу, но и позна</w:t>
      </w:r>
      <w:r>
        <w:rPr>
          <w:sz w:val="28"/>
          <w:szCs w:val="28"/>
        </w:rPr>
        <w:t>вательные книги, детские иллюс</w:t>
      </w:r>
      <w:r w:rsidRPr="00F725CC">
        <w:rPr>
          <w:sz w:val="28"/>
          <w:szCs w:val="28"/>
        </w:rPr>
        <w:t>трированные энциклопедии, рассказы для детей по истории и культуре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 xml:space="preserve">родной страны и зарубежных стран. </w:t>
      </w:r>
      <w:r>
        <w:rPr>
          <w:sz w:val="28"/>
          <w:szCs w:val="28"/>
        </w:rPr>
        <w:t>Чтение книг и обсуждение прочи</w:t>
      </w:r>
      <w:r w:rsidRPr="00F725CC">
        <w:rPr>
          <w:sz w:val="28"/>
          <w:szCs w:val="28"/>
        </w:rPr>
        <w:t>танного помогает на примере литературных героев воспитывать в детях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социально-нравственные качества, избе</w:t>
      </w:r>
      <w:r>
        <w:rPr>
          <w:sz w:val="28"/>
          <w:szCs w:val="28"/>
        </w:rPr>
        <w:t>гая нудных и бесполезных поуче</w:t>
      </w:r>
      <w:r w:rsidRPr="00F725CC">
        <w:rPr>
          <w:sz w:val="28"/>
          <w:szCs w:val="28"/>
        </w:rPr>
        <w:t>ний и нотаций. При этом нельзя превращ</w:t>
      </w:r>
      <w:r>
        <w:rPr>
          <w:sz w:val="28"/>
          <w:szCs w:val="28"/>
        </w:rPr>
        <w:t>ать чтение в занятие — у ребен</w:t>
      </w:r>
      <w:r w:rsidRPr="00F725CC">
        <w:rPr>
          <w:sz w:val="28"/>
          <w:szCs w:val="28"/>
        </w:rPr>
        <w:t>ка всегда должен быть выбор: слушать или заниматься своими делами.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Задача педагога — сделать процесс чтения увлекательным и интересным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для всех детей.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Дневной сон. </w:t>
      </w:r>
      <w:r w:rsidRPr="00F725CC">
        <w:rPr>
          <w:sz w:val="28"/>
          <w:szCs w:val="28"/>
        </w:rPr>
        <w:t>Правильное чередование сна и бодрствовани</w:t>
      </w:r>
      <w:r>
        <w:rPr>
          <w:sz w:val="28"/>
          <w:szCs w:val="28"/>
        </w:rPr>
        <w:t>я способс</w:t>
      </w:r>
      <w:r w:rsidRPr="00F725CC">
        <w:rPr>
          <w:sz w:val="28"/>
          <w:szCs w:val="28"/>
        </w:rPr>
        <w:t>твует нормальной психической деят</w:t>
      </w:r>
      <w:r>
        <w:rPr>
          <w:sz w:val="28"/>
          <w:szCs w:val="28"/>
        </w:rPr>
        <w:t xml:space="preserve">ельности, особенно в дошкольном </w:t>
      </w:r>
      <w:r w:rsidRPr="00F725CC">
        <w:rPr>
          <w:sz w:val="28"/>
          <w:szCs w:val="28"/>
        </w:rPr>
        <w:t>возрасте. Быстрому засыпанию и глуб</w:t>
      </w:r>
      <w:r>
        <w:rPr>
          <w:sz w:val="28"/>
          <w:szCs w:val="28"/>
        </w:rPr>
        <w:t>окому сну способствуют разнооб</w:t>
      </w:r>
      <w:r w:rsidRPr="00F725CC">
        <w:rPr>
          <w:sz w:val="28"/>
          <w:szCs w:val="28"/>
        </w:rPr>
        <w:t>разная активная деятельность детей во время бодрствования; спокойные</w:t>
      </w:r>
    </w:p>
    <w:p w:rsidR="00D70B38" w:rsidRPr="00F725CC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занятия, снимающие перевозбуждение, перед от</w:t>
      </w:r>
      <w:r>
        <w:rPr>
          <w:sz w:val="28"/>
          <w:szCs w:val="28"/>
        </w:rPr>
        <w:t>ходом ко сну. В помеще</w:t>
      </w:r>
      <w:r w:rsidRPr="00F725CC">
        <w:rPr>
          <w:sz w:val="28"/>
          <w:szCs w:val="28"/>
        </w:rPr>
        <w:t>нии, где спят дети, следует создать спо</w:t>
      </w:r>
      <w:r>
        <w:rPr>
          <w:sz w:val="28"/>
          <w:szCs w:val="28"/>
        </w:rPr>
        <w:t>койную, тихую обстановку. Посто</w:t>
      </w:r>
      <w:r w:rsidRPr="00F725CC">
        <w:rPr>
          <w:sz w:val="28"/>
          <w:szCs w:val="28"/>
        </w:rPr>
        <w:t>янный приток свежего воздуха в спальное помещение также способствует</w:t>
      </w:r>
    </w:p>
    <w:p w:rsidR="00D70B38" w:rsidRDefault="00D70B38" w:rsidP="007B521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спокойному и глубокому сну. </w:t>
      </w: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F2DA8">
        <w:rPr>
          <w:b/>
          <w:bCs/>
          <w:sz w:val="28"/>
          <w:szCs w:val="28"/>
        </w:rPr>
        <w:t>Физкультурно</w:t>
      </w:r>
      <w:r>
        <w:rPr>
          <w:b/>
          <w:bCs/>
          <w:sz w:val="28"/>
          <w:szCs w:val="28"/>
        </w:rPr>
        <w:t>-</w:t>
      </w:r>
      <w:r w:rsidRPr="005F2DA8">
        <w:rPr>
          <w:b/>
          <w:bCs/>
          <w:sz w:val="28"/>
          <w:szCs w:val="28"/>
        </w:rPr>
        <w:t>оздоровительная работа</w:t>
      </w:r>
    </w:p>
    <w:p w:rsidR="00D70B38" w:rsidRPr="005F2DA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Под руководством медицинского персонала следует осуществлять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комплекс закаливающих процедур с использованием природных факто-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ров: воздуха, солнца, воды, с учетом состояния здоровья детей и местных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По решению администрации, медицинского персонала дошкольного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 xml:space="preserve">учреждения и родителей необходимо проводить специальные закаливающие процедуры (например, </w:t>
      </w:r>
      <w:r>
        <w:rPr>
          <w:sz w:val="28"/>
          <w:szCs w:val="28"/>
        </w:rPr>
        <w:t>контрастное</w:t>
      </w:r>
      <w:r w:rsidRPr="005F2DA8">
        <w:rPr>
          <w:sz w:val="28"/>
          <w:szCs w:val="28"/>
        </w:rPr>
        <w:t xml:space="preserve"> </w:t>
      </w:r>
      <w:r>
        <w:rPr>
          <w:sz w:val="28"/>
          <w:szCs w:val="28"/>
        </w:rPr>
        <w:t>обливание ног</w:t>
      </w:r>
      <w:r w:rsidRPr="005F2DA8">
        <w:rPr>
          <w:sz w:val="28"/>
          <w:szCs w:val="28"/>
        </w:rPr>
        <w:t xml:space="preserve"> и прочее).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Важно обращать внимание на выработку у детей правильной осанки.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В помещении следует обеспечивать оптимальный температурный режим, регулярное проветривание; приучать детей находиться в помещении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в облегченной одежде.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Необходимо обеспечивать пребывание детей на воздухе в соответствии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с режимом дня.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</w:t>
      </w:r>
      <w:r>
        <w:rPr>
          <w:sz w:val="28"/>
          <w:szCs w:val="28"/>
        </w:rPr>
        <w:t xml:space="preserve"> </w:t>
      </w:r>
      <w:r w:rsidRPr="005F2DA8">
        <w:rPr>
          <w:sz w:val="28"/>
          <w:szCs w:val="28"/>
        </w:rPr>
        <w:t>составляет не менее 60% от всего времени бодрствования.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Следует поощрять участие детей в совместных подвижных играх и</w:t>
      </w:r>
      <w:r>
        <w:rPr>
          <w:sz w:val="28"/>
          <w:szCs w:val="28"/>
        </w:rPr>
        <w:t xml:space="preserve"> </w:t>
      </w:r>
      <w:r w:rsidRPr="005F2DA8">
        <w:rPr>
          <w:sz w:val="28"/>
          <w:szCs w:val="28"/>
        </w:rPr>
        <w:t>физических упражнениях на прогулке. Развивать инициативу детей в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организации самостоятельных подвижных и спортивных игр и упражнений, поощрять самостоятельное использование детьми имеющегося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физкультурного и спортивно-игрового оборудования. Воспитывать интерес к физическим упражнениям, учить пользоваться физкультурным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оборудованием вне занятий (в свободное время).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Ежедневно следует проводить с желающими детьми утреннюю гимнастику.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В процессе образовательной деятельности, требующей высокой умственной нагрузки, и в середине времени, отведенного на непрерывную</w:t>
      </w:r>
    </w:p>
    <w:p w:rsidR="00D70B38" w:rsidRPr="005F2DA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образовательную деятельность, рекомендуется проводить физкультминутку длительностью 1–3 минуты.</w:t>
      </w:r>
    </w:p>
    <w:p w:rsidR="00D70B38" w:rsidRDefault="00D70B38" w:rsidP="007B521C">
      <w:pPr>
        <w:shd w:val="clear" w:color="auto" w:fill="FFFFFF"/>
        <w:rPr>
          <w:b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F2DA8">
        <w:rPr>
          <w:b/>
          <w:bCs/>
          <w:sz w:val="28"/>
          <w:szCs w:val="28"/>
        </w:rPr>
        <w:t>Режим двигательной активности</w:t>
      </w:r>
      <w:r>
        <w:rPr>
          <w:b/>
          <w:bCs/>
          <w:sz w:val="28"/>
          <w:szCs w:val="28"/>
        </w:rPr>
        <w:t>:</w:t>
      </w: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977"/>
        <w:gridCol w:w="4500"/>
      </w:tblGrid>
      <w:tr w:rsidR="00D70B38" w:rsidRPr="00262267" w:rsidTr="006B1C8D">
        <w:tc>
          <w:tcPr>
            <w:tcW w:w="2093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2267">
              <w:rPr>
                <w:b/>
                <w:bCs/>
              </w:rPr>
              <w:t>Формы работы</w:t>
            </w:r>
          </w:p>
        </w:tc>
        <w:tc>
          <w:tcPr>
            <w:tcW w:w="2977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2267">
              <w:rPr>
                <w:b/>
                <w:bCs/>
              </w:rPr>
              <w:t>Виды занятий</w:t>
            </w:r>
          </w:p>
        </w:tc>
        <w:tc>
          <w:tcPr>
            <w:tcW w:w="4501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2267">
              <w:rPr>
                <w:b/>
                <w:bCs/>
              </w:rPr>
              <w:t>Количество и длительность занятий в минутах</w:t>
            </w:r>
          </w:p>
        </w:tc>
      </w:tr>
      <w:tr w:rsidR="00D70B38" w:rsidRPr="00262267" w:rsidTr="006B1C8D">
        <w:trPr>
          <w:trHeight w:val="1085"/>
        </w:trPr>
        <w:tc>
          <w:tcPr>
            <w:tcW w:w="2093" w:type="dxa"/>
            <w:vMerge w:val="restart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Физкультурное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 xml:space="preserve">       Занятие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В помещении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01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2 раза в неделю, 25-30 мин</w:t>
            </w:r>
          </w:p>
        </w:tc>
      </w:tr>
      <w:tr w:rsidR="00D70B38" w:rsidRPr="00262267" w:rsidTr="006B1C8D">
        <w:trPr>
          <w:trHeight w:val="893"/>
        </w:trPr>
        <w:tc>
          <w:tcPr>
            <w:tcW w:w="2093" w:type="dxa"/>
            <w:vMerge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На улице</w:t>
            </w:r>
          </w:p>
        </w:tc>
        <w:tc>
          <w:tcPr>
            <w:tcW w:w="4501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неделю, 25 -30</w:t>
            </w:r>
          </w:p>
        </w:tc>
      </w:tr>
      <w:tr w:rsidR="00D70B38" w:rsidRPr="00262267" w:rsidTr="006B1C8D">
        <w:trPr>
          <w:trHeight w:val="634"/>
        </w:trPr>
        <w:tc>
          <w:tcPr>
            <w:tcW w:w="2093" w:type="dxa"/>
            <w:vMerge w:val="restart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Физкультурно – оздоровительная работа в режиме дня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Утренняя гимнастика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(по желанию детей)</w:t>
            </w:r>
          </w:p>
        </w:tc>
        <w:tc>
          <w:tcPr>
            <w:tcW w:w="4501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 , 8 -10 мин</w:t>
            </w:r>
          </w:p>
        </w:tc>
      </w:tr>
      <w:tr w:rsidR="00D70B38" w:rsidRPr="00262267" w:rsidTr="006B1C8D">
        <w:trPr>
          <w:trHeight w:val="1382"/>
        </w:trPr>
        <w:tc>
          <w:tcPr>
            <w:tcW w:w="2093" w:type="dxa"/>
            <w:vMerge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Подвижные и спортивные игры и упражнения на прогулке</w:t>
            </w:r>
          </w:p>
        </w:tc>
        <w:tc>
          <w:tcPr>
            <w:tcW w:w="4501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 – 2 раза (утром и вечером)</w:t>
            </w:r>
          </w:p>
        </w:tc>
      </w:tr>
      <w:tr w:rsidR="00D70B38" w:rsidRPr="00262267" w:rsidTr="006B1C8D">
        <w:trPr>
          <w:trHeight w:val="1344"/>
        </w:trPr>
        <w:tc>
          <w:tcPr>
            <w:tcW w:w="2093" w:type="dxa"/>
            <w:vMerge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Физминутки в середине статического занятия</w:t>
            </w:r>
          </w:p>
        </w:tc>
        <w:tc>
          <w:tcPr>
            <w:tcW w:w="4501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1 -3 ежедневно в зависимости от вида и содержания занятия</w:t>
            </w:r>
          </w:p>
        </w:tc>
      </w:tr>
      <w:tr w:rsidR="00D70B38" w:rsidRPr="00262267" w:rsidTr="006B1C8D">
        <w:trPr>
          <w:trHeight w:val="519"/>
        </w:trPr>
        <w:tc>
          <w:tcPr>
            <w:tcW w:w="2093" w:type="dxa"/>
            <w:vMerge w:val="restart"/>
          </w:tcPr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  <w:r w:rsidRPr="00796A35">
              <w:t>Активный</w:t>
            </w:r>
            <w:r>
              <w:t xml:space="preserve"> </w:t>
            </w:r>
            <w:r w:rsidRPr="00796A35">
              <w:t>отдых</w:t>
            </w: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Pr="00796A35" w:rsidRDefault="00D70B38" w:rsidP="006B1C8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Pr="00796A35" w:rsidRDefault="00D70B38" w:rsidP="006B1C8D">
            <w:pPr>
              <w:autoSpaceDE w:val="0"/>
              <w:autoSpaceDN w:val="0"/>
              <w:adjustRightInd w:val="0"/>
            </w:pPr>
            <w:r w:rsidRPr="00796A35">
              <w:t>физкультурный досуг</w:t>
            </w:r>
          </w:p>
        </w:tc>
        <w:tc>
          <w:tcPr>
            <w:tcW w:w="4501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месяц 25-30</w:t>
            </w:r>
          </w:p>
        </w:tc>
      </w:tr>
      <w:tr w:rsidR="00D70B38" w:rsidRPr="00262267" w:rsidTr="006B1C8D">
        <w:trPr>
          <w:trHeight w:val="614"/>
        </w:trPr>
        <w:tc>
          <w:tcPr>
            <w:tcW w:w="2093" w:type="dxa"/>
            <w:vMerge/>
          </w:tcPr>
          <w:p w:rsidR="00D70B38" w:rsidRDefault="00D70B38" w:rsidP="006B1C8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Pr="00796A35" w:rsidRDefault="00D70B38" w:rsidP="006B1C8D">
            <w:pPr>
              <w:autoSpaceDE w:val="0"/>
              <w:autoSpaceDN w:val="0"/>
              <w:adjustRightInd w:val="0"/>
            </w:pPr>
            <w:r>
              <w:t>Физкультурный праздник</w:t>
            </w:r>
          </w:p>
        </w:tc>
        <w:tc>
          <w:tcPr>
            <w:tcW w:w="4501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2 раза в год до 60 мин</w:t>
            </w:r>
          </w:p>
        </w:tc>
      </w:tr>
      <w:tr w:rsidR="00D70B38" w:rsidRPr="00262267" w:rsidTr="006B1C8D">
        <w:trPr>
          <w:trHeight w:val="518"/>
        </w:trPr>
        <w:tc>
          <w:tcPr>
            <w:tcW w:w="2093" w:type="dxa"/>
            <w:vMerge/>
          </w:tcPr>
          <w:p w:rsidR="00D70B38" w:rsidRDefault="00D70B38" w:rsidP="006B1C8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Pr="00796A35" w:rsidRDefault="00D70B38" w:rsidP="006B1C8D">
            <w:pPr>
              <w:autoSpaceDE w:val="0"/>
              <w:autoSpaceDN w:val="0"/>
              <w:adjustRightInd w:val="0"/>
            </w:pPr>
            <w:r>
              <w:t>День здоровья</w:t>
            </w:r>
          </w:p>
        </w:tc>
        <w:tc>
          <w:tcPr>
            <w:tcW w:w="4501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квартал</w:t>
            </w:r>
          </w:p>
        </w:tc>
      </w:tr>
      <w:tr w:rsidR="00D70B38" w:rsidRPr="00262267" w:rsidTr="006B1C8D">
        <w:trPr>
          <w:trHeight w:val="2045"/>
        </w:trPr>
        <w:tc>
          <w:tcPr>
            <w:tcW w:w="2093" w:type="dxa"/>
            <w:vMerge w:val="restart"/>
          </w:tcPr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Pr="00796A35" w:rsidRDefault="00D70B38" w:rsidP="006B1C8D">
            <w:pPr>
              <w:autoSpaceDE w:val="0"/>
              <w:autoSpaceDN w:val="0"/>
              <w:adjustRightInd w:val="0"/>
            </w:pPr>
            <w:r w:rsidRPr="00796A35">
              <w:t>Самостоятельная</w:t>
            </w:r>
          </w:p>
          <w:p w:rsidR="00D70B38" w:rsidRPr="00796A35" w:rsidRDefault="00D70B38" w:rsidP="006B1C8D">
            <w:pPr>
              <w:autoSpaceDE w:val="0"/>
              <w:autoSpaceDN w:val="0"/>
              <w:adjustRightInd w:val="0"/>
            </w:pPr>
            <w:r w:rsidRPr="00796A35">
              <w:t>двигательная</w:t>
            </w:r>
          </w:p>
          <w:p w:rsidR="00D70B38" w:rsidRDefault="00D70B38" w:rsidP="006B1C8D">
            <w:pPr>
              <w:autoSpaceDE w:val="0"/>
              <w:autoSpaceDN w:val="0"/>
              <w:adjustRightInd w:val="0"/>
            </w:pPr>
            <w:r w:rsidRPr="00796A35">
              <w:t>деятельность</w:t>
            </w: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Default="00D70B38" w:rsidP="006B1C8D">
            <w:pPr>
              <w:autoSpaceDE w:val="0"/>
              <w:autoSpaceDN w:val="0"/>
              <w:adjustRightInd w:val="0"/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</w:p>
          <w:p w:rsidR="00D70B38" w:rsidRPr="00796A35" w:rsidRDefault="00D70B38" w:rsidP="006B1C8D">
            <w:pPr>
              <w:autoSpaceDE w:val="0"/>
              <w:autoSpaceDN w:val="0"/>
              <w:adjustRightInd w:val="0"/>
            </w:pPr>
            <w:r w:rsidRPr="00262267">
              <w:rPr>
                <w:rFonts w:ascii="PragmaticaC" w:hAnsi="PragmaticaC" w:cs="PragmaticaC"/>
                <w:sz w:val="16"/>
                <w:szCs w:val="16"/>
              </w:rPr>
              <w:t xml:space="preserve"> </w:t>
            </w:r>
            <w:r w:rsidRPr="00796A35">
              <w:t>самостоятельное использование</w:t>
            </w:r>
          </w:p>
          <w:p w:rsidR="00D70B38" w:rsidRPr="00796A35" w:rsidRDefault="00D70B38" w:rsidP="006B1C8D">
            <w:pPr>
              <w:autoSpaceDE w:val="0"/>
              <w:autoSpaceDN w:val="0"/>
              <w:adjustRightInd w:val="0"/>
            </w:pPr>
            <w:r w:rsidRPr="00796A35">
              <w:t>физкультурного и</w:t>
            </w:r>
            <w:r>
              <w:t xml:space="preserve"> </w:t>
            </w:r>
            <w:r w:rsidRPr="00796A35">
              <w:t>спортивно-игрового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96A35">
              <w:t>оборудования</w:t>
            </w:r>
          </w:p>
        </w:tc>
        <w:tc>
          <w:tcPr>
            <w:tcW w:w="4501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</w:tr>
      <w:tr w:rsidR="00D70B38" w:rsidRPr="00262267" w:rsidTr="006B1C8D">
        <w:trPr>
          <w:trHeight w:val="2976"/>
        </w:trPr>
        <w:tc>
          <w:tcPr>
            <w:tcW w:w="2093" w:type="dxa"/>
            <w:vMerge/>
          </w:tcPr>
          <w:p w:rsidR="00D70B38" w:rsidRDefault="00D70B38" w:rsidP="006B1C8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</w:p>
          <w:p w:rsidR="00D70B38" w:rsidRPr="00796A35" w:rsidRDefault="00D70B38" w:rsidP="006B1C8D">
            <w:pPr>
              <w:autoSpaceDE w:val="0"/>
              <w:autoSpaceDN w:val="0"/>
              <w:adjustRightInd w:val="0"/>
            </w:pPr>
            <w:r w:rsidRPr="00796A35">
              <w:t>самостоятельные подвижные и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  <w:r w:rsidRPr="00796A35">
              <w:t>спортивные игры</w:t>
            </w:r>
          </w:p>
        </w:tc>
        <w:tc>
          <w:tcPr>
            <w:tcW w:w="4501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</w:tr>
    </w:tbl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D87280">
        <w:rPr>
          <w:b/>
          <w:bCs/>
          <w:sz w:val="28"/>
          <w:szCs w:val="28"/>
        </w:rPr>
        <w:t>Проектирование воспитательно</w:t>
      </w:r>
      <w:r>
        <w:rPr>
          <w:b/>
          <w:bCs/>
          <w:sz w:val="28"/>
          <w:szCs w:val="28"/>
        </w:rPr>
        <w:t>-</w:t>
      </w:r>
      <w:r w:rsidRPr="00D87280">
        <w:rPr>
          <w:b/>
          <w:bCs/>
          <w:sz w:val="28"/>
          <w:szCs w:val="28"/>
        </w:rPr>
        <w:t>образовательного процесса</w:t>
      </w:r>
    </w:p>
    <w:p w:rsidR="00D70B38" w:rsidRPr="00D87280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Pr="00D87280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 xml:space="preserve">Воспитательно-образовательный процесс </w:t>
      </w:r>
      <w:r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строится с учетом контингента воспитанников, их индивидуальных и возрастных особенностей</w:t>
      </w:r>
      <w:r>
        <w:rPr>
          <w:sz w:val="28"/>
          <w:szCs w:val="28"/>
        </w:rPr>
        <w:t xml:space="preserve">, </w:t>
      </w:r>
      <w:r w:rsidRPr="00D87280">
        <w:rPr>
          <w:sz w:val="28"/>
          <w:szCs w:val="28"/>
        </w:rPr>
        <w:t>социального заказа родителей.</w:t>
      </w:r>
    </w:p>
    <w:p w:rsidR="00D70B38" w:rsidRPr="00D87280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</w:t>
      </w:r>
      <w:r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и задачи, избегая</w:t>
      </w:r>
      <w:r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перегрузки детей, на необходимом и достаточном</w:t>
      </w:r>
      <w:r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материале, максимально приближаясь к разумному «минимуму».</w:t>
      </w:r>
    </w:p>
    <w:p w:rsidR="00D70B38" w:rsidRPr="00D87280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Построение образовательного процесса на комплексно-тематическом</w:t>
      </w:r>
    </w:p>
    <w:p w:rsidR="00D70B38" w:rsidRPr="00D87280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принципе с учетом интеграции образовательных областей дает возможность достичь этой цели.</w:t>
      </w:r>
    </w:p>
    <w:p w:rsidR="00D70B38" w:rsidRPr="00D87280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</w:t>
      </w:r>
    </w:p>
    <w:p w:rsidR="00D70B38" w:rsidRPr="00D87280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организовать информацию оптимальным способом. У дошкольников</w:t>
      </w:r>
    </w:p>
    <w:p w:rsidR="00D70B38" w:rsidRPr="00D87280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появляются многочисленные возможности для практики, экспериментирования, развития основных навыков, понятийного мышления.</w:t>
      </w:r>
    </w:p>
    <w:p w:rsidR="00D70B38" w:rsidRPr="00D87280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Выделение основной темы периода не означает, что абсолютно вся</w:t>
      </w:r>
    </w:p>
    <w:p w:rsidR="00D70B38" w:rsidRPr="00D87280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деятельность детей должна быть посвящена этой теме. Цель введения</w:t>
      </w:r>
    </w:p>
    <w:p w:rsidR="00D70B38" w:rsidRPr="00D87280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основной темы периода — интегрировать образовательную деятельность</w:t>
      </w:r>
    </w:p>
    <w:p w:rsidR="00D70B38" w:rsidRPr="00D87280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и избежать неоправданного дробления детской деятельности по образовательным областям.</w:t>
      </w:r>
    </w:p>
    <w:p w:rsidR="00D70B38" w:rsidRDefault="00D70B38" w:rsidP="007B521C">
      <w:pPr>
        <w:shd w:val="clear" w:color="auto" w:fill="FFFFFF"/>
        <w:rPr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87280">
        <w:rPr>
          <w:b/>
          <w:bCs/>
          <w:sz w:val="28"/>
          <w:szCs w:val="28"/>
        </w:rPr>
        <w:t xml:space="preserve">Планирование образовательной деятельности </w:t>
      </w: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1"/>
        <w:gridCol w:w="3509"/>
      </w:tblGrid>
      <w:tr w:rsidR="00D70B38" w:rsidRPr="00262267" w:rsidTr="006B1C8D">
        <w:tc>
          <w:tcPr>
            <w:tcW w:w="606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0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Периодичность</w:t>
            </w:r>
          </w:p>
        </w:tc>
      </w:tr>
      <w:tr w:rsidR="00D70B38" w:rsidRPr="00262267" w:rsidTr="006B1C8D">
        <w:tc>
          <w:tcPr>
            <w:tcW w:w="606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Физическая культура в помещении</w:t>
            </w:r>
          </w:p>
        </w:tc>
        <w:tc>
          <w:tcPr>
            <w:tcW w:w="350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 xml:space="preserve">    2 раза в неделю</w:t>
            </w:r>
          </w:p>
        </w:tc>
      </w:tr>
      <w:tr w:rsidR="00D70B38" w:rsidRPr="00262267" w:rsidTr="006B1C8D">
        <w:tc>
          <w:tcPr>
            <w:tcW w:w="606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Физическая культура на прогулке</w:t>
            </w:r>
          </w:p>
        </w:tc>
        <w:tc>
          <w:tcPr>
            <w:tcW w:w="350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 раз в неделю</w:t>
            </w:r>
          </w:p>
        </w:tc>
      </w:tr>
      <w:tr w:rsidR="00D70B38" w:rsidRPr="00262267" w:rsidTr="006B1C8D">
        <w:tc>
          <w:tcPr>
            <w:tcW w:w="606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Познавательное развитие</w:t>
            </w:r>
          </w:p>
        </w:tc>
        <w:tc>
          <w:tcPr>
            <w:tcW w:w="350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3 раза в неделю</w:t>
            </w:r>
          </w:p>
        </w:tc>
      </w:tr>
      <w:tr w:rsidR="00D70B38" w:rsidRPr="00262267" w:rsidTr="006B1C8D">
        <w:tc>
          <w:tcPr>
            <w:tcW w:w="606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Развитие речи</w:t>
            </w:r>
          </w:p>
        </w:tc>
        <w:tc>
          <w:tcPr>
            <w:tcW w:w="350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2 раза в неделю</w:t>
            </w:r>
          </w:p>
        </w:tc>
      </w:tr>
      <w:tr w:rsidR="00D70B38" w:rsidRPr="00262267" w:rsidTr="006B1C8D">
        <w:tc>
          <w:tcPr>
            <w:tcW w:w="606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рисование</w:t>
            </w:r>
          </w:p>
        </w:tc>
        <w:tc>
          <w:tcPr>
            <w:tcW w:w="350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2 раза в неделю</w:t>
            </w:r>
          </w:p>
        </w:tc>
      </w:tr>
      <w:tr w:rsidR="00D70B38" w:rsidRPr="00262267" w:rsidTr="006B1C8D">
        <w:tc>
          <w:tcPr>
            <w:tcW w:w="606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лепка</w:t>
            </w:r>
          </w:p>
        </w:tc>
        <w:tc>
          <w:tcPr>
            <w:tcW w:w="350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 раз в 2 недели</w:t>
            </w:r>
          </w:p>
        </w:tc>
      </w:tr>
      <w:tr w:rsidR="00D70B38" w:rsidRPr="00262267" w:rsidTr="006B1C8D">
        <w:tc>
          <w:tcPr>
            <w:tcW w:w="606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аппликация</w:t>
            </w:r>
          </w:p>
        </w:tc>
        <w:tc>
          <w:tcPr>
            <w:tcW w:w="350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 </w:t>
            </w:r>
            <w:r w:rsidRPr="00262267">
              <w:rPr>
                <w:bCs/>
              </w:rPr>
              <w:t>1 раз в 2 недели</w:t>
            </w:r>
          </w:p>
        </w:tc>
      </w:tr>
      <w:tr w:rsidR="00D70B38" w:rsidRPr="00262267" w:rsidTr="006B1C8D">
        <w:tc>
          <w:tcPr>
            <w:tcW w:w="606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Музыка</w:t>
            </w:r>
          </w:p>
        </w:tc>
        <w:tc>
          <w:tcPr>
            <w:tcW w:w="350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 xml:space="preserve">     2 раза в неделю</w:t>
            </w:r>
          </w:p>
        </w:tc>
      </w:tr>
      <w:tr w:rsidR="00D70B38" w:rsidRPr="00262267" w:rsidTr="006B1C8D">
        <w:tc>
          <w:tcPr>
            <w:tcW w:w="606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ИТОГО:</w:t>
            </w:r>
          </w:p>
        </w:tc>
        <w:tc>
          <w:tcPr>
            <w:tcW w:w="350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13 занятий в неделю</w:t>
            </w:r>
          </w:p>
        </w:tc>
      </w:tr>
    </w:tbl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92579">
        <w:rPr>
          <w:b/>
          <w:bCs/>
          <w:sz w:val="28"/>
          <w:szCs w:val="28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6"/>
        <w:gridCol w:w="1418"/>
        <w:gridCol w:w="4076"/>
      </w:tblGrid>
      <w:tr w:rsidR="00D70B38" w:rsidRPr="00262267" w:rsidTr="00B87AEA">
        <w:tc>
          <w:tcPr>
            <w:tcW w:w="4076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Утренняя гимнастика</w:t>
            </w:r>
          </w:p>
        </w:tc>
        <w:tc>
          <w:tcPr>
            <w:tcW w:w="1418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D70B38" w:rsidRPr="00140270" w:rsidRDefault="00D70B38" w:rsidP="006B1C8D">
            <w:r w:rsidRPr="00140270">
              <w:t>Интеграция образовательных областей</w:t>
            </w:r>
          </w:p>
        </w:tc>
      </w:tr>
      <w:tr w:rsidR="00D70B38" w:rsidRPr="00262267" w:rsidTr="00B87AEA">
        <w:tc>
          <w:tcPr>
            <w:tcW w:w="4076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Комплексы закаливающих процедур</w:t>
            </w:r>
          </w:p>
        </w:tc>
        <w:tc>
          <w:tcPr>
            <w:tcW w:w="1418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D70B38" w:rsidRPr="00140270" w:rsidRDefault="00D70B38" w:rsidP="006B1C8D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D70B38" w:rsidRPr="00262267" w:rsidTr="00B87AEA">
        <w:tc>
          <w:tcPr>
            <w:tcW w:w="4076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Гигиенические процедуры</w:t>
            </w:r>
          </w:p>
        </w:tc>
        <w:tc>
          <w:tcPr>
            <w:tcW w:w="1418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D70B38" w:rsidRPr="00140270" w:rsidRDefault="00D70B38" w:rsidP="006B1C8D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D70B38" w:rsidRPr="00262267" w:rsidTr="00B87AEA">
        <w:tc>
          <w:tcPr>
            <w:tcW w:w="4076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D70B38" w:rsidRPr="00140270" w:rsidRDefault="00D70B38" w:rsidP="006B1C8D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D70B38" w:rsidRPr="00262267" w:rsidTr="00B87AEA">
        <w:tc>
          <w:tcPr>
            <w:tcW w:w="4076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Чтение художественной литературы</w:t>
            </w:r>
          </w:p>
        </w:tc>
        <w:tc>
          <w:tcPr>
            <w:tcW w:w="1418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D70B38" w:rsidRPr="00140270" w:rsidRDefault="00D70B38" w:rsidP="006B1C8D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D70B38" w:rsidRPr="00262267" w:rsidTr="00B87AEA">
        <w:tc>
          <w:tcPr>
            <w:tcW w:w="4076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Дежурства</w:t>
            </w:r>
          </w:p>
        </w:tc>
        <w:tc>
          <w:tcPr>
            <w:tcW w:w="1418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D70B38" w:rsidRPr="00140270" w:rsidRDefault="00D70B38" w:rsidP="006B1C8D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D70B38" w:rsidRPr="00262267" w:rsidTr="00B87AEA">
        <w:tc>
          <w:tcPr>
            <w:tcW w:w="4076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Прогулки</w:t>
            </w:r>
          </w:p>
        </w:tc>
        <w:tc>
          <w:tcPr>
            <w:tcW w:w="1418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D70B38" w:rsidRPr="00140270" w:rsidRDefault="00D70B38" w:rsidP="006B1C8D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</w:tbl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6"/>
        <w:gridCol w:w="1418"/>
        <w:gridCol w:w="4076"/>
      </w:tblGrid>
      <w:tr w:rsidR="00D70B38" w:rsidRPr="00262267" w:rsidTr="006B1C8D">
        <w:tc>
          <w:tcPr>
            <w:tcW w:w="4077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Игра</w:t>
            </w:r>
          </w:p>
        </w:tc>
        <w:tc>
          <w:tcPr>
            <w:tcW w:w="1418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D70B38" w:rsidRPr="00140270" w:rsidRDefault="00D70B38" w:rsidP="006B1C8D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D70B38" w:rsidRPr="00262267" w:rsidTr="006B1C8D">
        <w:tc>
          <w:tcPr>
            <w:tcW w:w="4077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Самостоятельная деятельность детей в уголках развития</w:t>
            </w:r>
          </w:p>
        </w:tc>
        <w:tc>
          <w:tcPr>
            <w:tcW w:w="1418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D70B38" w:rsidRPr="00140270" w:rsidRDefault="00D70B38" w:rsidP="006B1C8D">
            <w:r w:rsidRPr="00140270"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</w:tbl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Непосредственно- образовательная деятельность на 2018-2019 уч.г.</w:t>
      </w: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D70B38" w:rsidRPr="00262267" w:rsidTr="0096686D">
        <w:tc>
          <w:tcPr>
            <w:tcW w:w="280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День недели</w:t>
            </w:r>
          </w:p>
        </w:tc>
        <w:tc>
          <w:tcPr>
            <w:tcW w:w="676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                   Расписание занятий</w:t>
            </w:r>
          </w:p>
        </w:tc>
      </w:tr>
      <w:tr w:rsidR="00D70B38" w:rsidRPr="00262267" w:rsidTr="0096686D">
        <w:trPr>
          <w:trHeight w:val="1088"/>
        </w:trPr>
        <w:tc>
          <w:tcPr>
            <w:tcW w:w="280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Понедельник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262267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>-9.25</w:t>
            </w:r>
            <w:r w:rsidRPr="00262267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>Развитие речи(восприятие худ.лит-ры)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9.35</w:t>
            </w:r>
            <w:r w:rsidRPr="0026226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-10.00</w:t>
            </w: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Коммуникация(развитие речи)</w:t>
            </w:r>
          </w:p>
          <w:p w:rsidR="00D70B38" w:rsidRPr="00262267" w:rsidRDefault="00D70B38" w:rsidP="00F505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</w:t>
            </w:r>
            <w:r w:rsidRPr="00262267">
              <w:rPr>
                <w:b/>
                <w:bCs/>
                <w:sz w:val="28"/>
                <w:szCs w:val="28"/>
              </w:rPr>
              <w:t xml:space="preserve">0 </w:t>
            </w:r>
            <w:r>
              <w:rPr>
                <w:b/>
                <w:bCs/>
                <w:sz w:val="28"/>
                <w:szCs w:val="28"/>
              </w:rPr>
              <w:t>-10.35</w:t>
            </w: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Художественное творчество(рисование)</w:t>
            </w:r>
          </w:p>
        </w:tc>
      </w:tr>
      <w:tr w:rsidR="00D70B38" w:rsidRPr="00262267" w:rsidTr="0096686D">
        <w:tc>
          <w:tcPr>
            <w:tcW w:w="280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Вторник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D70B38" w:rsidRPr="00F50510" w:rsidRDefault="00D70B38" w:rsidP="00F505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262267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>-9.</w:t>
            </w:r>
            <w:r w:rsidRPr="00F50510">
              <w:rPr>
                <w:bCs/>
                <w:sz w:val="28"/>
                <w:szCs w:val="28"/>
              </w:rPr>
              <w:t>25Познание(формирование математ.представлений)</w:t>
            </w:r>
          </w:p>
          <w:p w:rsidR="00D70B38" w:rsidRDefault="00D70B38" w:rsidP="00F505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9.50</w:t>
            </w:r>
            <w:r w:rsidRPr="0026226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-10.15</w:t>
            </w: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  <w:r w:rsidRPr="00F50510">
              <w:rPr>
                <w:bCs/>
                <w:sz w:val="28"/>
                <w:szCs w:val="28"/>
              </w:rPr>
              <w:t>Физическое развитие (зал)</w:t>
            </w:r>
            <w:r w:rsidRPr="00262267">
              <w:rPr>
                <w:b/>
                <w:bCs/>
                <w:sz w:val="28"/>
                <w:szCs w:val="28"/>
              </w:rPr>
              <w:t xml:space="preserve"> </w:t>
            </w:r>
          </w:p>
          <w:p w:rsidR="00D70B38" w:rsidRPr="00F50510" w:rsidRDefault="00D70B38" w:rsidP="00F5051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15.40-16.00</w:t>
            </w:r>
            <w:r w:rsidRPr="00F50510">
              <w:rPr>
                <w:bCs/>
                <w:sz w:val="28"/>
                <w:szCs w:val="28"/>
              </w:rPr>
              <w:t>Динамический час</w:t>
            </w:r>
          </w:p>
        </w:tc>
      </w:tr>
      <w:tr w:rsidR="00D70B38" w:rsidRPr="00262267" w:rsidTr="0096686D">
        <w:tc>
          <w:tcPr>
            <w:tcW w:w="280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Среда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D70B38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262267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>-9.25</w:t>
            </w:r>
            <w:r w:rsidRPr="00262267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Музыка</w:t>
            </w:r>
            <w:r w:rsidRPr="00262267">
              <w:rPr>
                <w:bCs/>
                <w:sz w:val="28"/>
                <w:szCs w:val="28"/>
              </w:rPr>
              <w:t xml:space="preserve">  </w:t>
            </w:r>
          </w:p>
          <w:p w:rsidR="00D70B38" w:rsidRDefault="00D70B38" w:rsidP="00F5051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9.35</w:t>
            </w:r>
            <w:r w:rsidRPr="0026226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-10.00</w:t>
            </w: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Худ.творчество(Лепка/ аппликация)</w:t>
            </w: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D70B38" w:rsidRPr="00F50510" w:rsidRDefault="00D70B38" w:rsidP="00F5051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15.30-16.00</w:t>
            </w:r>
            <w:r w:rsidRPr="00F50510">
              <w:rPr>
                <w:bCs/>
                <w:sz w:val="28"/>
                <w:szCs w:val="28"/>
              </w:rPr>
              <w:t xml:space="preserve"> Физическое развитие</w:t>
            </w:r>
            <w:r>
              <w:rPr>
                <w:bCs/>
                <w:sz w:val="28"/>
                <w:szCs w:val="28"/>
              </w:rPr>
              <w:t>( на прогулке)</w:t>
            </w:r>
          </w:p>
        </w:tc>
      </w:tr>
      <w:tr w:rsidR="00D70B38" w:rsidRPr="00262267" w:rsidTr="0096686D">
        <w:tc>
          <w:tcPr>
            <w:tcW w:w="280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Четверг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D70B38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09.00- 09.25 </w:t>
            </w:r>
            <w:r w:rsidRPr="00F50510">
              <w:rPr>
                <w:bCs/>
                <w:sz w:val="28"/>
                <w:szCs w:val="28"/>
              </w:rPr>
              <w:t>Познание( ребенок и окружающий мир)</w:t>
            </w:r>
          </w:p>
          <w:p w:rsidR="00D70B38" w:rsidRDefault="00D70B38" w:rsidP="00F50510">
            <w:pPr>
              <w:rPr>
                <w:sz w:val="28"/>
                <w:szCs w:val="28"/>
              </w:rPr>
            </w:pPr>
            <w:r w:rsidRPr="00F50510">
              <w:rPr>
                <w:b/>
                <w:sz w:val="28"/>
                <w:szCs w:val="28"/>
              </w:rPr>
              <w:t>09.35-10.00</w:t>
            </w:r>
            <w:r>
              <w:rPr>
                <w:sz w:val="28"/>
                <w:szCs w:val="28"/>
              </w:rPr>
              <w:t xml:space="preserve"> Худ. творчество(рисование)</w:t>
            </w:r>
          </w:p>
          <w:p w:rsidR="00D70B38" w:rsidRPr="00F50510" w:rsidRDefault="00D70B38" w:rsidP="00F50510">
            <w:pPr>
              <w:rPr>
                <w:sz w:val="28"/>
                <w:szCs w:val="28"/>
              </w:rPr>
            </w:pPr>
            <w:r w:rsidRPr="00F50510">
              <w:rPr>
                <w:b/>
                <w:sz w:val="28"/>
                <w:szCs w:val="28"/>
              </w:rPr>
              <w:t>10.10-10.35</w:t>
            </w:r>
            <w:r>
              <w:rPr>
                <w:sz w:val="28"/>
                <w:szCs w:val="28"/>
              </w:rPr>
              <w:t xml:space="preserve"> Музыка</w:t>
            </w:r>
          </w:p>
        </w:tc>
      </w:tr>
      <w:tr w:rsidR="00D70B38" w:rsidRPr="00262267" w:rsidTr="0096686D">
        <w:tc>
          <w:tcPr>
            <w:tcW w:w="2802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Пятница</w:t>
            </w:r>
          </w:p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D70B38" w:rsidRPr="00262267" w:rsidRDefault="00D70B38" w:rsidP="006B1C8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09.00- 09.25</w:t>
            </w:r>
            <w:r w:rsidRPr="00F50510">
              <w:rPr>
                <w:bCs/>
                <w:sz w:val="28"/>
                <w:szCs w:val="28"/>
              </w:rPr>
              <w:t xml:space="preserve"> Познание( ребенок и окружающий мир)</w:t>
            </w:r>
          </w:p>
          <w:p w:rsidR="00D70B38" w:rsidRPr="00F50510" w:rsidRDefault="00D70B38" w:rsidP="006B1C8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0510">
              <w:rPr>
                <w:b/>
                <w:bCs/>
                <w:sz w:val="28"/>
                <w:szCs w:val="28"/>
              </w:rPr>
              <w:t>09.50-10.15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50510">
              <w:rPr>
                <w:bCs/>
                <w:sz w:val="28"/>
                <w:szCs w:val="28"/>
              </w:rPr>
              <w:t>Физическое развитие</w:t>
            </w:r>
            <w:r>
              <w:rPr>
                <w:bCs/>
                <w:sz w:val="28"/>
                <w:szCs w:val="28"/>
              </w:rPr>
              <w:t xml:space="preserve"> (зал)</w:t>
            </w:r>
          </w:p>
        </w:tc>
      </w:tr>
    </w:tbl>
    <w:p w:rsidR="00D70B38" w:rsidRDefault="00D70B38" w:rsidP="009E616B">
      <w:pPr>
        <w:rPr>
          <w:b/>
          <w:color w:val="000000"/>
        </w:rPr>
      </w:pPr>
    </w:p>
    <w:p w:rsidR="00D70B38" w:rsidRDefault="00D70B38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0B3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0B38" w:rsidRDefault="00D70B38" w:rsidP="00A96E79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b/>
          <w:sz w:val="28"/>
          <w:szCs w:val="28"/>
        </w:rPr>
        <w:t xml:space="preserve">                  </w:t>
      </w:r>
    </w:p>
    <w:p w:rsidR="00D70B38" w:rsidRDefault="00D70B38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D70B38" w:rsidRPr="004D125B" w:rsidRDefault="00D70B38" w:rsidP="007B521C">
      <w:pPr>
        <w:pStyle w:val="a"/>
        <w:rPr>
          <w:szCs w:val="28"/>
        </w:rPr>
      </w:pPr>
    </w:p>
    <w:p w:rsidR="00D70B38" w:rsidRPr="004D125B" w:rsidRDefault="00D70B38" w:rsidP="007B521C">
      <w:pPr>
        <w:pStyle w:val="BodyText"/>
        <w:spacing w:after="0" w:line="360" w:lineRule="auto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Система мониторинга достижения детьми планируемых результатов программы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Мониторинг детского развития проводится три раза в год (в сентябре, декабре и мае). В проведении мониторинга участвуют педагоги, психологи и медицинские работники.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Мониторинг включает в себя 2 раздела: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- мониторинг уровней овладения необходимыми навыками по образовательным областям;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- мониторинг уровней развития интегративных качеств.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</w:t>
      </w:r>
      <w:r w:rsidRPr="004D125B">
        <w:rPr>
          <w:bCs/>
          <w:i/>
          <w:sz w:val="28"/>
          <w:szCs w:val="28"/>
        </w:rPr>
        <w:t xml:space="preserve">Мониторинг </w:t>
      </w:r>
      <w:r w:rsidRPr="004D125B">
        <w:rPr>
          <w:sz w:val="28"/>
          <w:szCs w:val="28"/>
        </w:rPr>
        <w:t>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D70B38" w:rsidRPr="004D125B" w:rsidRDefault="00D70B38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i/>
          <w:sz w:val="28"/>
          <w:szCs w:val="28"/>
        </w:rPr>
        <w:t xml:space="preserve">Форма проведения мониторинга </w:t>
      </w:r>
      <w:r w:rsidRPr="004D125B">
        <w:rPr>
          <w:sz w:val="28"/>
          <w:szCs w:val="28"/>
        </w:rPr>
        <w:t>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bCs/>
          <w:i/>
          <w:sz w:val="28"/>
          <w:szCs w:val="28"/>
        </w:rPr>
        <w:t xml:space="preserve">  Мониторинг детского развития</w:t>
      </w:r>
      <w:r w:rsidRPr="004D125B">
        <w:rPr>
          <w:sz w:val="28"/>
          <w:szCs w:val="28"/>
        </w:rPr>
        <w:t xml:space="preserve"> (мониторинг развития интегративных качеств) осуществляется педагогами, психологом дошкольного учреждения и медицинским работником. Основная </w:t>
      </w:r>
      <w:r w:rsidRPr="004D125B">
        <w:rPr>
          <w:b/>
          <w:bCs/>
          <w:sz w:val="28"/>
          <w:szCs w:val="28"/>
        </w:rPr>
        <w:t>задача</w:t>
      </w:r>
      <w:r w:rsidRPr="004D125B">
        <w:rPr>
          <w:sz w:val="28"/>
          <w:szCs w:val="28"/>
        </w:rPr>
        <w:t xml:space="preserve"> 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Мониторинг детского развития включает в себя оценку познавательного развития ребенка, состояние его здоровья, а также развития общих способностей: умственных, коммуникативных и регуляторных. Мониторинг детского развития осуществляется с использованием метода наблюдения, критериальных </w:t>
      </w:r>
      <w:r>
        <w:rPr>
          <w:sz w:val="28"/>
          <w:szCs w:val="28"/>
        </w:rPr>
        <w:t xml:space="preserve"> </w:t>
      </w:r>
      <w:r w:rsidRPr="004D125B">
        <w:rPr>
          <w:sz w:val="28"/>
          <w:szCs w:val="28"/>
        </w:rPr>
        <w:t xml:space="preserve">диагностических методик и тестовых методов В процессе мониторинга исследуются физические, интеллектуальные и личностные качества ребенка путем </w:t>
      </w:r>
      <w:r w:rsidRPr="004D125B">
        <w:rPr>
          <w:i/>
          <w:sz w:val="28"/>
          <w:szCs w:val="28"/>
        </w:rPr>
        <w:t xml:space="preserve">наблюдений за </w:t>
      </w:r>
      <w:r w:rsidRPr="004D125B">
        <w:rPr>
          <w:b/>
          <w:bCs/>
          <w:i/>
          <w:sz w:val="28"/>
          <w:szCs w:val="28"/>
        </w:rPr>
        <w:t>ребенком, бесед</w:t>
      </w:r>
      <w:r w:rsidRPr="004D125B">
        <w:rPr>
          <w:i/>
          <w:sz w:val="28"/>
          <w:szCs w:val="28"/>
        </w:rPr>
        <w:t xml:space="preserve">, </w:t>
      </w:r>
      <w:r w:rsidRPr="004D125B">
        <w:rPr>
          <w:b/>
          <w:bCs/>
          <w:i/>
          <w:sz w:val="28"/>
          <w:szCs w:val="28"/>
        </w:rPr>
        <w:t>анализа продуктов детской деятельности</w:t>
      </w:r>
      <w:r w:rsidRPr="004D125B">
        <w:rPr>
          <w:i/>
          <w:sz w:val="28"/>
          <w:szCs w:val="28"/>
        </w:rPr>
        <w:t>…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bCs/>
          <w:sz w:val="28"/>
          <w:szCs w:val="28"/>
        </w:rPr>
        <w:t xml:space="preserve">  </w:t>
      </w:r>
      <w:r w:rsidRPr="004D125B">
        <w:rPr>
          <w:b/>
          <w:bCs/>
          <w:i/>
          <w:iCs/>
          <w:sz w:val="28"/>
          <w:szCs w:val="28"/>
        </w:rPr>
        <w:t>Оценка знаний:</w:t>
      </w:r>
    </w:p>
    <w:p w:rsidR="00D70B38" w:rsidRPr="004D125B" w:rsidRDefault="00D70B38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ab/>
        <w:t>- 1 балл – н</w:t>
      </w:r>
    </w:p>
    <w:p w:rsidR="00D70B38" w:rsidRPr="004D125B" w:rsidRDefault="00D70B38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ab/>
        <w:t>- 2 балла – нс</w:t>
      </w:r>
    </w:p>
    <w:p w:rsidR="00D70B38" w:rsidRPr="004D125B" w:rsidRDefault="00D70B38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ab/>
        <w:t xml:space="preserve">- 3 балла –с. </w:t>
      </w:r>
    </w:p>
    <w:p w:rsidR="00D70B38" w:rsidRPr="004D125B" w:rsidRDefault="00D70B38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        -4 балла- вс</w:t>
      </w:r>
    </w:p>
    <w:p w:rsidR="00D70B38" w:rsidRPr="004D125B" w:rsidRDefault="00D70B38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       -5 баллов - в</w:t>
      </w:r>
    </w:p>
    <w:p w:rsidR="00D70B38" w:rsidRPr="00A0142F" w:rsidRDefault="00D70B38" w:rsidP="007B521C">
      <w:pPr>
        <w:spacing w:line="360" w:lineRule="auto"/>
        <w:ind w:firstLine="720"/>
        <w:jc w:val="both"/>
      </w:pPr>
      <w:r w:rsidRPr="004D125B">
        <w:rPr>
          <w:sz w:val="28"/>
          <w:szCs w:val="28"/>
        </w:rPr>
        <w:t>Система мониторинга достижения детьми планируемых результатов освоения Программы (далее – мониторинг) обеспечивает комплексный подход к оценке итоговых и промежуточных результатов и позволяет осуществить оценку</w:t>
      </w:r>
      <w:r w:rsidRPr="00A0142F">
        <w:t xml:space="preserve"> </w:t>
      </w:r>
      <w:r w:rsidRPr="004D125B">
        <w:rPr>
          <w:sz w:val="28"/>
          <w:szCs w:val="28"/>
        </w:rPr>
        <w:t xml:space="preserve">динамики достижений детей </w:t>
      </w:r>
      <w:r w:rsidRPr="004D125B">
        <w:rPr>
          <w:bCs/>
          <w:sz w:val="28"/>
          <w:szCs w:val="28"/>
        </w:rPr>
        <w:t>.</w:t>
      </w:r>
    </w:p>
    <w:p w:rsidR="00D70B38" w:rsidRPr="00D937B2" w:rsidRDefault="00D70B38" w:rsidP="00A44470">
      <w:pPr>
        <w:pStyle w:val="BodyText"/>
        <w:spacing w:after="0" w:line="360" w:lineRule="auto"/>
        <w:jc w:val="center"/>
        <w:rPr>
          <w:b/>
          <w:sz w:val="23"/>
          <w:szCs w:val="23"/>
        </w:rPr>
      </w:pPr>
      <w:r w:rsidRPr="00E35B6B">
        <w:rPr>
          <w:b/>
          <w:sz w:val="28"/>
          <w:szCs w:val="28"/>
        </w:rPr>
        <w:t>РАБОТА С РОДИТЕЛЯМИ</w:t>
      </w:r>
    </w:p>
    <w:p w:rsidR="00D70B38" w:rsidRPr="006F31F9" w:rsidRDefault="00D70B38" w:rsidP="007B521C">
      <w:pPr>
        <w:ind w:firstLine="284"/>
        <w:jc w:val="both"/>
        <w:rPr>
          <w:sz w:val="28"/>
          <w:szCs w:val="28"/>
        </w:rPr>
      </w:pPr>
      <w:r w:rsidRPr="006F31F9">
        <w:rPr>
          <w:sz w:val="28"/>
          <w:szCs w:val="28"/>
        </w:rPr>
        <w:t>Семья и ДОУ два важных института социализации детей. Их воспитательные функции различны, но для всестороннего  развития ребёнка необходимо их тесное сотрудничество, взаимодействие.</w:t>
      </w:r>
    </w:p>
    <w:p w:rsidR="00D70B38" w:rsidRPr="002B14BB" w:rsidRDefault="00D70B38" w:rsidP="007B521C">
      <w:pPr>
        <w:ind w:firstLine="284"/>
        <w:jc w:val="both"/>
        <w:rPr>
          <w:sz w:val="28"/>
          <w:szCs w:val="28"/>
          <w:u w:val="single"/>
        </w:rPr>
      </w:pPr>
      <w:r w:rsidRPr="002B14BB">
        <w:rPr>
          <w:b/>
          <w:sz w:val="28"/>
          <w:szCs w:val="28"/>
          <w:u w:val="single"/>
        </w:rPr>
        <w:t>Цель</w:t>
      </w:r>
      <w:r w:rsidRPr="002B14BB">
        <w:rPr>
          <w:sz w:val="28"/>
          <w:szCs w:val="28"/>
          <w:u w:val="single"/>
        </w:rPr>
        <w:t>:</w:t>
      </w:r>
    </w:p>
    <w:p w:rsidR="00D70B38" w:rsidRPr="005D4F8B" w:rsidRDefault="00D70B38" w:rsidP="00835958">
      <w:pPr>
        <w:pStyle w:val="ListParagraph"/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5D4F8B">
        <w:rPr>
          <w:sz w:val="28"/>
          <w:szCs w:val="28"/>
        </w:rPr>
        <w:t>объединение усилий родителей и педагогов ДОУ для успешного развития каждого дошкольника и эффективной реализации образовательной программы;</w:t>
      </w:r>
    </w:p>
    <w:p w:rsidR="00D70B38" w:rsidRDefault="00D70B38" w:rsidP="00835958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7F0F0A">
        <w:rPr>
          <w:sz w:val="28"/>
          <w:szCs w:val="28"/>
        </w:rPr>
        <w:t xml:space="preserve">формирование у родителей желания </w:t>
      </w:r>
      <w:r>
        <w:rPr>
          <w:sz w:val="28"/>
          <w:szCs w:val="28"/>
        </w:rPr>
        <w:t xml:space="preserve">и умения </w:t>
      </w:r>
      <w:r w:rsidRPr="007F0F0A">
        <w:rPr>
          <w:sz w:val="28"/>
          <w:szCs w:val="28"/>
        </w:rPr>
        <w:t xml:space="preserve">общаться </w:t>
      </w:r>
      <w:r>
        <w:rPr>
          <w:sz w:val="28"/>
          <w:szCs w:val="28"/>
        </w:rPr>
        <w:t xml:space="preserve">со своим ребенком, </w:t>
      </w:r>
      <w:r w:rsidRPr="007F0F0A">
        <w:rPr>
          <w:sz w:val="28"/>
          <w:szCs w:val="28"/>
        </w:rPr>
        <w:t xml:space="preserve">помогать </w:t>
      </w:r>
      <w:r>
        <w:rPr>
          <w:sz w:val="28"/>
          <w:szCs w:val="28"/>
        </w:rPr>
        <w:t>ему в преодолении проблем в развитии;</w:t>
      </w:r>
    </w:p>
    <w:p w:rsidR="00D70B38" w:rsidRPr="007F0F0A" w:rsidRDefault="00D70B38" w:rsidP="00835958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7F0F0A">
        <w:rPr>
          <w:sz w:val="28"/>
          <w:szCs w:val="28"/>
        </w:rPr>
        <w:t xml:space="preserve"> правильно реагировать на проблемы и достижения своего ребенка (помогать преодолевать трудн</w:t>
      </w:r>
      <w:r>
        <w:rPr>
          <w:sz w:val="28"/>
          <w:szCs w:val="28"/>
        </w:rPr>
        <w:t>ости и радоваться его успехам).</w:t>
      </w:r>
    </w:p>
    <w:p w:rsidR="00D70B38" w:rsidRPr="002B14BB" w:rsidRDefault="00D70B38" w:rsidP="007B521C">
      <w:pPr>
        <w:ind w:firstLine="284"/>
        <w:jc w:val="both"/>
        <w:rPr>
          <w:sz w:val="28"/>
          <w:szCs w:val="28"/>
          <w:u w:val="single"/>
        </w:rPr>
      </w:pPr>
      <w:r w:rsidRPr="002B14BB">
        <w:rPr>
          <w:b/>
          <w:sz w:val="28"/>
          <w:szCs w:val="28"/>
          <w:u w:val="single"/>
        </w:rPr>
        <w:t>Задачи:</w:t>
      </w:r>
    </w:p>
    <w:p w:rsidR="00D70B38" w:rsidRPr="005D4F8B" w:rsidRDefault="00D70B38" w:rsidP="00835958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5D4F8B">
        <w:rPr>
          <w:sz w:val="28"/>
          <w:szCs w:val="28"/>
        </w:rPr>
        <w:t xml:space="preserve">психолого-педагогическое просвещение родителей с целью повышения уровня общей и педагогической культуры; </w:t>
      </w:r>
    </w:p>
    <w:p w:rsidR="00D70B38" w:rsidRPr="005D4F8B" w:rsidRDefault="00D70B38" w:rsidP="00835958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5D4F8B">
        <w:rPr>
          <w:sz w:val="28"/>
          <w:szCs w:val="28"/>
        </w:rPr>
        <w:t>оказание методической помощи воспитателям в общении с родителями;</w:t>
      </w:r>
    </w:p>
    <w:p w:rsidR="00D70B38" w:rsidRDefault="00D70B38" w:rsidP="007B521C">
      <w:pPr>
        <w:tabs>
          <w:tab w:val="num" w:pos="284"/>
        </w:tabs>
        <w:jc w:val="both"/>
        <w:rPr>
          <w:sz w:val="28"/>
          <w:szCs w:val="28"/>
        </w:rPr>
      </w:pPr>
      <w:r w:rsidRPr="007F0F0A">
        <w:rPr>
          <w:sz w:val="28"/>
          <w:szCs w:val="28"/>
        </w:rPr>
        <w:t>оптимиз</w:t>
      </w:r>
      <w:r>
        <w:rPr>
          <w:sz w:val="28"/>
          <w:szCs w:val="28"/>
        </w:rPr>
        <w:t>ация стиля семейного воспитания;</w:t>
      </w:r>
    </w:p>
    <w:p w:rsidR="00D70B38" w:rsidRDefault="00D70B38" w:rsidP="00835958">
      <w:pPr>
        <w:numPr>
          <w:ilvl w:val="0"/>
          <w:numId w:val="12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7F0F0A">
        <w:rPr>
          <w:sz w:val="28"/>
          <w:szCs w:val="28"/>
        </w:rPr>
        <w:t xml:space="preserve">гуманизация детско-родительских отношений; </w:t>
      </w:r>
    </w:p>
    <w:p w:rsidR="00D70B38" w:rsidRDefault="00D70B38" w:rsidP="00835958">
      <w:pPr>
        <w:numPr>
          <w:ilvl w:val="0"/>
          <w:numId w:val="12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7F0F0A">
        <w:rPr>
          <w:sz w:val="28"/>
          <w:szCs w:val="28"/>
        </w:rPr>
        <w:t>включение семьи в содержательную деятельность в системе «родители – ребенок – педагог»</w:t>
      </w:r>
      <w:r>
        <w:rPr>
          <w:sz w:val="28"/>
          <w:szCs w:val="28"/>
        </w:rPr>
        <w:t>;</w:t>
      </w:r>
    </w:p>
    <w:p w:rsidR="00D70B38" w:rsidRDefault="00D70B38" w:rsidP="00835958">
      <w:pPr>
        <w:numPr>
          <w:ilvl w:val="0"/>
          <w:numId w:val="12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BC08D7">
        <w:rPr>
          <w:sz w:val="28"/>
          <w:szCs w:val="28"/>
        </w:rPr>
        <w:t xml:space="preserve">определение функций работы ДОУ с семьей; </w:t>
      </w:r>
    </w:p>
    <w:p w:rsidR="00D70B38" w:rsidRDefault="00D70B38" w:rsidP="00835958">
      <w:pPr>
        <w:numPr>
          <w:ilvl w:val="0"/>
          <w:numId w:val="12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BC08D7">
        <w:rPr>
          <w:sz w:val="28"/>
          <w:szCs w:val="28"/>
        </w:rPr>
        <w:t xml:space="preserve">выбор форм и методов взаимодействия с родителями. </w:t>
      </w:r>
    </w:p>
    <w:p w:rsidR="00D70B38" w:rsidRDefault="00D70B38" w:rsidP="007B521C">
      <w:pPr>
        <w:rPr>
          <w:b/>
          <w:sz w:val="28"/>
          <w:szCs w:val="28"/>
          <w:u w:val="single"/>
        </w:rPr>
      </w:pPr>
    </w:p>
    <w:p w:rsidR="00D70B38" w:rsidRPr="004D125B" w:rsidRDefault="00D70B38" w:rsidP="007B521C">
      <w:pPr>
        <w:spacing w:line="360" w:lineRule="auto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Основные формы взаимодействия с семьей</w:t>
      </w:r>
    </w:p>
    <w:p w:rsidR="00D70B38" w:rsidRPr="004D125B" w:rsidRDefault="00D70B38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Знакомство с семьей: встречи-знакомства, посещение семей, анкетирование семей.</w:t>
      </w:r>
    </w:p>
    <w:p w:rsidR="00D70B38" w:rsidRPr="004D125B" w:rsidRDefault="00D70B38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D70B38" w:rsidRPr="004D125B" w:rsidRDefault="00D70B38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Образование родителей: организация </w:t>
      </w:r>
      <w:r>
        <w:rPr>
          <w:sz w:val="28"/>
          <w:szCs w:val="28"/>
        </w:rPr>
        <w:t>лекций, семинаров, семинары-практикумы</w:t>
      </w:r>
      <w:r w:rsidRPr="004D125B">
        <w:rPr>
          <w:sz w:val="28"/>
          <w:szCs w:val="28"/>
        </w:rPr>
        <w:t>, проведение мастер-классов, со</w:t>
      </w:r>
      <w:r>
        <w:rPr>
          <w:sz w:val="28"/>
          <w:szCs w:val="28"/>
        </w:rPr>
        <w:t>здание библиотеки 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Совместная деятельность: привлечение родителей к организации вечеров музыки и поэзии, гостиных, конкурсов,  маршрутов выходного дня (в театр, музей, библиотеку и пр.), семейных объединений (клуб, студия, секция), семейных праздников, прогулок, экскурсий, к участию в детской исследовательской и проектной деятельности.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D70B38" w:rsidRPr="004D125B" w:rsidRDefault="00D70B38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Содержание направлений работы с семьей по образовательным областям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B38" w:rsidRPr="004D125B" w:rsidRDefault="00D70B38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«Здоровье»</w:t>
      </w:r>
    </w:p>
    <w:p w:rsidR="00D70B38" w:rsidRPr="004D125B" w:rsidRDefault="00D70B38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Объяснять родителям, как образ жизни семьи воздействует на здоровье ребенка.</w:t>
      </w:r>
    </w:p>
    <w:p w:rsidR="00D70B38" w:rsidRPr="004D125B" w:rsidRDefault="00D70B38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4D125B">
        <w:rPr>
          <w:sz w:val="28"/>
          <w:szCs w:val="28"/>
        </w:rPr>
        <w:softHyphen/>
        <w:t>живать семью в их реализации,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Образовательная область «Физическая культура»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«Безопасность»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Образовательная область «Социализация»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«Труд»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Изучать традиции трудового воспитания, сложившиеся и развивающиеся в семьях воспитанников.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Образовательная область «Познание»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Обращать внимание родителей на возможности интеллектуального развития ребенка в семье и детском саду.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4D125B">
        <w:rPr>
          <w:sz w:val="28"/>
          <w:szCs w:val="28"/>
        </w:rPr>
        <w:softHyphen/>
        <w:t>твенных, документальных видеофильмов.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«Коммуникация»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«Чтение художественной литературы»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D70B38" w:rsidRPr="004D125B" w:rsidRDefault="00D70B38" w:rsidP="007B521C">
      <w:pPr>
        <w:spacing w:line="360" w:lineRule="auto"/>
        <w:jc w:val="center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Образовательная область «Художественное творчество»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</w:r>
      <w:r w:rsidRPr="004D125B">
        <w:rPr>
          <w:sz w:val="28"/>
          <w:szCs w:val="28"/>
        </w:rPr>
        <w:softHyphen/>
        <w:t>вать ценность общения по поводу увиденного и др.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«Музыка»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</w:t>
      </w:r>
    </w:p>
    <w:p w:rsidR="00D70B38" w:rsidRPr="004D125B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D70B38" w:rsidRPr="00A0142F" w:rsidRDefault="00D70B38" w:rsidP="007B521C">
      <w:pPr>
        <w:spacing w:line="360" w:lineRule="auto"/>
        <w:ind w:firstLine="709"/>
        <w:jc w:val="both"/>
      </w:pPr>
    </w:p>
    <w:p w:rsidR="00D70B38" w:rsidRPr="008C508B" w:rsidRDefault="00D70B38" w:rsidP="007B52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508B">
        <w:rPr>
          <w:b/>
          <w:sz w:val="28"/>
          <w:szCs w:val="28"/>
        </w:rPr>
        <w:t>Список используемой литературы</w:t>
      </w:r>
    </w:p>
    <w:p w:rsidR="00D70B38" w:rsidRPr="00C33AD7" w:rsidRDefault="00D70B38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>Закон «Об образовании» Российской Федерации.</w:t>
      </w:r>
    </w:p>
    <w:p w:rsidR="00D70B38" w:rsidRPr="00C33AD7" w:rsidRDefault="00D70B38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>Конвенция ООН о правах ребенка, 1989г.</w:t>
      </w:r>
    </w:p>
    <w:p w:rsidR="00D70B38" w:rsidRPr="005A3966" w:rsidRDefault="00D70B38" w:rsidP="007B521C">
      <w:pPr>
        <w:jc w:val="both"/>
        <w:rPr>
          <w:sz w:val="28"/>
          <w:szCs w:val="28"/>
        </w:rPr>
      </w:pPr>
    </w:p>
    <w:p w:rsidR="00D70B38" w:rsidRPr="005A3966" w:rsidRDefault="00D70B38" w:rsidP="007B521C">
      <w:pPr>
        <w:ind w:firstLine="709"/>
        <w:jc w:val="both"/>
        <w:rPr>
          <w:sz w:val="28"/>
          <w:szCs w:val="28"/>
        </w:rPr>
      </w:pPr>
    </w:p>
    <w:p w:rsidR="00D70B38" w:rsidRPr="005A3966" w:rsidRDefault="00D70B38" w:rsidP="007B521C">
      <w:pPr>
        <w:ind w:firstLine="709"/>
        <w:jc w:val="both"/>
        <w:rPr>
          <w:sz w:val="28"/>
          <w:szCs w:val="28"/>
        </w:rPr>
      </w:pPr>
    </w:p>
    <w:p w:rsidR="00D70B38" w:rsidRPr="005A3966" w:rsidRDefault="00D70B38" w:rsidP="007B521C">
      <w:pPr>
        <w:ind w:firstLine="709"/>
        <w:jc w:val="both"/>
        <w:rPr>
          <w:sz w:val="28"/>
          <w:szCs w:val="28"/>
        </w:rPr>
      </w:pPr>
    </w:p>
    <w:p w:rsidR="00D70B38" w:rsidRPr="005A3966" w:rsidRDefault="00D70B38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D70B38" w:rsidRPr="005A3966" w:rsidRDefault="00D70B38" w:rsidP="007B521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0B38" w:rsidRPr="005A3966" w:rsidRDefault="00D70B38" w:rsidP="007B521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0B38" w:rsidRPr="005A3966" w:rsidRDefault="00D70B38" w:rsidP="007B521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0B38" w:rsidRPr="005A3966" w:rsidRDefault="00D70B38" w:rsidP="007B521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0B38" w:rsidRPr="005A3966" w:rsidRDefault="00D70B38" w:rsidP="007B521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0B38" w:rsidRPr="005A3966" w:rsidRDefault="00D70B38" w:rsidP="007B521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0B38" w:rsidRPr="005A3966" w:rsidRDefault="00D70B38" w:rsidP="007B521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0B38" w:rsidRPr="005A3966" w:rsidRDefault="00D70B38" w:rsidP="007B521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0B38" w:rsidRDefault="00D70B38" w:rsidP="00835958">
      <w:pPr>
        <w:autoSpaceDE w:val="0"/>
        <w:autoSpaceDN w:val="0"/>
        <w:adjustRightInd w:val="0"/>
        <w:sectPr w:rsidR="00D70B38" w:rsidSect="0083595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  </w:t>
      </w:r>
    </w:p>
    <w:p w:rsidR="00D70B38" w:rsidRDefault="00D70B38" w:rsidP="00835958">
      <w:pPr>
        <w:shd w:val="clear" w:color="auto" w:fill="FFFFFF"/>
      </w:pPr>
    </w:p>
    <w:sectPr w:rsidR="00D70B38" w:rsidSect="0083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B364A08"/>
    <w:multiLevelType w:val="hybridMultilevel"/>
    <w:tmpl w:val="CEDED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BD587D"/>
    <w:multiLevelType w:val="hybridMultilevel"/>
    <w:tmpl w:val="09C2A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463AD"/>
    <w:multiLevelType w:val="hybridMultilevel"/>
    <w:tmpl w:val="C41601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25136A"/>
    <w:multiLevelType w:val="hybridMultilevel"/>
    <w:tmpl w:val="30FC92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51FA5"/>
    <w:multiLevelType w:val="hybridMultilevel"/>
    <w:tmpl w:val="DCC64F3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BE3779"/>
    <w:multiLevelType w:val="hybridMultilevel"/>
    <w:tmpl w:val="C5BE9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  <w:color w:val="000000"/>
      </w:rPr>
    </w:lvl>
  </w:abstractNum>
  <w:abstractNum w:abstractNumId="9">
    <w:nsid w:val="1FD73480"/>
    <w:multiLevelType w:val="hybridMultilevel"/>
    <w:tmpl w:val="9CB8A7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F4521D"/>
    <w:multiLevelType w:val="hybridMultilevel"/>
    <w:tmpl w:val="C6E00B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3C5140"/>
    <w:multiLevelType w:val="hybridMultilevel"/>
    <w:tmpl w:val="97BEF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1D6370"/>
    <w:multiLevelType w:val="hybridMultilevel"/>
    <w:tmpl w:val="2FDED7A0"/>
    <w:lvl w:ilvl="0" w:tplc="59EE6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EF0F26"/>
    <w:multiLevelType w:val="multilevel"/>
    <w:tmpl w:val="31365476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14">
    <w:nsid w:val="3C640A5D"/>
    <w:multiLevelType w:val="hybridMultilevel"/>
    <w:tmpl w:val="8034D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7D4CB2"/>
    <w:multiLevelType w:val="multilevel"/>
    <w:tmpl w:val="F57894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6">
    <w:nsid w:val="42C1219F"/>
    <w:multiLevelType w:val="hybridMultilevel"/>
    <w:tmpl w:val="BB0EB7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92672F0"/>
    <w:multiLevelType w:val="hybridMultilevel"/>
    <w:tmpl w:val="573A9D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7"/>
  </w:num>
  <w:num w:numId="5">
    <w:abstractNumId w:val="6"/>
  </w:num>
  <w:num w:numId="6">
    <w:abstractNumId w:val="17"/>
  </w:num>
  <w:num w:numId="7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2"/>
  </w:num>
  <w:num w:numId="11">
    <w:abstractNumId w:val="9"/>
  </w:num>
  <w:num w:numId="12">
    <w:abstractNumId w:val="16"/>
  </w:num>
  <w:num w:numId="13">
    <w:abstractNumId w:val="5"/>
  </w:num>
  <w:num w:numId="14">
    <w:abstractNumId w:val="11"/>
  </w:num>
  <w:num w:numId="15">
    <w:abstractNumId w:val="14"/>
  </w:num>
  <w:num w:numId="16">
    <w:abstractNumId w:val="3"/>
  </w:num>
  <w:num w:numId="17">
    <w:abstractNumId w:val="8"/>
  </w:num>
  <w:num w:numId="18">
    <w:abstractNumId w:val="13"/>
  </w:num>
  <w:num w:numId="19">
    <w:abstractNumId w:val="15"/>
  </w:num>
  <w:num w:numId="20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21C"/>
    <w:rsid w:val="0000325E"/>
    <w:rsid w:val="00015D62"/>
    <w:rsid w:val="00032D7B"/>
    <w:rsid w:val="000341BA"/>
    <w:rsid w:val="00043ACB"/>
    <w:rsid w:val="00047850"/>
    <w:rsid w:val="00050BBB"/>
    <w:rsid w:val="00076C3F"/>
    <w:rsid w:val="00084E02"/>
    <w:rsid w:val="00095AFF"/>
    <w:rsid w:val="000A6649"/>
    <w:rsid w:val="000C6CFC"/>
    <w:rsid w:val="000D3D5A"/>
    <w:rsid w:val="000F1414"/>
    <w:rsid w:val="001217FD"/>
    <w:rsid w:val="00140270"/>
    <w:rsid w:val="001511B9"/>
    <w:rsid w:val="001549E7"/>
    <w:rsid w:val="001A5C9E"/>
    <w:rsid w:val="001B581F"/>
    <w:rsid w:val="001C1518"/>
    <w:rsid w:val="002201FE"/>
    <w:rsid w:val="00242A02"/>
    <w:rsid w:val="002474DF"/>
    <w:rsid w:val="00262267"/>
    <w:rsid w:val="00291B8E"/>
    <w:rsid w:val="002A0A19"/>
    <w:rsid w:val="002A2344"/>
    <w:rsid w:val="002B14BB"/>
    <w:rsid w:val="002B23A6"/>
    <w:rsid w:val="002B58E3"/>
    <w:rsid w:val="002D1ED5"/>
    <w:rsid w:val="002E7E73"/>
    <w:rsid w:val="003146FB"/>
    <w:rsid w:val="00322E5D"/>
    <w:rsid w:val="00371327"/>
    <w:rsid w:val="00371FEB"/>
    <w:rsid w:val="003D2D68"/>
    <w:rsid w:val="003E478B"/>
    <w:rsid w:val="003F7EE9"/>
    <w:rsid w:val="00436368"/>
    <w:rsid w:val="00443F69"/>
    <w:rsid w:val="00445ED2"/>
    <w:rsid w:val="004A0BB9"/>
    <w:rsid w:val="004C1F2B"/>
    <w:rsid w:val="004D125B"/>
    <w:rsid w:val="004D6631"/>
    <w:rsid w:val="004E7BB6"/>
    <w:rsid w:val="004F10EF"/>
    <w:rsid w:val="004F3C50"/>
    <w:rsid w:val="004F69D1"/>
    <w:rsid w:val="005023F9"/>
    <w:rsid w:val="0051420B"/>
    <w:rsid w:val="005402B9"/>
    <w:rsid w:val="00541408"/>
    <w:rsid w:val="005831B8"/>
    <w:rsid w:val="005926DC"/>
    <w:rsid w:val="005965EA"/>
    <w:rsid w:val="005A3966"/>
    <w:rsid w:val="005D4F8B"/>
    <w:rsid w:val="005E4DA1"/>
    <w:rsid w:val="005E7BCB"/>
    <w:rsid w:val="005E7D61"/>
    <w:rsid w:val="005F1172"/>
    <w:rsid w:val="005F2DA8"/>
    <w:rsid w:val="005F38D3"/>
    <w:rsid w:val="005F6E33"/>
    <w:rsid w:val="0060133C"/>
    <w:rsid w:val="0060363B"/>
    <w:rsid w:val="00626423"/>
    <w:rsid w:val="00627818"/>
    <w:rsid w:val="006306E4"/>
    <w:rsid w:val="0066309C"/>
    <w:rsid w:val="0067753C"/>
    <w:rsid w:val="0069172A"/>
    <w:rsid w:val="00697E2A"/>
    <w:rsid w:val="006B1C8D"/>
    <w:rsid w:val="006C456C"/>
    <w:rsid w:val="006C79D7"/>
    <w:rsid w:val="006C7E4F"/>
    <w:rsid w:val="006E4084"/>
    <w:rsid w:val="006F31F9"/>
    <w:rsid w:val="007368C3"/>
    <w:rsid w:val="00760381"/>
    <w:rsid w:val="00776627"/>
    <w:rsid w:val="00780A0E"/>
    <w:rsid w:val="00794F3F"/>
    <w:rsid w:val="007968C8"/>
    <w:rsid w:val="00796A35"/>
    <w:rsid w:val="007B521C"/>
    <w:rsid w:val="007F0F0A"/>
    <w:rsid w:val="007F600F"/>
    <w:rsid w:val="008006A8"/>
    <w:rsid w:val="00807DB3"/>
    <w:rsid w:val="00835958"/>
    <w:rsid w:val="00835ED5"/>
    <w:rsid w:val="00854A0B"/>
    <w:rsid w:val="00867C4B"/>
    <w:rsid w:val="00892579"/>
    <w:rsid w:val="00895DD4"/>
    <w:rsid w:val="008C508B"/>
    <w:rsid w:val="00907DF7"/>
    <w:rsid w:val="00914D0E"/>
    <w:rsid w:val="0091616D"/>
    <w:rsid w:val="009334F3"/>
    <w:rsid w:val="00944892"/>
    <w:rsid w:val="00946E9C"/>
    <w:rsid w:val="00957211"/>
    <w:rsid w:val="0096686D"/>
    <w:rsid w:val="009B3C71"/>
    <w:rsid w:val="009C315E"/>
    <w:rsid w:val="009E616B"/>
    <w:rsid w:val="009F7075"/>
    <w:rsid w:val="00A00D21"/>
    <w:rsid w:val="00A0142F"/>
    <w:rsid w:val="00A03BBC"/>
    <w:rsid w:val="00A10BBB"/>
    <w:rsid w:val="00A20789"/>
    <w:rsid w:val="00A44470"/>
    <w:rsid w:val="00A47A9E"/>
    <w:rsid w:val="00A54FC8"/>
    <w:rsid w:val="00A72ED0"/>
    <w:rsid w:val="00A85EFE"/>
    <w:rsid w:val="00A9130E"/>
    <w:rsid w:val="00A92052"/>
    <w:rsid w:val="00A92241"/>
    <w:rsid w:val="00A96E79"/>
    <w:rsid w:val="00AB4CD7"/>
    <w:rsid w:val="00AB6923"/>
    <w:rsid w:val="00AC797C"/>
    <w:rsid w:val="00B05C30"/>
    <w:rsid w:val="00B82F68"/>
    <w:rsid w:val="00B87AEA"/>
    <w:rsid w:val="00BA1FA7"/>
    <w:rsid w:val="00BB1190"/>
    <w:rsid w:val="00BC08D7"/>
    <w:rsid w:val="00BC0E75"/>
    <w:rsid w:val="00BC4862"/>
    <w:rsid w:val="00BF0B3D"/>
    <w:rsid w:val="00C00BE5"/>
    <w:rsid w:val="00C26CD9"/>
    <w:rsid w:val="00C27E51"/>
    <w:rsid w:val="00C300D6"/>
    <w:rsid w:val="00C33AD7"/>
    <w:rsid w:val="00C34976"/>
    <w:rsid w:val="00C46EB1"/>
    <w:rsid w:val="00C75559"/>
    <w:rsid w:val="00C810C3"/>
    <w:rsid w:val="00C86F3E"/>
    <w:rsid w:val="00C91DEA"/>
    <w:rsid w:val="00CA2E1C"/>
    <w:rsid w:val="00CC027A"/>
    <w:rsid w:val="00D071CB"/>
    <w:rsid w:val="00D13C05"/>
    <w:rsid w:val="00D40FA4"/>
    <w:rsid w:val="00D419E1"/>
    <w:rsid w:val="00D55063"/>
    <w:rsid w:val="00D65CAF"/>
    <w:rsid w:val="00D70B38"/>
    <w:rsid w:val="00D854B3"/>
    <w:rsid w:val="00D87280"/>
    <w:rsid w:val="00D937B2"/>
    <w:rsid w:val="00DA6650"/>
    <w:rsid w:val="00DB6D55"/>
    <w:rsid w:val="00DD13A9"/>
    <w:rsid w:val="00DE1E2F"/>
    <w:rsid w:val="00E1512F"/>
    <w:rsid w:val="00E23D5F"/>
    <w:rsid w:val="00E279EE"/>
    <w:rsid w:val="00E35B6B"/>
    <w:rsid w:val="00E83151"/>
    <w:rsid w:val="00E84867"/>
    <w:rsid w:val="00EB135D"/>
    <w:rsid w:val="00EE0CAF"/>
    <w:rsid w:val="00EF5F1B"/>
    <w:rsid w:val="00F069E3"/>
    <w:rsid w:val="00F167AE"/>
    <w:rsid w:val="00F24EAC"/>
    <w:rsid w:val="00F50510"/>
    <w:rsid w:val="00F725CC"/>
    <w:rsid w:val="00F729C6"/>
    <w:rsid w:val="00F90394"/>
    <w:rsid w:val="00F97734"/>
    <w:rsid w:val="00FB3FEB"/>
    <w:rsid w:val="00FB418D"/>
    <w:rsid w:val="00FC4DBC"/>
    <w:rsid w:val="00FE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1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21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521C"/>
    <w:rPr>
      <w:rFonts w:ascii="Cambria" w:hAnsi="Cambria" w:cs="Times New Roman"/>
      <w:b/>
      <w:bCs/>
      <w:color w:val="365F91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7B521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7B521C"/>
    <w:pPr>
      <w:suppressAutoHyphens/>
      <w:ind w:left="720"/>
      <w:contextualSpacing/>
    </w:pPr>
    <w:rPr>
      <w:lang w:eastAsia="zh-CN"/>
    </w:rPr>
  </w:style>
  <w:style w:type="paragraph" w:customStyle="1" w:styleId="Style11">
    <w:name w:val="Style11"/>
    <w:basedOn w:val="Normal"/>
    <w:uiPriority w:val="99"/>
    <w:rsid w:val="007B521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">
    <w:name w:val="Style2"/>
    <w:basedOn w:val="Normal"/>
    <w:uiPriority w:val="99"/>
    <w:rsid w:val="007B521C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</w:rPr>
  </w:style>
  <w:style w:type="paragraph" w:customStyle="1" w:styleId="Style8">
    <w:name w:val="Style8"/>
    <w:basedOn w:val="Normal"/>
    <w:uiPriority w:val="99"/>
    <w:rsid w:val="007B521C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19">
    <w:name w:val="Font Style19"/>
    <w:uiPriority w:val="99"/>
    <w:rsid w:val="007B521C"/>
    <w:rPr>
      <w:rFonts w:ascii="Times New Roman" w:hAnsi="Times New Roman"/>
      <w:color w:val="000000"/>
      <w:sz w:val="18"/>
    </w:rPr>
  </w:style>
  <w:style w:type="character" w:customStyle="1" w:styleId="FontStyle25">
    <w:name w:val="Font Style25"/>
    <w:uiPriority w:val="99"/>
    <w:rsid w:val="007B521C"/>
    <w:rPr>
      <w:rFonts w:ascii="Times New Roman" w:hAnsi="Times New Roman"/>
      <w:color w:val="000000"/>
      <w:sz w:val="18"/>
    </w:rPr>
  </w:style>
  <w:style w:type="paragraph" w:styleId="FootnoteText">
    <w:name w:val="footnote text"/>
    <w:basedOn w:val="Normal"/>
    <w:link w:val="FootnoteTextChar"/>
    <w:uiPriority w:val="99"/>
    <w:rsid w:val="007B521C"/>
    <w:pPr>
      <w:suppressAutoHyphens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521C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FontStyle202">
    <w:name w:val="Font Style202"/>
    <w:basedOn w:val="DefaultParagraphFont"/>
    <w:uiPriority w:val="99"/>
    <w:rsid w:val="007B521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DefaultParagraphFont"/>
    <w:uiPriority w:val="99"/>
    <w:rsid w:val="007B521C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Normal"/>
    <w:uiPriority w:val="99"/>
    <w:rsid w:val="007B521C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52">
    <w:name w:val="Style52"/>
    <w:basedOn w:val="Normal"/>
    <w:uiPriority w:val="99"/>
    <w:rsid w:val="007B521C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5">
    <w:name w:val="Style5"/>
    <w:basedOn w:val="Normal"/>
    <w:uiPriority w:val="99"/>
    <w:rsid w:val="007B521C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90">
    <w:name w:val="Style90"/>
    <w:basedOn w:val="Normal"/>
    <w:uiPriority w:val="99"/>
    <w:rsid w:val="007B521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51">
    <w:name w:val="Font Style251"/>
    <w:uiPriority w:val="99"/>
    <w:rsid w:val="007B521C"/>
    <w:rPr>
      <w:rFonts w:ascii="Microsoft Sans Serif" w:hAnsi="Microsoft Sans Serif"/>
      <w:b/>
      <w:sz w:val="10"/>
    </w:rPr>
  </w:style>
  <w:style w:type="character" w:customStyle="1" w:styleId="FontStyle252">
    <w:name w:val="Font Style252"/>
    <w:uiPriority w:val="99"/>
    <w:rsid w:val="007B521C"/>
    <w:rPr>
      <w:rFonts w:ascii="Century Schoolbook" w:hAnsi="Century Schoolbook"/>
      <w:b/>
      <w:sz w:val="14"/>
    </w:rPr>
  </w:style>
  <w:style w:type="character" w:customStyle="1" w:styleId="FontStyle280">
    <w:name w:val="Font Style280"/>
    <w:uiPriority w:val="99"/>
    <w:rsid w:val="007B521C"/>
    <w:rPr>
      <w:rFonts w:ascii="Century Schoolbook" w:hAnsi="Century Schoolbook"/>
      <w:spacing w:val="-10"/>
      <w:sz w:val="22"/>
    </w:rPr>
  </w:style>
  <w:style w:type="character" w:customStyle="1" w:styleId="FontStyle281">
    <w:name w:val="Font Style281"/>
    <w:uiPriority w:val="99"/>
    <w:rsid w:val="007B521C"/>
    <w:rPr>
      <w:rFonts w:ascii="Century Schoolbook" w:hAnsi="Century Schoolbook"/>
      <w:sz w:val="20"/>
    </w:rPr>
  </w:style>
  <w:style w:type="table" w:styleId="TableGrid">
    <w:name w:val="Table Grid"/>
    <w:basedOn w:val="TableNormal"/>
    <w:uiPriority w:val="99"/>
    <w:rsid w:val="007B52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B521C"/>
    <w:pPr>
      <w:spacing w:before="100" w:beforeAutospacing="1" w:after="115"/>
    </w:pPr>
    <w:rPr>
      <w:color w:val="000000"/>
    </w:rPr>
  </w:style>
  <w:style w:type="paragraph" w:customStyle="1" w:styleId="a">
    <w:name w:val="Новый"/>
    <w:basedOn w:val="Normal"/>
    <w:uiPriority w:val="99"/>
    <w:rsid w:val="007B521C"/>
    <w:pPr>
      <w:spacing w:line="360" w:lineRule="auto"/>
      <w:ind w:firstLine="454"/>
      <w:jc w:val="both"/>
    </w:pPr>
    <w:rPr>
      <w:sz w:val="28"/>
    </w:rPr>
  </w:style>
  <w:style w:type="character" w:styleId="CommentReference">
    <w:name w:val="annotation reference"/>
    <w:basedOn w:val="DefaultParagraphFont"/>
    <w:uiPriority w:val="99"/>
    <w:rsid w:val="007B521C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7B52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521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B52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7B521C"/>
    <w:rPr>
      <w:rFonts w:cs="Times New Roman"/>
      <w:b/>
      <w:bCs/>
    </w:rPr>
  </w:style>
  <w:style w:type="character" w:customStyle="1" w:styleId="submenu-table">
    <w:name w:val="submenu-table"/>
    <w:basedOn w:val="DefaultParagraphFont"/>
    <w:uiPriority w:val="99"/>
    <w:rsid w:val="007B521C"/>
    <w:rPr>
      <w:rFonts w:cs="Times New Roman"/>
    </w:rPr>
  </w:style>
  <w:style w:type="paragraph" w:styleId="NoSpacing">
    <w:name w:val="No Spacing"/>
    <w:uiPriority w:val="99"/>
    <w:qFormat/>
    <w:rsid w:val="007B521C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7B521C"/>
    <w:rPr>
      <w:rFonts w:cs="Times New Roman"/>
    </w:rPr>
  </w:style>
  <w:style w:type="character" w:customStyle="1" w:styleId="c6">
    <w:name w:val="c6"/>
    <w:basedOn w:val="DefaultParagraphFont"/>
    <w:uiPriority w:val="99"/>
    <w:rsid w:val="007B52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980</TotalTime>
  <Pages>72</Pages>
  <Words>20589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леха</cp:lastModifiedBy>
  <cp:revision>66</cp:revision>
  <dcterms:created xsi:type="dcterms:W3CDTF">2015-09-23T17:22:00Z</dcterms:created>
  <dcterms:modified xsi:type="dcterms:W3CDTF">2018-11-28T09:16:00Z</dcterms:modified>
</cp:coreProperties>
</file>