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38" w:rsidRDefault="004E2738" w:rsidP="00E5519E">
      <w:pPr>
        <w:shd w:val="clear" w:color="auto" w:fill="FFFFFF"/>
        <w:spacing w:before="274" w:after="274" w:line="274" w:lineRule="atLeast"/>
        <w:outlineLvl w:val="0"/>
        <w:rPr>
          <w:rFonts w:ascii="Times New Roman" w:hAnsi="Times New Roman"/>
          <w:b/>
          <w:bCs/>
          <w:color w:val="00A6FF"/>
          <w:kern w:val="36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00A6FF"/>
          <w:kern w:val="36"/>
          <w:sz w:val="28"/>
          <w:szCs w:val="28"/>
          <w:lang w:eastAsia="ru-RU"/>
        </w:rPr>
        <w:t>Сценарий к Дню Матери в старшей группе «Мы маленькие звезды»</w:t>
      </w:r>
    </w:p>
    <w:p w:rsidR="004E2738" w:rsidRPr="00E5519E" w:rsidRDefault="004E2738" w:rsidP="00E5519E">
      <w:pPr>
        <w:shd w:val="clear" w:color="auto" w:fill="FFFFFF"/>
        <w:spacing w:before="274" w:after="274" w:line="274" w:lineRule="atLeast"/>
        <w:outlineLvl w:val="0"/>
        <w:rPr>
          <w:rFonts w:ascii="Times New Roman" w:hAnsi="Times New Roman"/>
          <w:b/>
          <w:bCs/>
          <w:color w:val="00A6FF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A6FF"/>
          <w:kern w:val="36"/>
          <w:sz w:val="28"/>
          <w:szCs w:val="28"/>
          <w:lang w:eastAsia="ru-RU"/>
        </w:rPr>
        <w:t>Входят дети с сердцами.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Звучит торжественная музыка и на сцену выходит ведущий.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1.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Ведущий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: Добрый день, дорогие друзья! Мне очень приятно видеть вас всех в этом зале! Особенно приятно видеть здесь мам наших воспитанников, ведь именно в вашу честь мы организовали это мероприятие! Сегодня мы отмечаем День Матери!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Артем К.: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Откуда я взялся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Скажите, откуда я взялся?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Я всем задавал вопрос.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А дедушка мне ответил: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 Нам аист тебя принес.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А бабушка мне сказала: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 В капусте тебя нашли.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А дядя шутил: — С вокзала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В корзинке тебя принесли.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Я знаю, неправда это,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Мама меня родила,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Я только не знаю ответа,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Где мама меня взяла.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Сестра на меня ворчала: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 Ты голову всем вскружил.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А я начинал сначала: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 А где я до мамы жил?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Никто это тайну из взрослых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Мне так объяснить и не смог.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Лишь мама ответила просто: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ТЫ ЖИЛ В МОЕМ СЕРДЦЕ, СЫНОК!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br/>
        <w:t>(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Говорит мама ребёнка, который читает стихотворение.)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240C4E">
        <w:rPr>
          <w:rFonts w:ascii="Times New Roman" w:hAnsi="Times New Roman"/>
          <w:b/>
          <w:color w:val="000000"/>
          <w:sz w:val="28"/>
          <w:szCs w:val="28"/>
          <w:lang w:eastAsia="ru-RU"/>
        </w:rPr>
        <w:t>Танец «МАМА»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Ведущий: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 — Улыбайтесь чаще, наши любимые мамы. Вы наши солнышки. Это вы согреваете деток своей любовью. Это вы всегда отдаете близким тепло своего сердца.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Стас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 Пусть день чудесный этот снежный!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Запомнится как самый нежный!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самый радостный и милый,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Веселый, добрый и красивый!</w:t>
      </w:r>
    </w:p>
    <w:p w:rsidR="004E2738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Карина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 Есть женский день весною, 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А этот пал на осень.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Просить тепла у солнца?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Да нет! Мы не попросим.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Ведь наше солнце – мама,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Для нас всегда сияет.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 с этим днём осенним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Её мы поздравляем!</w:t>
      </w:r>
    </w:p>
    <w:p w:rsidR="004E2738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2738" w:rsidRDefault="004E2738" w:rsidP="000423F2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Хадижа</w:t>
      </w:r>
      <w:r w:rsidRPr="000423F2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«День матери» - праздник особый,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Отметим его в ноябре: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Зимы ожидает природа,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слякоть ещё на дворе.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мы дорогим нашим мамам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Подарим веселье сердец!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Тепла и улыбок желаем,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Огромный вам детский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Привет! </w:t>
      </w:r>
    </w:p>
    <w:p w:rsidR="004E2738" w:rsidRDefault="004E2738" w:rsidP="000423F2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23F2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Жанат: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такое мама?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Веселье, радость, смех!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Мама как сердечко,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сердце есть у всех!</w:t>
      </w:r>
    </w:p>
    <w:p w:rsidR="004E2738" w:rsidRPr="000423F2" w:rsidRDefault="004E2738" w:rsidP="000423F2">
      <w:pPr>
        <w:shd w:val="clear" w:color="auto" w:fill="FFFFFF"/>
        <w:spacing w:after="0" w:line="274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23F2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Мукадин: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такое мама?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все на свете!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 мы поздравляем,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любовью, ваши дети!</w:t>
      </w:r>
    </w:p>
    <w:p w:rsidR="004E2738" w:rsidRDefault="004E2738" w:rsidP="00240C4E">
      <w:pPr>
        <w:shd w:val="clear" w:color="auto" w:fill="FFFFFF"/>
        <w:spacing w:after="0" w:line="274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23F2">
        <w:rPr>
          <w:rFonts w:ascii="Times New Roman" w:hAnsi="Times New Roman"/>
          <w:b/>
          <w:color w:val="000000"/>
          <w:sz w:val="28"/>
          <w:szCs w:val="28"/>
          <w:lang w:eastAsia="ru-RU"/>
        </w:rPr>
        <w:t>Танец 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Чародей листопад»             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Алина Д.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этот день я поздравляю мамочку мою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Ее крепко обнимаю, говорю «Люблю»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 цветок хочу красивый маме подарить</w:t>
      </w:r>
    </w:p>
    <w:p w:rsidR="004E2738" w:rsidRPr="00FB0DE2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Пожелать ей быть любимой и счастливой быть.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Варвара С.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Обойди весь мир вокруг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Только знай заранее: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 найдешь теплее рук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нежнее маминых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 найдешь на свете глаз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Ласковей и строже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Мама каждому из нас 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Всех людей дороже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Сто путей, дорог вокруг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Обойди по свету:</w:t>
      </w:r>
    </w:p>
    <w:p w:rsidR="004E2738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Мама- самый лучший друг,</w:t>
      </w:r>
    </w:p>
    <w:p w:rsidR="004E2738" w:rsidRPr="00FB0DE2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Лучше мамы- нету!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Артем П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 Пусть льётся песенка ручьём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 сердце мамы согревает.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в ней про мамочку поём,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Нежней которой не бывает.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Песня: «Про маму»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слова и музыка Елены Александровой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u w:val="single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1. В садик идём с мамой моей,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Нету нигде нас лучше друзей.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Смотрят на нас все вокруг,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Каждый прохожий — друг!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Припев: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 маму, про маму мою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Сегодня я песню спою.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Ведь мама, ведь мама моя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Любимая самая!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2. Мама моя любит цветы,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Много в её глазах доброты.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Сделаю я ей цветок…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папа бы мне помог!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Припев: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3. С папой мы дарим цветы,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Сделай подарок маме и ты.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Ей улыбнись и скажи: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«Лучшая мама — ТЫ!»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Припев: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Ведущий: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— Ну а продолжим мы, конечно же, стихами, которые наши ребята посвящают своим мамам.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Помощник</w:t>
      </w:r>
      <w:r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(Вика С.)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Автор: 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Ирина Гурина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Я люблю свою мамулю,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Я мамуле помогу.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В магазин за хлебом пулей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Я сегодня побегу.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Быстро вымою посуду,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Для гостей накрою стол,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Тряпкой вытру пыль повсюду,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 праздник к нам пришел!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Я цветы поставлю в вазу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 открытку напишу,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 провинности все сразу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Я мамуле расскажу.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Я мамулю поцелую,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Я мамулю обниму,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Маму добрую такую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Не отдам я никому!</w:t>
      </w:r>
    </w:p>
    <w:p w:rsidR="004E2738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Моя мама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806D"/>
          <w:sz w:val="28"/>
          <w:szCs w:val="28"/>
          <w:u w:val="single"/>
          <w:lang w:eastAsia="ru-RU"/>
        </w:rPr>
        <w:t>Василиса Г.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u w:val="single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Когда я по городу с мамой хожу,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За руку маму я крепко держу: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Зачем ей идти и бояться,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может она потеряться?</w:t>
      </w:r>
    </w:p>
    <w:p w:rsidR="004E2738" w:rsidRPr="000423F2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Надя К.</w:t>
      </w:r>
      <w:r w:rsidRPr="000423F2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Люблю тебя, мама, за что, я не знаю.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Наверно, за то, что живу, и мечтаю,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радуюсь солнцу и светлому дню,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это, родная, тебя я люблю.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небо, за ветер, за воздух вокруг!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Люблю тебя, мама,</w:t>
      </w:r>
      <w:r w:rsidRPr="000423F2">
        <w:rPr>
          <w:rFonts w:ascii="Times New Roman" w:hAnsi="Times New Roman"/>
          <w:color w:val="000000"/>
          <w:sz w:val="28"/>
          <w:szCs w:val="28"/>
        </w:rPr>
        <w:br/>
      </w:r>
      <w:r w:rsidRP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— лучший мой друг!</w:t>
      </w:r>
    </w:p>
    <w:p w:rsidR="004E2738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Липучка-почемучка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806D"/>
          <w:sz w:val="28"/>
          <w:szCs w:val="28"/>
          <w:u w:val="single"/>
          <w:lang w:eastAsia="ru-RU"/>
        </w:rPr>
        <w:t>Василиса Ш.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u w:val="single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Мама любит и жалеет.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Мама понимает.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Мама всё моя умеет,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Всё на свете знает!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 Почему кусают осы?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Спрашиваю прямо.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 на ВСЕ мои вопросы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отвечает мама.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Скажет мне, откуда с неба 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Снег зимой берётся.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Почему буханка хлеба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Из муки печётся?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Почему собака лает?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во сне приснится?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Почему сосулька тает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 дрожат ресницы?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Почему на небе тучка,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А в лесу — лужайка?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Я ЛИПУЧКА-ПОЧЕМУЧКА,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А ОНА — ВСЕЗНАЙКА!</w:t>
      </w:r>
    </w:p>
    <w:p w:rsidR="004E2738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Мамин труд я берегу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806D"/>
          <w:sz w:val="28"/>
          <w:szCs w:val="28"/>
          <w:u w:val="single"/>
          <w:lang w:eastAsia="ru-RU"/>
        </w:rPr>
        <w:t>Денис Ф.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Мамин труд я берегу, 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Помогаю, чем могу.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Нынче мама на обед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Наготовила котлет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 сказала: «Слушай,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Выручи, покушай!»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Я поел немного,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Разве не подмога?</w:t>
      </w:r>
    </w:p>
    <w:p w:rsidR="004E2738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E5519E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55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А вы с мамами часто обнимаетесь? Давайте мы сейчас пообнимаемся! </w:t>
      </w:r>
      <w:r w:rsidRPr="00E5519E">
        <w:rPr>
          <w:rFonts w:ascii="Times New Roman" w:hAnsi="Times New Roman"/>
          <w:color w:val="000000"/>
          <w:sz w:val="28"/>
          <w:szCs w:val="28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Дети, вставайте в круг, А теперь мамы тоже вставайте в круг.</w:t>
      </w:r>
      <w:r w:rsidRPr="00E5519E">
        <w:rPr>
          <w:rFonts w:ascii="Times New Roman" w:hAnsi="Times New Roman"/>
          <w:color w:val="000000"/>
          <w:sz w:val="28"/>
          <w:szCs w:val="28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04. </w:t>
      </w:r>
      <w:r w:rsidRPr="00E5519E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«Игралочка - обнималочка»</w:t>
      </w:r>
      <w:r w:rsidRPr="00E5519E">
        <w:rPr>
          <w:rFonts w:ascii="Times New Roman" w:hAnsi="Times New Roman"/>
          <w:color w:val="000000"/>
          <w:sz w:val="28"/>
          <w:szCs w:val="28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и мамы образуют два круга: мамы – большой круг, а дети внутри – маленький. Под музыку дети и мамы идут противоходом, держась за руки. Как только музыка смолкнет, дети бегут к своим мамам, крепко их обнимают.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1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Ведущий: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 На небе звёзд не перечесть – горят они и светят.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А наши звёздочки вот здесь! Это наши дети!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Исполняется танец «</w:t>
      </w:r>
      <w:r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 xml:space="preserve">  Матрешки   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»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br/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2</w:t>
      </w:r>
      <w:r w:rsidRPr="004C1D66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Ведущий: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— Вот так мы танцуем, а теперь настало время для наших мам, показать на что же они способны.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переходим к конкурсу под названием </w:t>
      </w:r>
      <w:r w:rsidRPr="004C1D66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«Знатоки».</w:t>
      </w:r>
    </w:p>
    <w:p w:rsidR="004E2738" w:rsidRPr="004C1D66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C1D66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Рубрика «Читающая семья»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Проверим, как вы внимательно читаете детям сказки.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Вопросы: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Всех важней она в загадке,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Хоть и в погребе жила: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Репку вытащить из грядки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Деду с бабкой помогла.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(мышка)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2.Ждали маму с молоком,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пустили волка в дом.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же были эти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Маленькие дети?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(семеро козлят)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Уплетая калачи,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Ехал парень на печи.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Прокатился по деревне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женился на царевне.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(Емеля из сказки «По щучьему веленью»)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Эта скатерть знаменита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Тем, что кормит всех до сыта,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сама собой она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Вкусных кушаний полна.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(скатерть - самобранка)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Сладкий яблок аромат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Заманил ту птицу в сад.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Перья светятся огнем,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светло вокруг, как днем.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(Жар-птица)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Знает утка, знает птица,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Кощея смерть таиться.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же это за предмет?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Дай дружок скорей ответ.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(Игла)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Как у Бабы у Яги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 совсем одной ноги,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Зато есть замечательный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Аппарат летательный.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Какой?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(ступа)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Убежали от грязнули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Чашки, ложки и кастрюли.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Ищет их она, зовет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дороге слезы льет.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(Федора)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И зайчонок, и волчица –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бегут к нему лечиться.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(Айболит)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 В гости к бабушке пошла,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Пироги ей понесла.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Серый Волк за ней следил,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Обманул и проглотил.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(Красная Шапочка)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 У Золушки с ножки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Свалилась случайно.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Была не простою она,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хрустальной.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(Туфелька)</w:t>
      </w:r>
    </w:p>
    <w:p w:rsidR="004E2738" w:rsidRPr="00E5519E" w:rsidRDefault="004E2738" w:rsidP="00240C4E">
      <w:pPr>
        <w:shd w:val="clear" w:color="auto" w:fill="FFFFFF"/>
        <w:spacing w:after="0" w:line="274" w:lineRule="atLeast"/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1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-Ведущий: 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Самыми лучшими 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Знатоками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сказок оказалась семья ….. 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 xml:space="preserve">                                               Танец «Шляпы»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Какие же талантливые наши мамы! И у таких мам не менее талантливые дети!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Наши детки очень волнуются, они приготовили для вас, дорогие мамы, сценку. Давайте поддержим их аплодисментами.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ТРИ МАМЫ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Действующие лица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Роль исполняет взрослый: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Ведущий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Роли исполняют дети: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Таня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Соня В.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Мама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-Василиса Ш.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Бабушка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-Даша Б.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 центре зала или на сцене стол, три стула.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br/>
        <w:t>Под столом сидит кукла.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br/>
        <w:t>На столе блюдо с четырьмя ватрушками.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2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Ведущий: 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Наши дети так упрямы!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каждый знает сам.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Говорят им часто мамы,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Но они не слышат мам.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Танюша под вечер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 прогулки пришла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 куклу спросила: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Входит Таня, подходит к столу и грозит кукле пальчиком, присаживается на стул, куклу берет на руки.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Таня: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Как, дочка, дела?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Опять ты залезла под стол, непоседа?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Опять просидела весь день без обеда?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 этими дочками просто беда,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Иди-ка обедать, вертушка!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Сегодня к обеду ватрушка!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Ведущий: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Танюшина мама с работы пришла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 Таню спросила: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Входит мама, садится на стул около Тани.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Мама: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Как, дочка, дела?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Опять заигралась, наверно, в саду?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Опять ухитрилась забыть про еду?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Обедать кричала бабуся не раз,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А ты отвечала: сейчас да сейчас.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 этими дочками просто беда,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Иди-ка, обедать, вертушка!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Сегодня к обеду ватрушка!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Ведущий: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Тут бабушка — мамина мама — пришла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 маму спросила: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Входит бабушка с палочкой, подходит к столу и садится на третий стул.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Бабушка: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Как, дочка, дела?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Наверно, в банке за целые сутки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Опять для еды не нашлось ни минутки,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А вечером съела сухой бутерброд.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Нельзя же весь день сидеть без обеда.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Уж бухгалтером стала, а все непоседа.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 этими дочками просто беда.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Иди-ка обедать, вертушка!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Сегодня к обеду ватрушка!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Все едят ватрушки.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Ведущий: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Три мамы в столовой сидят,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Три мамы на дочек глядят.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с дочками сделать упрямыми?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t>Все трое: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 Ох, как не просто быть мамами!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1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Ну, а мамой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двух мальчишек быть ещё тяжелее, об этом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расскажет нам Аман.</w:t>
      </w:r>
    </w:p>
    <w:p w:rsidR="004E2738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Аман К.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19E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Как круто быть мамой двух пацанов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круто быть мамой двух пацанов!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(И это любому понятно без слов)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Быть мамой девчонок, конечно, не то: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Там куклы, посудка, больничка, лото,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Там пышные платья и косы до пят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Тебе ж подарил Бог двух пацанят.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Твой дом украшают не вазочки роз,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А киборг-машина, что сын твой принес,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Найдя его в луже у дома родного,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Почистил, помыл: и теперь он как новый.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Ты выучишь с ними все марки машин, </w:t>
      </w:r>
      <w:r w:rsidRPr="00E5519E">
        <w:rPr>
          <w:rFonts w:ascii="Times New Roman" w:hAnsi="Times New Roman"/>
          <w:b/>
          <w:bCs/>
          <w:color w:val="AB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А станут побольше все виды их шин.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Еще подрастут и тебя просветят,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действуют стартер, кардан и домкрат.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Без них ты могла б ничего не узнать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Зачем нужен лобзик? Неужели лобзать?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Тиски нам зачем? Может тискать кого-то?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Подшипники — что это? С шипАми чего-то?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ТАК МНОГО ВСЕГО, ЧТО МОГЛО ПРОЙТИ МИМО!!!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НО ВОТ ОНО СЧАСТЬЕ — ДВА ПАРНЯ, ДВА СЫНА.</w:t>
      </w:r>
    </w:p>
    <w:p w:rsidR="004E2738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4C1D66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Сколько ночей вы, мамочки, провели у детских кроваток! Едва услышав детский голос вскакивали с постели. И, думаю, вам не составит труда узнать своего ребенка по голосу.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 -игра «Узнай по голосу»</w:t>
      </w:r>
      <w:r w:rsidRPr="004C1D66">
        <w:rPr>
          <w:rFonts w:ascii="Times New Roman" w:hAnsi="Times New Roman"/>
          <w:color w:val="000000"/>
          <w:sz w:val="28"/>
          <w:szCs w:val="28"/>
        </w:rPr>
        <w:br/>
      </w:r>
      <w:r w:rsidRPr="004C1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(Мамы встают в ряд спиной к своим детям. Дети по - очереди говорят «Мама я тебя люблю». Мамы должны узнать своих детей по голосу.)</w:t>
      </w:r>
    </w:p>
    <w:p w:rsidR="004E2738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1</w:t>
      </w:r>
      <w:r w:rsidRPr="004C1D66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едущий: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 Не забывайте детки, что мам надо беречь и почаще говорить им слова благодарности!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Вручение подарков мамам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 Наш праздник подошел к концу. Мы благодарим наших воспитанников за их выступления, за доставленное удовольствие и праздничное настроение! Дорогие мамы,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Дети становятся полукругом.</w:t>
      </w:r>
    </w:p>
    <w:p w:rsidR="004E2738" w:rsidRPr="00E5519E" w:rsidRDefault="004E2738" w:rsidP="00E5519E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2</w:t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Ведущий: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— Пели мы и танцевали,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могли, вас развлекали!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  <w:t>До свиданья! В добрый час!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519E">
        <w:rPr>
          <w:rFonts w:ascii="Times New Roman" w:hAnsi="Times New Roman"/>
          <w:b/>
          <w:bCs/>
          <w:color w:val="00806D"/>
          <w:sz w:val="28"/>
          <w:szCs w:val="28"/>
          <w:lang w:eastAsia="ru-RU"/>
        </w:rPr>
        <w:t>Дети вместе:</w:t>
      </w:r>
      <w:r w:rsidRPr="00E5519E">
        <w:rPr>
          <w:rFonts w:ascii="Times New Roman" w:hAnsi="Times New Roman"/>
          <w:color w:val="000000"/>
          <w:sz w:val="28"/>
          <w:szCs w:val="28"/>
          <w:lang w:eastAsia="ru-RU"/>
        </w:rPr>
        <w:t> — Ждём ещё на праздник вас!</w:t>
      </w:r>
    </w:p>
    <w:p w:rsidR="004E2738" w:rsidRDefault="004E2738"/>
    <w:sectPr w:rsidR="004E2738" w:rsidSect="009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19E"/>
    <w:rsid w:val="000423F2"/>
    <w:rsid w:val="00240C4E"/>
    <w:rsid w:val="002A745B"/>
    <w:rsid w:val="004C1D66"/>
    <w:rsid w:val="004E2738"/>
    <w:rsid w:val="009762C4"/>
    <w:rsid w:val="0099081E"/>
    <w:rsid w:val="00C87B2A"/>
    <w:rsid w:val="00E5519E"/>
    <w:rsid w:val="00FB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5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519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E5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5519E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E5519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9</Pages>
  <Words>1507</Words>
  <Characters>8592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леха</cp:lastModifiedBy>
  <cp:revision>3</cp:revision>
  <cp:lastPrinted>2018-11-29T09:20:00Z</cp:lastPrinted>
  <dcterms:created xsi:type="dcterms:W3CDTF">2018-10-25T08:16:00Z</dcterms:created>
  <dcterms:modified xsi:type="dcterms:W3CDTF">2018-11-29T09:21:00Z</dcterms:modified>
</cp:coreProperties>
</file>